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A4" w:rsidRPr="00CF7B98" w:rsidRDefault="00A50EA4" w:rsidP="00A50EA4">
      <w:pPr>
        <w:autoSpaceDE w:val="0"/>
        <w:autoSpaceDN w:val="0"/>
        <w:adjustRightInd w:val="0"/>
        <w:spacing w:line="276" w:lineRule="auto"/>
        <w:jc w:val="right"/>
        <w:rPr>
          <w:rFonts w:ascii="Bliss Pro" w:eastAsia="Calibri" w:hAnsi="Bliss Pro"/>
          <w:b/>
          <w:color w:val="0070C0"/>
        </w:rPr>
      </w:pPr>
      <w:r w:rsidRPr="00CF7B98">
        <w:rPr>
          <w:rFonts w:ascii="Bliss Pro" w:eastAsia="Calibri" w:hAnsi="Bliss Pro"/>
          <w:b/>
          <w:color w:val="0070C0"/>
        </w:rPr>
        <w:t>STUDENTSKA SLUŽBA</w:t>
      </w:r>
    </w:p>
    <w:p w:rsidR="00CA50EE" w:rsidRDefault="00CA50EE" w:rsidP="00AB15D7">
      <w:pPr>
        <w:autoSpaceDE w:val="0"/>
        <w:autoSpaceDN w:val="0"/>
        <w:adjustRightInd w:val="0"/>
        <w:spacing w:line="276" w:lineRule="auto"/>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471A5F" w:rsidRPr="00593EB8" w:rsidTr="00F42979">
        <w:trPr>
          <w:trHeight w:val="240"/>
        </w:trPr>
        <w:tc>
          <w:tcPr>
            <w:tcW w:w="9060" w:type="dxa"/>
            <w:shd w:val="clear" w:color="auto" w:fill="8DB3E2" w:themeFill="text2" w:themeFillTint="66"/>
          </w:tcPr>
          <w:p w:rsidR="00471A5F" w:rsidRPr="00593EB8" w:rsidRDefault="00471A5F" w:rsidP="00F42979">
            <w:pPr>
              <w:tabs>
                <w:tab w:val="left" w:pos="1989"/>
                <w:tab w:val="right" w:pos="9066"/>
              </w:tabs>
              <w:ind w:left="3"/>
              <w:jc w:val="center"/>
              <w:outlineLvl w:val="0"/>
              <w:rPr>
                <w:rFonts w:ascii="Bliss Pro" w:eastAsia="Cambria" w:hAnsi="Bliss Pro" w:cs="Times New Roman"/>
                <w:lang w:val="de-DE"/>
              </w:rPr>
            </w:pPr>
          </w:p>
        </w:tc>
      </w:tr>
    </w:tbl>
    <w:p w:rsidR="00471A5F" w:rsidRPr="00593EB8" w:rsidRDefault="00471A5F" w:rsidP="00EF5350">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471A5F" w:rsidRDefault="00D705A7" w:rsidP="00EF5350">
      <w:pPr>
        <w:tabs>
          <w:tab w:val="left" w:pos="1188"/>
        </w:tabs>
        <w:autoSpaceDE w:val="0"/>
        <w:autoSpaceDN w:val="0"/>
        <w:adjustRightInd w:val="0"/>
        <w:jc w:val="center"/>
        <w:rPr>
          <w:rFonts w:ascii="Bliss Pro" w:eastAsia="Calibri" w:hAnsi="Bliss Pro"/>
          <w:b/>
          <w:color w:val="0070C0"/>
          <w:sz w:val="28"/>
          <w:szCs w:val="28"/>
          <w:lang w:val="sr-Latn-CS"/>
        </w:rPr>
      </w:pPr>
      <w:r>
        <w:rPr>
          <w:rFonts w:ascii="Bliss Pro" w:eastAsia="Calibri" w:hAnsi="Bliss Pro"/>
          <w:b/>
          <w:color w:val="0070C0"/>
          <w:sz w:val="28"/>
          <w:szCs w:val="28"/>
          <w:lang w:val="sr-Latn-CS"/>
        </w:rPr>
        <w:t>MOLBA ZA UPIS</w:t>
      </w:r>
    </w:p>
    <w:p w:rsidR="007F7F60" w:rsidRPr="007F7F60" w:rsidRDefault="007F7F60" w:rsidP="007F7F60">
      <w:pPr>
        <w:tabs>
          <w:tab w:val="left" w:pos="1188"/>
        </w:tabs>
        <w:autoSpaceDE w:val="0"/>
        <w:autoSpaceDN w:val="0"/>
        <w:adjustRightInd w:val="0"/>
        <w:jc w:val="center"/>
        <w:rPr>
          <w:rFonts w:ascii="Bliss Pro" w:eastAsia="Calibri" w:hAnsi="Bliss Pro"/>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559"/>
        <w:gridCol w:w="6224"/>
      </w:tblGrid>
      <w:tr w:rsidR="00471A5F" w:rsidRPr="00603228" w:rsidTr="00F42979">
        <w:trPr>
          <w:trHeight w:val="528"/>
        </w:trPr>
        <w:tc>
          <w:tcPr>
            <w:tcW w:w="9072" w:type="dxa"/>
            <w:gridSpan w:val="3"/>
            <w:shd w:val="clear" w:color="auto" w:fill="8DB3E2" w:themeFill="text2" w:themeFillTint="66"/>
          </w:tcPr>
          <w:p w:rsidR="00471A5F" w:rsidRPr="00603228" w:rsidRDefault="00471A5F" w:rsidP="00F42979">
            <w:pPr>
              <w:autoSpaceDE w:val="0"/>
              <w:autoSpaceDN w:val="0"/>
              <w:adjustRightInd w:val="0"/>
              <w:spacing w:line="276" w:lineRule="auto"/>
              <w:ind w:left="13"/>
              <w:jc w:val="center"/>
              <w:rPr>
                <w:rFonts w:ascii="Bliss Pro" w:eastAsia="Calibri" w:hAnsi="Bliss Pro"/>
              </w:rPr>
            </w:pPr>
            <w:r w:rsidRPr="00603228">
              <w:rPr>
                <w:rFonts w:ascii="Bliss Pro" w:eastAsia="Calibri" w:hAnsi="Bliss Pro"/>
              </w:rPr>
              <w:t>OPĆI PODATCI O PODNOSITELJU</w:t>
            </w:r>
            <w:r w:rsidR="00844C70" w:rsidRPr="00603228">
              <w:rPr>
                <w:rStyle w:val="FootnoteReference"/>
                <w:rFonts w:ascii="Bliss Pro" w:eastAsia="Calibri" w:hAnsi="Bliss Pro"/>
              </w:rPr>
              <w:footnoteReference w:id="2"/>
            </w:r>
            <w:r w:rsidRPr="00603228">
              <w:rPr>
                <w:rFonts w:ascii="Bliss Pro" w:eastAsia="Calibri" w:hAnsi="Bliss Pro"/>
              </w:rPr>
              <w:t xml:space="preserve"> MOLBE</w:t>
            </w:r>
          </w:p>
        </w:tc>
      </w:tr>
      <w:tr w:rsidR="00471A5F" w:rsidTr="00F42979">
        <w:trPr>
          <w:trHeight w:val="492"/>
        </w:trPr>
        <w:tc>
          <w:tcPr>
            <w:tcW w:w="2848" w:type="dxa"/>
            <w:gridSpan w:val="2"/>
          </w:tcPr>
          <w:p w:rsidR="00471A5F" w:rsidRDefault="00471A5F" w:rsidP="0088721D">
            <w:pPr>
              <w:autoSpaceDE w:val="0"/>
              <w:autoSpaceDN w:val="0"/>
              <w:adjustRightInd w:val="0"/>
              <w:ind w:left="13"/>
              <w:rPr>
                <w:rFonts w:ascii="Bliss Pro" w:eastAsia="Calibri" w:hAnsi="Bliss Pro"/>
              </w:rPr>
            </w:pPr>
            <w:r>
              <w:rPr>
                <w:rFonts w:ascii="Bliss Pro" w:eastAsia="Calibri" w:hAnsi="Bliss Pro"/>
              </w:rPr>
              <w:t>Ime i prezime studenta</w:t>
            </w:r>
          </w:p>
        </w:tc>
        <w:tc>
          <w:tcPr>
            <w:tcW w:w="6224" w:type="dxa"/>
          </w:tcPr>
          <w:p w:rsidR="00471A5F" w:rsidRDefault="00471A5F" w:rsidP="0088721D">
            <w:pPr>
              <w:autoSpaceDE w:val="0"/>
              <w:autoSpaceDN w:val="0"/>
              <w:adjustRightInd w:val="0"/>
              <w:rPr>
                <w:rFonts w:ascii="Bliss Pro" w:eastAsia="Calibri" w:hAnsi="Bliss Pro"/>
              </w:rPr>
            </w:pPr>
          </w:p>
        </w:tc>
      </w:tr>
      <w:tr w:rsidR="00471A5F" w:rsidRPr="00EE1A90" w:rsidTr="00471A5F">
        <w:trPr>
          <w:trHeight w:val="492"/>
        </w:trPr>
        <w:tc>
          <w:tcPr>
            <w:tcW w:w="2848" w:type="dxa"/>
            <w:gridSpan w:val="2"/>
          </w:tcPr>
          <w:p w:rsidR="00471A5F" w:rsidRPr="00EE1A90" w:rsidRDefault="00D705A7" w:rsidP="0088721D">
            <w:pPr>
              <w:autoSpaceDE w:val="0"/>
              <w:autoSpaceDN w:val="0"/>
              <w:adjustRightInd w:val="0"/>
              <w:ind w:left="13"/>
              <w:jc w:val="both"/>
              <w:rPr>
                <w:rFonts w:ascii="Bliss Pro" w:eastAsia="Calibri" w:hAnsi="Bliss Pro"/>
              </w:rPr>
            </w:pPr>
            <w:r>
              <w:rPr>
                <w:rFonts w:ascii="Bliss Pro" w:eastAsia="Calibri" w:hAnsi="Bliss Pro"/>
              </w:rPr>
              <w:t>Naziv studijskog programa</w:t>
            </w:r>
            <w:r w:rsidR="00471A5F" w:rsidRPr="00EE1A90">
              <w:rPr>
                <w:rFonts w:ascii="Bliss Pro" w:eastAsia="Calibri" w:hAnsi="Bliss Pro"/>
              </w:rPr>
              <w:t xml:space="preserve"> na koji se </w:t>
            </w:r>
            <w:r w:rsidR="00EE1A90" w:rsidRPr="00EE1A90">
              <w:rPr>
                <w:rFonts w:ascii="Bliss Pro" w:eastAsia="Calibri" w:hAnsi="Bliss Pro"/>
              </w:rPr>
              <w:t xml:space="preserve">student </w:t>
            </w:r>
            <w:r w:rsidR="00471A5F" w:rsidRPr="00EE1A90">
              <w:rPr>
                <w:rFonts w:ascii="Bliss Pro" w:eastAsia="Calibri" w:hAnsi="Bliss Pro"/>
              </w:rPr>
              <w:t>želi upisati</w:t>
            </w:r>
          </w:p>
        </w:tc>
        <w:tc>
          <w:tcPr>
            <w:tcW w:w="6224" w:type="dxa"/>
          </w:tcPr>
          <w:p w:rsidR="00471A5F" w:rsidRPr="00EE1A90" w:rsidRDefault="00471A5F" w:rsidP="0088721D">
            <w:pPr>
              <w:autoSpaceDE w:val="0"/>
              <w:autoSpaceDN w:val="0"/>
              <w:adjustRightInd w:val="0"/>
              <w:rPr>
                <w:rFonts w:ascii="Bliss Pro" w:eastAsia="Calibri" w:hAnsi="Bliss Pro"/>
              </w:rPr>
            </w:pPr>
          </w:p>
        </w:tc>
      </w:tr>
      <w:tr w:rsidR="00EE1A90" w:rsidRPr="00EE1A90" w:rsidTr="00EE1A90">
        <w:trPr>
          <w:trHeight w:val="240"/>
        </w:trPr>
        <w:tc>
          <w:tcPr>
            <w:tcW w:w="2848" w:type="dxa"/>
            <w:gridSpan w:val="2"/>
            <w:vMerge w:val="restart"/>
          </w:tcPr>
          <w:p w:rsidR="00EE1A90" w:rsidRPr="00EE1A90" w:rsidRDefault="00EE1A90" w:rsidP="0088721D">
            <w:pPr>
              <w:autoSpaceDE w:val="0"/>
              <w:autoSpaceDN w:val="0"/>
              <w:adjustRightInd w:val="0"/>
              <w:ind w:left="13"/>
              <w:jc w:val="both"/>
              <w:rPr>
                <w:rFonts w:ascii="Bliss Pro" w:eastAsia="Calibri" w:hAnsi="Bliss Pro"/>
              </w:rPr>
            </w:pPr>
            <w:r w:rsidRPr="00EE1A90">
              <w:rPr>
                <w:rFonts w:ascii="Bliss Pro" w:eastAsia="Calibri" w:hAnsi="Bliss Pro"/>
              </w:rPr>
              <w:t>Status studenta</w:t>
            </w:r>
          </w:p>
          <w:p w:rsidR="00EE1A90" w:rsidRPr="00EE1A90" w:rsidRDefault="00EE1A90" w:rsidP="0088721D">
            <w:pPr>
              <w:autoSpaceDE w:val="0"/>
              <w:autoSpaceDN w:val="0"/>
              <w:adjustRightInd w:val="0"/>
              <w:ind w:left="13"/>
              <w:jc w:val="both"/>
              <w:rPr>
                <w:rFonts w:ascii="Bliss Pro" w:eastAsia="Calibri" w:hAnsi="Bliss Pro"/>
              </w:rPr>
            </w:pPr>
            <w:r w:rsidRPr="00EE1A90">
              <w:rPr>
                <w:rFonts w:ascii="Bliss Pro" w:eastAsia="Calibri" w:hAnsi="Bliss Pro"/>
              </w:rPr>
              <w:t>(</w:t>
            </w:r>
            <w:r w:rsidRPr="00124213">
              <w:rPr>
                <w:rFonts w:ascii="Bliss Pro" w:eastAsia="Calibri" w:hAnsi="Bliss Pro"/>
                <w:i/>
                <w:sz w:val="22"/>
                <w:szCs w:val="22"/>
              </w:rPr>
              <w:t>z</w:t>
            </w:r>
            <w:r w:rsidR="00383C16">
              <w:rPr>
                <w:rFonts w:ascii="Bliss Pro" w:eastAsia="Calibri" w:hAnsi="Bliss Pro"/>
                <w:i/>
                <w:sz w:val="22"/>
                <w:szCs w:val="22"/>
              </w:rPr>
              <w:t>aokružiti slovo ispred odgovarajućeg statusa</w:t>
            </w:r>
            <w:r w:rsidRPr="00EE1A90">
              <w:rPr>
                <w:rFonts w:ascii="Bliss Pro" w:eastAsia="Calibri" w:hAnsi="Bliss Pro"/>
              </w:rPr>
              <w:t>)</w:t>
            </w:r>
          </w:p>
        </w:tc>
        <w:tc>
          <w:tcPr>
            <w:tcW w:w="6224" w:type="dxa"/>
          </w:tcPr>
          <w:p w:rsidR="00EE1A90" w:rsidRPr="00D30D64" w:rsidRDefault="00EE1A90" w:rsidP="0088721D">
            <w:pPr>
              <w:pStyle w:val="ListParagraph"/>
              <w:numPr>
                <w:ilvl w:val="0"/>
                <w:numId w:val="10"/>
              </w:numPr>
              <w:autoSpaceDE w:val="0"/>
              <w:autoSpaceDN w:val="0"/>
              <w:adjustRightInd w:val="0"/>
              <w:spacing w:after="0" w:line="240" w:lineRule="auto"/>
              <w:rPr>
                <w:rFonts w:ascii="Bliss Pro" w:hAnsi="Bliss Pro"/>
                <w:sz w:val="24"/>
                <w:szCs w:val="24"/>
              </w:rPr>
            </w:pPr>
            <w:r w:rsidRPr="00D30D64">
              <w:rPr>
                <w:rFonts w:ascii="Bliss Pro" w:hAnsi="Bliss Pro"/>
                <w:sz w:val="24"/>
                <w:szCs w:val="24"/>
              </w:rPr>
              <w:t>redoviti student uz p</w:t>
            </w:r>
            <w:r w:rsidR="00456536" w:rsidRPr="00D30D64">
              <w:rPr>
                <w:rFonts w:ascii="Bliss Pro" w:hAnsi="Bliss Pro"/>
                <w:sz w:val="24"/>
                <w:szCs w:val="24"/>
              </w:rPr>
              <w:t>otporu ministarstva</w:t>
            </w:r>
          </w:p>
        </w:tc>
      </w:tr>
      <w:tr w:rsidR="00EE1A90" w:rsidTr="00471A5F">
        <w:trPr>
          <w:trHeight w:val="235"/>
        </w:trPr>
        <w:tc>
          <w:tcPr>
            <w:tcW w:w="2848" w:type="dxa"/>
            <w:gridSpan w:val="2"/>
            <w:vMerge/>
          </w:tcPr>
          <w:p w:rsidR="00EE1A90" w:rsidRDefault="00EE1A90" w:rsidP="0088721D">
            <w:pPr>
              <w:autoSpaceDE w:val="0"/>
              <w:autoSpaceDN w:val="0"/>
              <w:adjustRightInd w:val="0"/>
              <w:ind w:left="13"/>
              <w:jc w:val="both"/>
              <w:rPr>
                <w:rFonts w:ascii="Bliss Pro" w:eastAsia="Calibri" w:hAnsi="Bliss Pro"/>
                <w:color w:val="FF0000"/>
              </w:rPr>
            </w:pPr>
          </w:p>
        </w:tc>
        <w:tc>
          <w:tcPr>
            <w:tcW w:w="6224" w:type="dxa"/>
          </w:tcPr>
          <w:p w:rsidR="00EE1A90" w:rsidRPr="00D30D64" w:rsidRDefault="00EE1A90" w:rsidP="0088721D">
            <w:pPr>
              <w:pStyle w:val="ListParagraph"/>
              <w:numPr>
                <w:ilvl w:val="0"/>
                <w:numId w:val="10"/>
              </w:numPr>
              <w:autoSpaceDE w:val="0"/>
              <w:autoSpaceDN w:val="0"/>
              <w:adjustRightInd w:val="0"/>
              <w:spacing w:after="0" w:line="240" w:lineRule="auto"/>
              <w:rPr>
                <w:rFonts w:ascii="Bliss Pro" w:hAnsi="Bliss Pro"/>
                <w:sz w:val="24"/>
                <w:szCs w:val="24"/>
              </w:rPr>
            </w:pPr>
            <w:r w:rsidRPr="00D30D64">
              <w:rPr>
                <w:rFonts w:ascii="Bliss Pro" w:hAnsi="Bliss Pro"/>
                <w:sz w:val="24"/>
                <w:szCs w:val="24"/>
              </w:rPr>
              <w:t>redoviti student uz p</w:t>
            </w:r>
            <w:r w:rsidR="00456536" w:rsidRPr="00D30D64">
              <w:rPr>
                <w:rFonts w:ascii="Bliss Pro" w:hAnsi="Bliss Pro"/>
                <w:sz w:val="24"/>
                <w:szCs w:val="24"/>
              </w:rPr>
              <w:t>laćanje</w:t>
            </w:r>
          </w:p>
        </w:tc>
      </w:tr>
      <w:tr w:rsidR="00EE1A90" w:rsidTr="00EE1A90">
        <w:trPr>
          <w:trHeight w:val="576"/>
        </w:trPr>
        <w:tc>
          <w:tcPr>
            <w:tcW w:w="2848" w:type="dxa"/>
            <w:gridSpan w:val="2"/>
            <w:vMerge/>
          </w:tcPr>
          <w:p w:rsidR="00EE1A90" w:rsidRDefault="00EE1A90" w:rsidP="0088721D">
            <w:pPr>
              <w:autoSpaceDE w:val="0"/>
              <w:autoSpaceDN w:val="0"/>
              <w:adjustRightInd w:val="0"/>
              <w:ind w:left="13"/>
              <w:jc w:val="both"/>
              <w:rPr>
                <w:rFonts w:ascii="Bliss Pro" w:eastAsia="Calibri" w:hAnsi="Bliss Pro"/>
                <w:color w:val="FF0000"/>
              </w:rPr>
            </w:pPr>
          </w:p>
        </w:tc>
        <w:tc>
          <w:tcPr>
            <w:tcW w:w="6224" w:type="dxa"/>
          </w:tcPr>
          <w:p w:rsidR="00EE1A90" w:rsidRPr="00D30D64" w:rsidRDefault="00EE1A90" w:rsidP="00B834C8">
            <w:pPr>
              <w:pStyle w:val="ListParagraph"/>
              <w:numPr>
                <w:ilvl w:val="0"/>
                <w:numId w:val="10"/>
              </w:numPr>
              <w:autoSpaceDE w:val="0"/>
              <w:autoSpaceDN w:val="0"/>
              <w:adjustRightInd w:val="0"/>
              <w:spacing w:after="0" w:line="240" w:lineRule="auto"/>
              <w:jc w:val="both"/>
              <w:rPr>
                <w:rFonts w:ascii="Bliss Pro" w:hAnsi="Bliss Pro"/>
                <w:sz w:val="24"/>
                <w:szCs w:val="24"/>
              </w:rPr>
            </w:pPr>
            <w:r w:rsidRPr="00D30D64">
              <w:rPr>
                <w:rFonts w:ascii="Bliss Pro" w:hAnsi="Bliss Pro"/>
                <w:sz w:val="24"/>
                <w:szCs w:val="24"/>
              </w:rPr>
              <w:t>izvanredni student (ako je moguće studirati u statusu izvanredn</w:t>
            </w:r>
            <w:r w:rsidR="00B834C8">
              <w:rPr>
                <w:rFonts w:ascii="Bliss Pro" w:hAnsi="Bliss Pro"/>
                <w:sz w:val="24"/>
                <w:szCs w:val="24"/>
              </w:rPr>
              <w:t>og studenta na navedenom studijskom programu</w:t>
            </w:r>
            <w:r w:rsidRPr="00D30D64">
              <w:rPr>
                <w:rFonts w:ascii="Bliss Pro" w:hAnsi="Bliss Pro"/>
                <w:sz w:val="24"/>
                <w:szCs w:val="24"/>
              </w:rPr>
              <w:t>)</w:t>
            </w:r>
          </w:p>
        </w:tc>
      </w:tr>
      <w:tr w:rsidR="00EE1A90" w:rsidTr="00471A5F">
        <w:trPr>
          <w:trHeight w:val="473"/>
        </w:trPr>
        <w:tc>
          <w:tcPr>
            <w:tcW w:w="2848" w:type="dxa"/>
            <w:gridSpan w:val="2"/>
            <w:vMerge/>
          </w:tcPr>
          <w:p w:rsidR="00EE1A90" w:rsidRDefault="00EE1A90" w:rsidP="0088721D">
            <w:pPr>
              <w:autoSpaceDE w:val="0"/>
              <w:autoSpaceDN w:val="0"/>
              <w:adjustRightInd w:val="0"/>
              <w:ind w:left="13"/>
              <w:jc w:val="both"/>
              <w:rPr>
                <w:rFonts w:ascii="Bliss Pro" w:eastAsia="Calibri" w:hAnsi="Bliss Pro"/>
                <w:color w:val="FF0000"/>
              </w:rPr>
            </w:pPr>
          </w:p>
        </w:tc>
        <w:tc>
          <w:tcPr>
            <w:tcW w:w="6224" w:type="dxa"/>
          </w:tcPr>
          <w:p w:rsidR="00EE1A90" w:rsidRPr="00D30D64" w:rsidRDefault="00EE1A90" w:rsidP="0088721D">
            <w:pPr>
              <w:pStyle w:val="ListParagraph"/>
              <w:numPr>
                <w:ilvl w:val="0"/>
                <w:numId w:val="10"/>
              </w:numPr>
              <w:autoSpaceDE w:val="0"/>
              <w:autoSpaceDN w:val="0"/>
              <w:adjustRightInd w:val="0"/>
              <w:spacing w:after="0" w:line="240" w:lineRule="auto"/>
              <w:rPr>
                <w:rFonts w:ascii="Bliss Pro" w:hAnsi="Bliss Pro"/>
                <w:sz w:val="24"/>
                <w:szCs w:val="24"/>
              </w:rPr>
            </w:pPr>
            <w:r w:rsidRPr="00D30D64">
              <w:rPr>
                <w:rFonts w:ascii="Bliss Pro" w:hAnsi="Bliss Pro"/>
                <w:sz w:val="24"/>
                <w:szCs w:val="24"/>
              </w:rPr>
              <w:t>student na daljinu</w:t>
            </w:r>
          </w:p>
        </w:tc>
      </w:tr>
      <w:tr w:rsidR="00471A5F" w:rsidRPr="00EE1A90" w:rsidTr="00F42979">
        <w:trPr>
          <w:trHeight w:val="420"/>
        </w:trPr>
        <w:tc>
          <w:tcPr>
            <w:tcW w:w="2848" w:type="dxa"/>
            <w:gridSpan w:val="2"/>
          </w:tcPr>
          <w:p w:rsidR="00471A5F" w:rsidRPr="00EE1A90" w:rsidRDefault="00471A5F" w:rsidP="0088721D">
            <w:pPr>
              <w:autoSpaceDE w:val="0"/>
              <w:autoSpaceDN w:val="0"/>
              <w:adjustRightInd w:val="0"/>
              <w:ind w:left="13"/>
              <w:rPr>
                <w:rFonts w:ascii="Bliss Pro" w:eastAsia="Calibri" w:hAnsi="Bliss Pro"/>
              </w:rPr>
            </w:pPr>
            <w:r w:rsidRPr="00EE1A90">
              <w:rPr>
                <w:rFonts w:ascii="Bliss Pro" w:eastAsia="Calibri" w:hAnsi="Bliss Pro"/>
              </w:rPr>
              <w:t>Adresa /grad, ulica i broj/</w:t>
            </w:r>
          </w:p>
        </w:tc>
        <w:tc>
          <w:tcPr>
            <w:tcW w:w="6224" w:type="dxa"/>
          </w:tcPr>
          <w:p w:rsidR="00471A5F" w:rsidRPr="00EE1A90" w:rsidRDefault="00471A5F" w:rsidP="0088721D">
            <w:pPr>
              <w:autoSpaceDE w:val="0"/>
              <w:autoSpaceDN w:val="0"/>
              <w:adjustRightInd w:val="0"/>
              <w:rPr>
                <w:rFonts w:ascii="Bliss Pro" w:eastAsia="Calibri" w:hAnsi="Bliss Pro"/>
              </w:rPr>
            </w:pPr>
          </w:p>
        </w:tc>
      </w:tr>
      <w:tr w:rsidR="00471A5F" w:rsidRPr="00EE1A90" w:rsidTr="00F42979">
        <w:trPr>
          <w:trHeight w:val="420"/>
        </w:trPr>
        <w:tc>
          <w:tcPr>
            <w:tcW w:w="2848" w:type="dxa"/>
            <w:gridSpan w:val="2"/>
          </w:tcPr>
          <w:p w:rsidR="00471A5F" w:rsidRPr="00EE1A90" w:rsidRDefault="00471A5F" w:rsidP="0088721D">
            <w:pPr>
              <w:autoSpaceDE w:val="0"/>
              <w:autoSpaceDN w:val="0"/>
              <w:adjustRightInd w:val="0"/>
              <w:ind w:left="13"/>
              <w:rPr>
                <w:rFonts w:ascii="Bliss Pro" w:eastAsia="Calibri" w:hAnsi="Bliss Pro"/>
              </w:rPr>
            </w:pPr>
            <w:r w:rsidRPr="00EE1A90">
              <w:rPr>
                <w:rFonts w:ascii="Bliss Pro" w:eastAsia="Calibri" w:hAnsi="Bliss Pro"/>
              </w:rPr>
              <w:t>Broj telefona/mobitela</w:t>
            </w:r>
          </w:p>
        </w:tc>
        <w:tc>
          <w:tcPr>
            <w:tcW w:w="6224" w:type="dxa"/>
          </w:tcPr>
          <w:p w:rsidR="00471A5F" w:rsidRPr="00EE1A90" w:rsidRDefault="00471A5F" w:rsidP="0088721D">
            <w:pPr>
              <w:autoSpaceDE w:val="0"/>
              <w:autoSpaceDN w:val="0"/>
              <w:adjustRightInd w:val="0"/>
              <w:rPr>
                <w:rFonts w:ascii="Bliss Pro" w:eastAsia="Calibri" w:hAnsi="Bliss Pro"/>
              </w:rPr>
            </w:pPr>
          </w:p>
        </w:tc>
      </w:tr>
      <w:tr w:rsidR="00471A5F" w:rsidRPr="00EE1A90" w:rsidTr="00F42979">
        <w:trPr>
          <w:trHeight w:val="420"/>
        </w:trPr>
        <w:tc>
          <w:tcPr>
            <w:tcW w:w="2848" w:type="dxa"/>
            <w:gridSpan w:val="2"/>
          </w:tcPr>
          <w:p w:rsidR="00471A5F" w:rsidRPr="00EE1A90" w:rsidRDefault="00471A5F" w:rsidP="0088721D">
            <w:pPr>
              <w:autoSpaceDE w:val="0"/>
              <w:autoSpaceDN w:val="0"/>
              <w:adjustRightInd w:val="0"/>
              <w:ind w:left="13"/>
              <w:rPr>
                <w:rFonts w:ascii="Bliss Pro" w:eastAsia="Calibri" w:hAnsi="Bliss Pro"/>
              </w:rPr>
            </w:pPr>
            <w:r w:rsidRPr="00EE1A90">
              <w:rPr>
                <w:rFonts w:ascii="Bliss Pro" w:eastAsia="Calibri" w:hAnsi="Bliss Pro"/>
              </w:rPr>
              <w:t>E-adresa</w:t>
            </w:r>
          </w:p>
        </w:tc>
        <w:tc>
          <w:tcPr>
            <w:tcW w:w="6224" w:type="dxa"/>
          </w:tcPr>
          <w:p w:rsidR="00471A5F" w:rsidRPr="00EE1A90" w:rsidRDefault="00471A5F" w:rsidP="0088721D">
            <w:pPr>
              <w:autoSpaceDE w:val="0"/>
              <w:autoSpaceDN w:val="0"/>
              <w:adjustRightInd w:val="0"/>
              <w:ind w:left="13"/>
              <w:rPr>
                <w:rFonts w:ascii="Bliss Pro" w:eastAsia="Calibri" w:hAnsi="Bliss Pro"/>
              </w:rPr>
            </w:pPr>
          </w:p>
        </w:tc>
      </w:tr>
      <w:tr w:rsidR="00471A5F" w:rsidRPr="00603228" w:rsidTr="00F42979">
        <w:trPr>
          <w:trHeight w:val="420"/>
        </w:trPr>
        <w:tc>
          <w:tcPr>
            <w:tcW w:w="9072" w:type="dxa"/>
            <w:gridSpan w:val="3"/>
            <w:shd w:val="clear" w:color="auto" w:fill="8DB3E2" w:themeFill="text2" w:themeFillTint="66"/>
          </w:tcPr>
          <w:p w:rsidR="00471A5F" w:rsidRPr="00603228" w:rsidRDefault="00471A5F" w:rsidP="00F42979">
            <w:pPr>
              <w:autoSpaceDE w:val="0"/>
              <w:autoSpaceDN w:val="0"/>
              <w:adjustRightInd w:val="0"/>
              <w:spacing w:line="276" w:lineRule="auto"/>
              <w:ind w:left="13"/>
              <w:jc w:val="center"/>
              <w:rPr>
                <w:rFonts w:ascii="Bliss Pro" w:eastAsia="Calibri" w:hAnsi="Bliss Pro"/>
              </w:rPr>
            </w:pPr>
            <w:r w:rsidRPr="00603228">
              <w:rPr>
                <w:rFonts w:ascii="Bliss Pro" w:eastAsia="Calibri" w:hAnsi="Bliss Pro"/>
              </w:rPr>
              <w:t>OBRAZLOŽENJE</w:t>
            </w:r>
          </w:p>
          <w:p w:rsidR="00471A5F" w:rsidRPr="00603228" w:rsidRDefault="00471A5F" w:rsidP="00F42979">
            <w:pPr>
              <w:autoSpaceDE w:val="0"/>
              <w:autoSpaceDN w:val="0"/>
              <w:adjustRightInd w:val="0"/>
              <w:spacing w:line="276" w:lineRule="auto"/>
              <w:ind w:left="13"/>
              <w:jc w:val="center"/>
              <w:rPr>
                <w:rFonts w:ascii="Bliss Pro" w:eastAsia="Calibri" w:hAnsi="Bliss Pro"/>
              </w:rPr>
            </w:pPr>
            <w:r w:rsidRPr="00603228">
              <w:rPr>
                <w:rFonts w:ascii="Bliss Pro" w:eastAsia="Calibri" w:hAnsi="Bliss Pro"/>
              </w:rPr>
              <w:t>(</w:t>
            </w:r>
            <w:r w:rsidRPr="00603228">
              <w:rPr>
                <w:rFonts w:ascii="Bliss Pro" w:eastAsia="Calibri" w:hAnsi="Bliss Pro"/>
                <w:sz w:val="22"/>
                <w:szCs w:val="22"/>
              </w:rPr>
              <w:t>navesti razlog</w:t>
            </w:r>
            <w:r w:rsidR="00EE1A90" w:rsidRPr="00603228">
              <w:rPr>
                <w:rFonts w:ascii="Bliss Pro" w:eastAsia="Calibri" w:hAnsi="Bliss Pro"/>
                <w:sz w:val="22"/>
                <w:szCs w:val="22"/>
              </w:rPr>
              <w:t>/e/</w:t>
            </w:r>
            <w:r w:rsidR="003376BA">
              <w:rPr>
                <w:rFonts w:ascii="Bliss Pro" w:eastAsia="Calibri" w:hAnsi="Bliss Pro"/>
                <w:sz w:val="22"/>
                <w:szCs w:val="22"/>
              </w:rPr>
              <w:t xml:space="preserve"> podnošenja</w:t>
            </w:r>
            <w:r w:rsidR="00124213" w:rsidRPr="00603228">
              <w:rPr>
                <w:rFonts w:ascii="Bliss Pro" w:eastAsia="Calibri" w:hAnsi="Bliss Pro"/>
                <w:sz w:val="22"/>
                <w:szCs w:val="22"/>
              </w:rPr>
              <w:t xml:space="preserve"> M</w:t>
            </w:r>
            <w:r w:rsidRPr="00603228">
              <w:rPr>
                <w:rFonts w:ascii="Bliss Pro" w:eastAsia="Calibri" w:hAnsi="Bliss Pro"/>
                <w:sz w:val="22"/>
                <w:szCs w:val="22"/>
              </w:rPr>
              <w:t>olbe za upis</w:t>
            </w:r>
            <w:r w:rsidRPr="00603228">
              <w:rPr>
                <w:rFonts w:ascii="Bliss Pro" w:eastAsia="Calibri" w:hAnsi="Bliss Pro"/>
              </w:rPr>
              <w:t>)</w:t>
            </w:r>
          </w:p>
        </w:tc>
      </w:tr>
      <w:tr w:rsidR="00471A5F" w:rsidTr="00F42979">
        <w:trPr>
          <w:trHeight w:val="420"/>
        </w:trPr>
        <w:tc>
          <w:tcPr>
            <w:tcW w:w="9072" w:type="dxa"/>
            <w:gridSpan w:val="3"/>
          </w:tcPr>
          <w:p w:rsidR="00471A5F" w:rsidRDefault="00471A5F" w:rsidP="00F42979">
            <w:pPr>
              <w:autoSpaceDE w:val="0"/>
              <w:autoSpaceDN w:val="0"/>
              <w:adjustRightInd w:val="0"/>
              <w:spacing w:line="276" w:lineRule="auto"/>
              <w:ind w:left="13"/>
              <w:rPr>
                <w:rFonts w:ascii="Bliss Pro" w:eastAsia="Calibri" w:hAnsi="Bliss Pro"/>
              </w:rPr>
            </w:pPr>
          </w:p>
          <w:p w:rsidR="00471A5F" w:rsidRDefault="00471A5F" w:rsidP="00F42979">
            <w:pPr>
              <w:autoSpaceDE w:val="0"/>
              <w:autoSpaceDN w:val="0"/>
              <w:adjustRightInd w:val="0"/>
              <w:spacing w:line="276" w:lineRule="auto"/>
              <w:ind w:left="13"/>
              <w:rPr>
                <w:rFonts w:ascii="Bliss Pro" w:eastAsia="Calibri" w:hAnsi="Bliss Pro"/>
              </w:rPr>
            </w:pPr>
          </w:p>
          <w:p w:rsidR="00471A5F" w:rsidRDefault="00471A5F" w:rsidP="00F42979">
            <w:pPr>
              <w:autoSpaceDE w:val="0"/>
              <w:autoSpaceDN w:val="0"/>
              <w:adjustRightInd w:val="0"/>
              <w:spacing w:line="276" w:lineRule="auto"/>
              <w:rPr>
                <w:rFonts w:ascii="Bliss Pro" w:eastAsia="Calibri" w:hAnsi="Bliss Pro"/>
              </w:rPr>
            </w:pPr>
          </w:p>
          <w:p w:rsidR="00471A5F" w:rsidRDefault="00471A5F" w:rsidP="00F42979">
            <w:pPr>
              <w:autoSpaceDE w:val="0"/>
              <w:autoSpaceDN w:val="0"/>
              <w:adjustRightInd w:val="0"/>
              <w:spacing w:line="276" w:lineRule="auto"/>
              <w:rPr>
                <w:rFonts w:ascii="Bliss Pro" w:eastAsia="Calibri" w:hAnsi="Bliss Pro"/>
              </w:rPr>
            </w:pPr>
          </w:p>
        </w:tc>
      </w:tr>
      <w:tr w:rsidR="00471A5F" w:rsidRPr="00603228" w:rsidTr="00F42979">
        <w:trPr>
          <w:trHeight w:val="360"/>
        </w:trPr>
        <w:tc>
          <w:tcPr>
            <w:tcW w:w="9072" w:type="dxa"/>
            <w:gridSpan w:val="3"/>
            <w:shd w:val="clear" w:color="auto" w:fill="8DB3E2" w:themeFill="text2" w:themeFillTint="66"/>
          </w:tcPr>
          <w:p w:rsidR="00471A5F" w:rsidRPr="00603228" w:rsidRDefault="00471A5F" w:rsidP="00F42979">
            <w:pPr>
              <w:pStyle w:val="ListParagraph"/>
              <w:tabs>
                <w:tab w:val="left" w:pos="1989"/>
                <w:tab w:val="right" w:pos="9066"/>
              </w:tabs>
              <w:spacing w:after="0"/>
              <w:ind w:left="363"/>
              <w:jc w:val="center"/>
              <w:outlineLvl w:val="0"/>
              <w:rPr>
                <w:rFonts w:ascii="Bliss Pro" w:eastAsia="Cambria" w:hAnsi="Bliss Pro"/>
                <w:sz w:val="24"/>
                <w:szCs w:val="24"/>
                <w:lang w:val="de-DE"/>
              </w:rPr>
            </w:pPr>
            <w:r w:rsidRPr="00603228">
              <w:rPr>
                <w:rFonts w:ascii="Bliss Pro" w:eastAsia="Cambria" w:hAnsi="Bliss Pro"/>
                <w:sz w:val="24"/>
                <w:szCs w:val="24"/>
                <w:lang w:val="de-DE"/>
              </w:rPr>
              <w:t>PRILOŽENI DOKUMENT</w:t>
            </w:r>
            <w:r w:rsidR="00A71CFC" w:rsidRPr="00603228">
              <w:rPr>
                <w:rFonts w:ascii="Bliss Pro" w:eastAsia="Cambria" w:hAnsi="Bliss Pro"/>
                <w:sz w:val="24"/>
                <w:szCs w:val="24"/>
                <w:lang w:val="de-DE"/>
              </w:rPr>
              <w:t>(</w:t>
            </w:r>
            <w:r w:rsidRPr="00603228">
              <w:rPr>
                <w:rFonts w:ascii="Bliss Pro" w:eastAsia="Cambria" w:hAnsi="Bliss Pro"/>
                <w:sz w:val="24"/>
                <w:szCs w:val="24"/>
                <w:lang w:val="de-DE"/>
              </w:rPr>
              <w:t>I</w:t>
            </w:r>
            <w:r w:rsidR="00A71CFC" w:rsidRPr="00603228">
              <w:rPr>
                <w:rFonts w:ascii="Bliss Pro" w:eastAsia="Cambria" w:hAnsi="Bliss Pro"/>
                <w:sz w:val="24"/>
                <w:szCs w:val="24"/>
                <w:lang w:val="de-DE"/>
              </w:rPr>
              <w:t>)</w:t>
            </w:r>
          </w:p>
        </w:tc>
      </w:tr>
      <w:tr w:rsidR="00471A5F" w:rsidRPr="00EE1A90" w:rsidTr="00D30D64">
        <w:trPr>
          <w:trHeight w:val="240"/>
        </w:trPr>
        <w:tc>
          <w:tcPr>
            <w:tcW w:w="1289" w:type="dxa"/>
          </w:tcPr>
          <w:p w:rsidR="00471A5F" w:rsidRPr="00EE1A90" w:rsidRDefault="0088721D" w:rsidP="00F42979">
            <w:pPr>
              <w:tabs>
                <w:tab w:val="left" w:pos="1989"/>
                <w:tab w:val="right" w:pos="9066"/>
              </w:tabs>
              <w:outlineLvl w:val="0"/>
              <w:rPr>
                <w:rFonts w:ascii="Bliss Pro" w:eastAsia="Cambria" w:hAnsi="Bliss Pro"/>
                <w:sz w:val="22"/>
                <w:szCs w:val="22"/>
                <w:lang w:val="de-DE"/>
              </w:rPr>
            </w:pPr>
            <w:r>
              <w:rPr>
                <w:rFonts w:ascii="Bliss Pro" w:eastAsia="Cambria" w:hAnsi="Bliss Pro"/>
                <w:sz w:val="22"/>
                <w:szCs w:val="22"/>
                <w:lang w:val="de-DE"/>
              </w:rPr>
              <w:t>Redni</w:t>
            </w:r>
            <w:r w:rsidR="00471A5F" w:rsidRPr="00EE1A90">
              <w:rPr>
                <w:rFonts w:ascii="Bliss Pro" w:eastAsia="Cambria" w:hAnsi="Bliss Pro"/>
                <w:sz w:val="22"/>
                <w:szCs w:val="22"/>
                <w:lang w:val="de-DE"/>
              </w:rPr>
              <w:t xml:space="preserve"> broj</w:t>
            </w:r>
          </w:p>
        </w:tc>
        <w:tc>
          <w:tcPr>
            <w:tcW w:w="7783" w:type="dxa"/>
            <w:gridSpan w:val="2"/>
          </w:tcPr>
          <w:p w:rsidR="00471A5F" w:rsidRPr="00EE1A90" w:rsidRDefault="00471A5F" w:rsidP="00F42979">
            <w:pPr>
              <w:tabs>
                <w:tab w:val="left" w:pos="1989"/>
                <w:tab w:val="right" w:pos="9066"/>
              </w:tabs>
              <w:jc w:val="both"/>
              <w:outlineLvl w:val="0"/>
              <w:rPr>
                <w:rFonts w:ascii="Bliss Pro" w:eastAsia="Cambria" w:hAnsi="Bliss Pro"/>
                <w:sz w:val="22"/>
                <w:szCs w:val="22"/>
                <w:lang w:val="de-DE"/>
              </w:rPr>
            </w:pPr>
            <w:r w:rsidRPr="00EE1A90">
              <w:rPr>
                <w:rFonts w:ascii="Bliss Pro" w:eastAsia="Cambria" w:hAnsi="Bliss Pro"/>
                <w:sz w:val="22"/>
                <w:szCs w:val="22"/>
                <w:lang w:val="de-DE"/>
              </w:rPr>
              <w:t>Naziv dokumenta</w:t>
            </w:r>
          </w:p>
        </w:tc>
      </w:tr>
      <w:tr w:rsidR="00471A5F" w:rsidRPr="00EE1A90" w:rsidTr="00D30D64">
        <w:trPr>
          <w:trHeight w:val="156"/>
        </w:trPr>
        <w:tc>
          <w:tcPr>
            <w:tcW w:w="1289" w:type="dxa"/>
          </w:tcPr>
          <w:p w:rsidR="00471A5F" w:rsidRPr="00EE1A90" w:rsidRDefault="00471A5F" w:rsidP="00F42979">
            <w:pPr>
              <w:tabs>
                <w:tab w:val="left" w:pos="1989"/>
                <w:tab w:val="right" w:pos="9066"/>
              </w:tabs>
              <w:outlineLvl w:val="0"/>
              <w:rPr>
                <w:rFonts w:ascii="Bliss Pro" w:eastAsia="Cambria" w:hAnsi="Bliss Pro"/>
                <w:sz w:val="22"/>
                <w:szCs w:val="22"/>
                <w:lang w:val="de-DE"/>
              </w:rPr>
            </w:pPr>
            <w:r w:rsidRPr="00EE1A90">
              <w:rPr>
                <w:rFonts w:ascii="Bliss Pro" w:eastAsia="Cambria" w:hAnsi="Bliss Pro"/>
                <w:sz w:val="22"/>
                <w:szCs w:val="22"/>
                <w:lang w:val="de-DE"/>
              </w:rPr>
              <w:t>1.</w:t>
            </w:r>
          </w:p>
        </w:tc>
        <w:tc>
          <w:tcPr>
            <w:tcW w:w="7783" w:type="dxa"/>
            <w:gridSpan w:val="2"/>
          </w:tcPr>
          <w:p w:rsidR="00471A5F" w:rsidRPr="00EE1A90" w:rsidRDefault="00471A5F" w:rsidP="00F42979">
            <w:pPr>
              <w:tabs>
                <w:tab w:val="left" w:pos="1989"/>
                <w:tab w:val="right" w:pos="9066"/>
              </w:tabs>
              <w:jc w:val="both"/>
              <w:outlineLvl w:val="0"/>
              <w:rPr>
                <w:rFonts w:ascii="Bliss Pro" w:eastAsia="Cambria" w:hAnsi="Bliss Pro"/>
                <w:sz w:val="22"/>
                <w:szCs w:val="22"/>
                <w:lang w:val="de-DE"/>
              </w:rPr>
            </w:pPr>
          </w:p>
        </w:tc>
      </w:tr>
      <w:tr w:rsidR="00471A5F" w:rsidRPr="00EE1A90" w:rsidTr="00D30D64">
        <w:trPr>
          <w:trHeight w:val="108"/>
        </w:trPr>
        <w:tc>
          <w:tcPr>
            <w:tcW w:w="1289" w:type="dxa"/>
          </w:tcPr>
          <w:p w:rsidR="00471A5F" w:rsidRPr="00EE1A90" w:rsidRDefault="00471A5F" w:rsidP="00F42979">
            <w:pPr>
              <w:tabs>
                <w:tab w:val="left" w:pos="1989"/>
                <w:tab w:val="right" w:pos="9066"/>
              </w:tabs>
              <w:outlineLvl w:val="0"/>
              <w:rPr>
                <w:rFonts w:ascii="Bliss Pro" w:eastAsia="Cambria" w:hAnsi="Bliss Pro"/>
                <w:sz w:val="22"/>
                <w:szCs w:val="22"/>
                <w:lang w:val="de-DE"/>
              </w:rPr>
            </w:pPr>
            <w:r w:rsidRPr="00EE1A90">
              <w:rPr>
                <w:rFonts w:ascii="Bliss Pro" w:eastAsia="Cambria" w:hAnsi="Bliss Pro"/>
                <w:sz w:val="22"/>
                <w:szCs w:val="22"/>
                <w:lang w:val="de-DE"/>
              </w:rPr>
              <w:t>2.</w:t>
            </w:r>
          </w:p>
        </w:tc>
        <w:tc>
          <w:tcPr>
            <w:tcW w:w="7783" w:type="dxa"/>
            <w:gridSpan w:val="2"/>
          </w:tcPr>
          <w:p w:rsidR="00471A5F" w:rsidRPr="00EE1A90" w:rsidRDefault="00471A5F" w:rsidP="00EE1A90">
            <w:pPr>
              <w:tabs>
                <w:tab w:val="left" w:pos="1989"/>
                <w:tab w:val="right" w:pos="9066"/>
              </w:tabs>
              <w:jc w:val="both"/>
              <w:outlineLvl w:val="0"/>
              <w:rPr>
                <w:rFonts w:ascii="Bliss Pro" w:eastAsia="Cambria" w:hAnsi="Bliss Pro"/>
                <w:sz w:val="22"/>
                <w:szCs w:val="22"/>
                <w:lang w:val="de-DE"/>
              </w:rPr>
            </w:pPr>
          </w:p>
        </w:tc>
      </w:tr>
      <w:tr w:rsidR="00471A5F" w:rsidRPr="00EE1A90" w:rsidTr="00D30D64">
        <w:trPr>
          <w:trHeight w:val="264"/>
        </w:trPr>
        <w:tc>
          <w:tcPr>
            <w:tcW w:w="1289" w:type="dxa"/>
          </w:tcPr>
          <w:p w:rsidR="00471A5F" w:rsidRPr="00EE1A90" w:rsidRDefault="00471A5F" w:rsidP="00F42979">
            <w:pPr>
              <w:tabs>
                <w:tab w:val="left" w:pos="1989"/>
                <w:tab w:val="right" w:pos="9066"/>
              </w:tabs>
              <w:outlineLvl w:val="0"/>
              <w:rPr>
                <w:rFonts w:ascii="Bliss Pro" w:eastAsia="Cambria" w:hAnsi="Bliss Pro"/>
                <w:sz w:val="22"/>
                <w:szCs w:val="22"/>
                <w:lang w:val="de-DE"/>
              </w:rPr>
            </w:pPr>
            <w:r w:rsidRPr="00EE1A90">
              <w:rPr>
                <w:rFonts w:ascii="Bliss Pro" w:eastAsia="Cambria" w:hAnsi="Bliss Pro"/>
                <w:sz w:val="22"/>
                <w:szCs w:val="22"/>
                <w:lang w:val="de-DE"/>
              </w:rPr>
              <w:t>3.</w:t>
            </w:r>
          </w:p>
        </w:tc>
        <w:tc>
          <w:tcPr>
            <w:tcW w:w="7783" w:type="dxa"/>
            <w:gridSpan w:val="2"/>
          </w:tcPr>
          <w:p w:rsidR="00A71CFC" w:rsidRPr="00EE1A90" w:rsidRDefault="00A71CFC" w:rsidP="00F42979">
            <w:pPr>
              <w:tabs>
                <w:tab w:val="left" w:pos="1989"/>
                <w:tab w:val="right" w:pos="9066"/>
              </w:tabs>
              <w:jc w:val="both"/>
              <w:outlineLvl w:val="0"/>
              <w:rPr>
                <w:rFonts w:ascii="Bliss Pro" w:eastAsia="Cambria" w:hAnsi="Bliss Pro"/>
                <w:sz w:val="22"/>
                <w:szCs w:val="22"/>
                <w:lang w:val="de-DE"/>
              </w:rPr>
            </w:pPr>
          </w:p>
        </w:tc>
      </w:tr>
      <w:tr w:rsidR="00471A5F" w:rsidTr="00F42979">
        <w:trPr>
          <w:trHeight w:val="1025"/>
        </w:trPr>
        <w:tc>
          <w:tcPr>
            <w:tcW w:w="9072" w:type="dxa"/>
            <w:gridSpan w:val="3"/>
            <w:tcBorders>
              <w:bottom w:val="single" w:sz="4" w:space="0" w:color="auto"/>
            </w:tcBorders>
          </w:tcPr>
          <w:p w:rsidR="00D30D64" w:rsidRDefault="00D30D64" w:rsidP="00F42979">
            <w:pPr>
              <w:tabs>
                <w:tab w:val="left" w:pos="1989"/>
                <w:tab w:val="right" w:pos="9066"/>
              </w:tabs>
              <w:outlineLvl w:val="0"/>
              <w:rPr>
                <w:rFonts w:ascii="Bliss Pro" w:eastAsia="Cambria" w:hAnsi="Bliss Pro" w:cs="Times New Roman"/>
                <w:lang w:val="de-DE"/>
              </w:rPr>
            </w:pPr>
          </w:p>
          <w:p w:rsidR="00471A5F" w:rsidRPr="00593EB8" w:rsidRDefault="00471A5F" w:rsidP="00F42979">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844C70">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124213">
              <w:rPr>
                <w:rFonts w:ascii="Bliss Pro" w:eastAsia="Cambria" w:hAnsi="Bliss Pro" w:cs="Times New Roman"/>
                <w:i/>
                <w:lang w:val="de-DE"/>
              </w:rPr>
              <w:t>navesti</w:t>
            </w:r>
            <w:r w:rsidR="00844C70">
              <w:rPr>
                <w:rFonts w:ascii="Bliss Pro" w:eastAsia="Cambria" w:hAnsi="Bliss Pro" w:cs="Times New Roman"/>
                <w:i/>
                <w:lang w:val="de-DE"/>
              </w:rPr>
              <w:t xml:space="preserve"> </w:t>
            </w:r>
            <w:r w:rsidRPr="00124213">
              <w:rPr>
                <w:rFonts w:ascii="Bliss Pro" w:eastAsia="Cambria" w:hAnsi="Bliss Pro" w:cs="Times New Roman"/>
                <w:i/>
                <w:lang w:val="de-DE"/>
              </w:rPr>
              <w:t>datum</w:t>
            </w:r>
            <w:r w:rsidRPr="00593EB8">
              <w:rPr>
                <w:rFonts w:ascii="Bliss Pro" w:eastAsia="Cambria" w:hAnsi="Bliss Pro" w:cs="Times New Roman"/>
              </w:rPr>
              <w:t>)</w:t>
            </w:r>
          </w:p>
          <w:p w:rsidR="00D30D64" w:rsidRDefault="00D30D64" w:rsidP="00AC2BFA">
            <w:pPr>
              <w:tabs>
                <w:tab w:val="left" w:pos="1989"/>
                <w:tab w:val="right" w:pos="9066"/>
              </w:tabs>
              <w:outlineLvl w:val="0"/>
              <w:rPr>
                <w:rFonts w:ascii="Bliss Pro" w:eastAsia="Cambria" w:hAnsi="Bliss Pro" w:cs="Times New Roman"/>
              </w:rPr>
            </w:pPr>
          </w:p>
          <w:p w:rsidR="00471A5F" w:rsidRDefault="00471A5F" w:rsidP="00F42979">
            <w:pPr>
              <w:tabs>
                <w:tab w:val="left" w:pos="1989"/>
                <w:tab w:val="right" w:pos="9066"/>
              </w:tabs>
              <w:ind w:left="3"/>
              <w:outlineLvl w:val="0"/>
              <w:rPr>
                <w:rFonts w:ascii="Bliss Pro" w:eastAsia="Cambria" w:hAnsi="Bliss Pro" w:cs="Times New Roman"/>
                <w:lang w:val="de-DE"/>
              </w:rPr>
            </w:pPr>
            <w:r>
              <w:rPr>
                <w:rFonts w:ascii="Bliss Pro" w:eastAsia="Cambria" w:hAnsi="Bliss Pro" w:cs="Times New Roman"/>
              </w:rPr>
              <w:t xml:space="preserve">                                                                                         </w:t>
            </w:r>
            <w:r w:rsidR="00D30D64">
              <w:rPr>
                <w:rFonts w:ascii="Bliss Pro" w:eastAsia="Cambria" w:hAnsi="Bliss Pro" w:cs="Times New Roman"/>
              </w:rPr>
              <w:t xml:space="preserve">    </w:t>
            </w:r>
            <w:r w:rsidR="00AC2BFA">
              <w:rPr>
                <w:rFonts w:ascii="Bliss Pro" w:eastAsia="Cambria" w:hAnsi="Bliss Pro" w:cs="Times New Roman"/>
              </w:rPr>
              <w:t xml:space="preserve">    </w:t>
            </w:r>
            <w:r>
              <w:rPr>
                <w:rFonts w:ascii="Bliss Pro" w:eastAsia="Cambria" w:hAnsi="Bliss Pro" w:cs="Times New Roman"/>
              </w:rPr>
              <w:t>(</w:t>
            </w:r>
            <w:r>
              <w:rPr>
                <w:rFonts w:ascii="Bliss Pro" w:eastAsia="Cambria" w:hAnsi="Bliss Pro" w:cs="Times New Roman"/>
                <w:lang w:val="de-DE"/>
              </w:rPr>
              <w:t>po</w:t>
            </w:r>
            <w:r w:rsidR="00124213">
              <w:rPr>
                <w:rFonts w:ascii="Bliss Pro" w:eastAsia="Cambria" w:hAnsi="Bliss Pro" w:cs="Times New Roman"/>
                <w:lang w:val="de-DE"/>
              </w:rPr>
              <w:t>tpis podnositelja M</w:t>
            </w:r>
            <w:r>
              <w:rPr>
                <w:rFonts w:ascii="Bliss Pro" w:eastAsia="Cambria" w:hAnsi="Bliss Pro" w:cs="Times New Roman"/>
                <w:lang w:val="de-DE"/>
              </w:rPr>
              <w:t>olbe)</w:t>
            </w:r>
          </w:p>
          <w:p w:rsidR="00D30D64" w:rsidRPr="004653DF" w:rsidRDefault="00D30D64" w:rsidP="007F7F60">
            <w:pPr>
              <w:tabs>
                <w:tab w:val="left" w:pos="1989"/>
                <w:tab w:val="right" w:pos="9066"/>
              </w:tabs>
              <w:outlineLvl w:val="0"/>
              <w:rPr>
                <w:rFonts w:ascii="Bliss Pro" w:eastAsia="Cambria" w:hAnsi="Bliss Pro" w:cs="Times New Roman"/>
                <w:lang w:val="de-DE"/>
              </w:rPr>
            </w:pPr>
          </w:p>
        </w:tc>
      </w:tr>
      <w:tr w:rsidR="00471A5F" w:rsidTr="00F42979">
        <w:trPr>
          <w:trHeight w:val="321"/>
        </w:trPr>
        <w:tc>
          <w:tcPr>
            <w:tcW w:w="9072" w:type="dxa"/>
            <w:gridSpan w:val="3"/>
            <w:tcBorders>
              <w:left w:val="nil"/>
              <w:right w:val="nil"/>
            </w:tcBorders>
          </w:tcPr>
          <w:p w:rsidR="00471A5F" w:rsidRDefault="00471A5F" w:rsidP="00F42979">
            <w:pPr>
              <w:tabs>
                <w:tab w:val="left" w:pos="1989"/>
                <w:tab w:val="right" w:pos="9066"/>
              </w:tabs>
              <w:outlineLvl w:val="0"/>
              <w:rPr>
                <w:rFonts w:ascii="Bliss Pro" w:eastAsia="Cambria" w:hAnsi="Bliss Pro" w:cs="Times New Roman"/>
                <w:lang w:val="de-DE"/>
              </w:rPr>
            </w:pPr>
          </w:p>
        </w:tc>
      </w:tr>
      <w:tr w:rsidR="00471A5F" w:rsidTr="00F42979">
        <w:trPr>
          <w:trHeight w:val="204"/>
        </w:trPr>
        <w:tc>
          <w:tcPr>
            <w:tcW w:w="9072" w:type="dxa"/>
            <w:gridSpan w:val="3"/>
            <w:shd w:val="clear" w:color="auto" w:fill="8DB3E2" w:themeFill="text2" w:themeFillTint="66"/>
          </w:tcPr>
          <w:p w:rsidR="00471A5F" w:rsidRDefault="00471A5F" w:rsidP="00F42979">
            <w:pPr>
              <w:autoSpaceDE w:val="0"/>
              <w:autoSpaceDN w:val="0"/>
              <w:adjustRightInd w:val="0"/>
              <w:spacing w:line="276" w:lineRule="auto"/>
              <w:ind w:left="13"/>
              <w:rPr>
                <w:rFonts w:ascii="Bliss Pro" w:eastAsia="Calibri" w:hAnsi="Bliss Pro"/>
              </w:rPr>
            </w:pPr>
          </w:p>
        </w:tc>
      </w:tr>
    </w:tbl>
    <w:p w:rsidR="005905F7" w:rsidRPr="005905F7" w:rsidRDefault="005905F7" w:rsidP="003376BA">
      <w:pPr>
        <w:rPr>
          <w:rFonts w:ascii="Bliss Pro" w:hAnsi="Bliss Pro"/>
        </w:rPr>
      </w:pPr>
    </w:p>
    <w:sectPr w:rsidR="005905F7" w:rsidRPr="005905F7"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0E9A9E" w15:done="0"/>
  <w15:commentEx w15:paraId="0EF62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F09D67" w16cex:dateUtc="2025-04-21T12:38:00Z"/>
  <w16cex:commentExtensible w16cex:durableId="4BE641BC" w16cex:dateUtc="2025-04-21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E9A9E" w16cid:durableId="12F09D67"/>
  <w16cid:commentId w16cid:paraId="0EF62D68" w16cid:durableId="4BE641B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7DC" w:rsidRDefault="00B267DC" w:rsidP="007B634A">
      <w:r>
        <w:separator/>
      </w:r>
    </w:p>
  </w:endnote>
  <w:endnote w:type="continuationSeparator" w:id="1">
    <w:p w:rsidR="00B267DC" w:rsidRDefault="00B267DC"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Arial"/>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9A76B6"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7DC" w:rsidRDefault="00B267DC" w:rsidP="007B634A">
      <w:r>
        <w:separator/>
      </w:r>
    </w:p>
  </w:footnote>
  <w:footnote w:type="continuationSeparator" w:id="1">
    <w:p w:rsidR="00B267DC" w:rsidRDefault="00B267DC" w:rsidP="007B634A">
      <w:r>
        <w:continuationSeparator/>
      </w:r>
    </w:p>
  </w:footnote>
  <w:footnote w:id="2">
    <w:p w:rsidR="00844C70" w:rsidRDefault="00844C70" w:rsidP="00844C70">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9A76B6">
    <w:pPr>
      <w:pStyle w:val="Header"/>
    </w:pPr>
    <w:r w:rsidRPr="009A76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Pr="00471A5F" w:rsidRDefault="00464044">
    <w:pPr>
      <w:pStyle w:val="Header"/>
      <w:rPr>
        <w:lang w:val="hr-HR"/>
      </w:rP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9A76B6">
    <w:pPr>
      <w:pStyle w:val="Header"/>
    </w:pPr>
    <w:r w:rsidRPr="009A76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2">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4127AE9"/>
    <w:multiLevelType w:val="hybridMultilevel"/>
    <w:tmpl w:val="E3BAF1E6"/>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9"/>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24578"/>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204A"/>
    <w:rsid w:val="0001393D"/>
    <w:rsid w:val="000145FC"/>
    <w:rsid w:val="000173CE"/>
    <w:rsid w:val="0002261A"/>
    <w:rsid w:val="0002398D"/>
    <w:rsid w:val="00024248"/>
    <w:rsid w:val="00030156"/>
    <w:rsid w:val="00033E48"/>
    <w:rsid w:val="0003453F"/>
    <w:rsid w:val="00035F9A"/>
    <w:rsid w:val="00037F91"/>
    <w:rsid w:val="00044DB6"/>
    <w:rsid w:val="00045BCE"/>
    <w:rsid w:val="0005148E"/>
    <w:rsid w:val="00056A91"/>
    <w:rsid w:val="00064092"/>
    <w:rsid w:val="00070E93"/>
    <w:rsid w:val="000772FE"/>
    <w:rsid w:val="00077EAB"/>
    <w:rsid w:val="000842FE"/>
    <w:rsid w:val="00084A8B"/>
    <w:rsid w:val="00085193"/>
    <w:rsid w:val="00090B06"/>
    <w:rsid w:val="0009346F"/>
    <w:rsid w:val="000952C8"/>
    <w:rsid w:val="00097226"/>
    <w:rsid w:val="000A0988"/>
    <w:rsid w:val="000A0EA8"/>
    <w:rsid w:val="000A6CFF"/>
    <w:rsid w:val="000D1147"/>
    <w:rsid w:val="000D198F"/>
    <w:rsid w:val="000D4051"/>
    <w:rsid w:val="000D4823"/>
    <w:rsid w:val="000D6273"/>
    <w:rsid w:val="000E09F4"/>
    <w:rsid w:val="000E11D9"/>
    <w:rsid w:val="000F7400"/>
    <w:rsid w:val="00110D5B"/>
    <w:rsid w:val="00112A33"/>
    <w:rsid w:val="00117B4D"/>
    <w:rsid w:val="00122311"/>
    <w:rsid w:val="00124213"/>
    <w:rsid w:val="00126AF9"/>
    <w:rsid w:val="001320C5"/>
    <w:rsid w:val="0014133C"/>
    <w:rsid w:val="00147887"/>
    <w:rsid w:val="001510FB"/>
    <w:rsid w:val="00151833"/>
    <w:rsid w:val="001703DF"/>
    <w:rsid w:val="00170680"/>
    <w:rsid w:val="00174D84"/>
    <w:rsid w:val="001761A8"/>
    <w:rsid w:val="00180488"/>
    <w:rsid w:val="00182BE4"/>
    <w:rsid w:val="00183312"/>
    <w:rsid w:val="0019446C"/>
    <w:rsid w:val="001A2179"/>
    <w:rsid w:val="001A4243"/>
    <w:rsid w:val="001B5ADA"/>
    <w:rsid w:val="001B5C14"/>
    <w:rsid w:val="001B7967"/>
    <w:rsid w:val="001C4565"/>
    <w:rsid w:val="001D11F8"/>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FFF"/>
    <w:rsid w:val="002259A4"/>
    <w:rsid w:val="00226B40"/>
    <w:rsid w:val="00232BC9"/>
    <w:rsid w:val="002360E8"/>
    <w:rsid w:val="00237795"/>
    <w:rsid w:val="00243BAC"/>
    <w:rsid w:val="00245ADE"/>
    <w:rsid w:val="00246D7A"/>
    <w:rsid w:val="00250D7B"/>
    <w:rsid w:val="00255D47"/>
    <w:rsid w:val="002640A8"/>
    <w:rsid w:val="00266F11"/>
    <w:rsid w:val="002715AB"/>
    <w:rsid w:val="00271AA8"/>
    <w:rsid w:val="00271D56"/>
    <w:rsid w:val="00273881"/>
    <w:rsid w:val="00275617"/>
    <w:rsid w:val="00277723"/>
    <w:rsid w:val="002777E2"/>
    <w:rsid w:val="00281A3D"/>
    <w:rsid w:val="00282CE6"/>
    <w:rsid w:val="00285AC7"/>
    <w:rsid w:val="002940A4"/>
    <w:rsid w:val="002A3FED"/>
    <w:rsid w:val="002A5D55"/>
    <w:rsid w:val="002B13C2"/>
    <w:rsid w:val="002B13EC"/>
    <w:rsid w:val="002C016F"/>
    <w:rsid w:val="002C2F74"/>
    <w:rsid w:val="002C3672"/>
    <w:rsid w:val="002C5C43"/>
    <w:rsid w:val="002C7CF8"/>
    <w:rsid w:val="002D600D"/>
    <w:rsid w:val="002E2F96"/>
    <w:rsid w:val="002E72D0"/>
    <w:rsid w:val="002E74DE"/>
    <w:rsid w:val="002F62A4"/>
    <w:rsid w:val="002F754C"/>
    <w:rsid w:val="00301020"/>
    <w:rsid w:val="00301752"/>
    <w:rsid w:val="00304F9D"/>
    <w:rsid w:val="00333C16"/>
    <w:rsid w:val="00337015"/>
    <w:rsid w:val="003376BA"/>
    <w:rsid w:val="00337E39"/>
    <w:rsid w:val="00343E0C"/>
    <w:rsid w:val="0035275E"/>
    <w:rsid w:val="0036084B"/>
    <w:rsid w:val="00375916"/>
    <w:rsid w:val="00383C16"/>
    <w:rsid w:val="003860A0"/>
    <w:rsid w:val="0038680A"/>
    <w:rsid w:val="00390618"/>
    <w:rsid w:val="003965FF"/>
    <w:rsid w:val="003975CE"/>
    <w:rsid w:val="003A4F2E"/>
    <w:rsid w:val="003B0CE1"/>
    <w:rsid w:val="003B49B4"/>
    <w:rsid w:val="003C3CBD"/>
    <w:rsid w:val="003C514A"/>
    <w:rsid w:val="003C5A5A"/>
    <w:rsid w:val="003C5DF9"/>
    <w:rsid w:val="003C66EC"/>
    <w:rsid w:val="003D3BC8"/>
    <w:rsid w:val="003D55AF"/>
    <w:rsid w:val="003D6544"/>
    <w:rsid w:val="003D6F56"/>
    <w:rsid w:val="003E1495"/>
    <w:rsid w:val="003E29AD"/>
    <w:rsid w:val="003E4324"/>
    <w:rsid w:val="003E7529"/>
    <w:rsid w:val="003F335B"/>
    <w:rsid w:val="004024F2"/>
    <w:rsid w:val="0041317C"/>
    <w:rsid w:val="00431D45"/>
    <w:rsid w:val="00435984"/>
    <w:rsid w:val="0044089E"/>
    <w:rsid w:val="00445212"/>
    <w:rsid w:val="00445834"/>
    <w:rsid w:val="00446661"/>
    <w:rsid w:val="00452F53"/>
    <w:rsid w:val="0045512C"/>
    <w:rsid w:val="00456536"/>
    <w:rsid w:val="0045720E"/>
    <w:rsid w:val="00464044"/>
    <w:rsid w:val="00465F44"/>
    <w:rsid w:val="00471A5F"/>
    <w:rsid w:val="00474001"/>
    <w:rsid w:val="00482D8A"/>
    <w:rsid w:val="0048457D"/>
    <w:rsid w:val="00485D8C"/>
    <w:rsid w:val="004862D7"/>
    <w:rsid w:val="004916FF"/>
    <w:rsid w:val="00493A3C"/>
    <w:rsid w:val="00493B8C"/>
    <w:rsid w:val="00493CC5"/>
    <w:rsid w:val="004A2EB2"/>
    <w:rsid w:val="004A7912"/>
    <w:rsid w:val="004B1E24"/>
    <w:rsid w:val="004B6ED9"/>
    <w:rsid w:val="004D132C"/>
    <w:rsid w:val="004E27CB"/>
    <w:rsid w:val="004E4975"/>
    <w:rsid w:val="004E5293"/>
    <w:rsid w:val="004E64FD"/>
    <w:rsid w:val="004F282A"/>
    <w:rsid w:val="004F6AE7"/>
    <w:rsid w:val="004F6ECC"/>
    <w:rsid w:val="00504C03"/>
    <w:rsid w:val="0050696E"/>
    <w:rsid w:val="00526646"/>
    <w:rsid w:val="0053032F"/>
    <w:rsid w:val="00536D73"/>
    <w:rsid w:val="005372CC"/>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B2B41"/>
    <w:rsid w:val="005C4A6D"/>
    <w:rsid w:val="005D0A51"/>
    <w:rsid w:val="005D6E5E"/>
    <w:rsid w:val="005E6260"/>
    <w:rsid w:val="005E723D"/>
    <w:rsid w:val="005F59CA"/>
    <w:rsid w:val="00601C57"/>
    <w:rsid w:val="00603228"/>
    <w:rsid w:val="00603CD6"/>
    <w:rsid w:val="006062B1"/>
    <w:rsid w:val="00607D34"/>
    <w:rsid w:val="00614128"/>
    <w:rsid w:val="006207D5"/>
    <w:rsid w:val="00620854"/>
    <w:rsid w:val="00627672"/>
    <w:rsid w:val="00661A79"/>
    <w:rsid w:val="00665126"/>
    <w:rsid w:val="00673160"/>
    <w:rsid w:val="0067316D"/>
    <w:rsid w:val="0068292E"/>
    <w:rsid w:val="00683BF7"/>
    <w:rsid w:val="0069308E"/>
    <w:rsid w:val="00695325"/>
    <w:rsid w:val="00696151"/>
    <w:rsid w:val="006A1C63"/>
    <w:rsid w:val="006A4A6B"/>
    <w:rsid w:val="006A5C7F"/>
    <w:rsid w:val="006B2FD6"/>
    <w:rsid w:val="006B36CE"/>
    <w:rsid w:val="006B6653"/>
    <w:rsid w:val="006C08CA"/>
    <w:rsid w:val="006C5E3B"/>
    <w:rsid w:val="006D1205"/>
    <w:rsid w:val="006D19AB"/>
    <w:rsid w:val="006D4E57"/>
    <w:rsid w:val="006E4EE2"/>
    <w:rsid w:val="006E67E0"/>
    <w:rsid w:val="00702D19"/>
    <w:rsid w:val="007037BA"/>
    <w:rsid w:val="007042F7"/>
    <w:rsid w:val="0070688F"/>
    <w:rsid w:val="0071446E"/>
    <w:rsid w:val="0071583E"/>
    <w:rsid w:val="00722755"/>
    <w:rsid w:val="007238E3"/>
    <w:rsid w:val="007276C3"/>
    <w:rsid w:val="00727780"/>
    <w:rsid w:val="00736C87"/>
    <w:rsid w:val="00744E62"/>
    <w:rsid w:val="007737F5"/>
    <w:rsid w:val="00777D3D"/>
    <w:rsid w:val="00782644"/>
    <w:rsid w:val="00786C70"/>
    <w:rsid w:val="00787757"/>
    <w:rsid w:val="007A0B61"/>
    <w:rsid w:val="007A1EF4"/>
    <w:rsid w:val="007A62DE"/>
    <w:rsid w:val="007B3670"/>
    <w:rsid w:val="007B5660"/>
    <w:rsid w:val="007B634A"/>
    <w:rsid w:val="007B71FA"/>
    <w:rsid w:val="007C29EB"/>
    <w:rsid w:val="007C2FC5"/>
    <w:rsid w:val="007C3900"/>
    <w:rsid w:val="007C5D25"/>
    <w:rsid w:val="007C7DC7"/>
    <w:rsid w:val="007E28D4"/>
    <w:rsid w:val="007E32B0"/>
    <w:rsid w:val="007F2B96"/>
    <w:rsid w:val="007F3DB1"/>
    <w:rsid w:val="007F405F"/>
    <w:rsid w:val="007F7F60"/>
    <w:rsid w:val="00803F72"/>
    <w:rsid w:val="008157A1"/>
    <w:rsid w:val="008202CF"/>
    <w:rsid w:val="00822232"/>
    <w:rsid w:val="00823868"/>
    <w:rsid w:val="00827ACA"/>
    <w:rsid w:val="0083056A"/>
    <w:rsid w:val="00830E0A"/>
    <w:rsid w:val="008311DF"/>
    <w:rsid w:val="00833D28"/>
    <w:rsid w:val="00834EEC"/>
    <w:rsid w:val="008362BC"/>
    <w:rsid w:val="00837ECF"/>
    <w:rsid w:val="0084438F"/>
    <w:rsid w:val="00844C70"/>
    <w:rsid w:val="00846AA0"/>
    <w:rsid w:val="008525C0"/>
    <w:rsid w:val="00854A0C"/>
    <w:rsid w:val="00865CDB"/>
    <w:rsid w:val="00871058"/>
    <w:rsid w:val="00871EF9"/>
    <w:rsid w:val="0087751B"/>
    <w:rsid w:val="008776BC"/>
    <w:rsid w:val="00881FB3"/>
    <w:rsid w:val="0088721D"/>
    <w:rsid w:val="008A12B3"/>
    <w:rsid w:val="008A13FF"/>
    <w:rsid w:val="008A49E3"/>
    <w:rsid w:val="008B213E"/>
    <w:rsid w:val="008B3938"/>
    <w:rsid w:val="008B6B0F"/>
    <w:rsid w:val="008C3754"/>
    <w:rsid w:val="008C4D46"/>
    <w:rsid w:val="008C6D89"/>
    <w:rsid w:val="008D4B78"/>
    <w:rsid w:val="008D7C79"/>
    <w:rsid w:val="008F7CE5"/>
    <w:rsid w:val="009044A9"/>
    <w:rsid w:val="00905708"/>
    <w:rsid w:val="00916F3A"/>
    <w:rsid w:val="00926F2C"/>
    <w:rsid w:val="00932178"/>
    <w:rsid w:val="00932C05"/>
    <w:rsid w:val="00932C16"/>
    <w:rsid w:val="00933C13"/>
    <w:rsid w:val="00944A57"/>
    <w:rsid w:val="00947778"/>
    <w:rsid w:val="00951CAE"/>
    <w:rsid w:val="00952369"/>
    <w:rsid w:val="00957F59"/>
    <w:rsid w:val="00960BBE"/>
    <w:rsid w:val="00980EC7"/>
    <w:rsid w:val="0098121A"/>
    <w:rsid w:val="00983F63"/>
    <w:rsid w:val="00985155"/>
    <w:rsid w:val="00990111"/>
    <w:rsid w:val="0099390D"/>
    <w:rsid w:val="00995ADD"/>
    <w:rsid w:val="009A0E61"/>
    <w:rsid w:val="009A2500"/>
    <w:rsid w:val="009A36B3"/>
    <w:rsid w:val="009A76B6"/>
    <w:rsid w:val="009B18B4"/>
    <w:rsid w:val="009B2E18"/>
    <w:rsid w:val="009C30E2"/>
    <w:rsid w:val="009C4D90"/>
    <w:rsid w:val="009D1D50"/>
    <w:rsid w:val="009D2447"/>
    <w:rsid w:val="009D42F0"/>
    <w:rsid w:val="009D575C"/>
    <w:rsid w:val="009D673D"/>
    <w:rsid w:val="009E6CEB"/>
    <w:rsid w:val="00A030B2"/>
    <w:rsid w:val="00A05E77"/>
    <w:rsid w:val="00A17E4D"/>
    <w:rsid w:val="00A204ED"/>
    <w:rsid w:val="00A24786"/>
    <w:rsid w:val="00A30F67"/>
    <w:rsid w:val="00A32449"/>
    <w:rsid w:val="00A33578"/>
    <w:rsid w:val="00A363C4"/>
    <w:rsid w:val="00A37B7F"/>
    <w:rsid w:val="00A421DE"/>
    <w:rsid w:val="00A43134"/>
    <w:rsid w:val="00A45FB5"/>
    <w:rsid w:val="00A50EA4"/>
    <w:rsid w:val="00A52382"/>
    <w:rsid w:val="00A55F43"/>
    <w:rsid w:val="00A5644A"/>
    <w:rsid w:val="00A61EB9"/>
    <w:rsid w:val="00A634D5"/>
    <w:rsid w:val="00A63A15"/>
    <w:rsid w:val="00A647AD"/>
    <w:rsid w:val="00A6638F"/>
    <w:rsid w:val="00A71CFC"/>
    <w:rsid w:val="00A71F8F"/>
    <w:rsid w:val="00A850EE"/>
    <w:rsid w:val="00A9606D"/>
    <w:rsid w:val="00AA6EF1"/>
    <w:rsid w:val="00AA7773"/>
    <w:rsid w:val="00AB15D7"/>
    <w:rsid w:val="00AB6D77"/>
    <w:rsid w:val="00AB7345"/>
    <w:rsid w:val="00AC2BFA"/>
    <w:rsid w:val="00AC4116"/>
    <w:rsid w:val="00AD22F0"/>
    <w:rsid w:val="00AD3A22"/>
    <w:rsid w:val="00AF4C12"/>
    <w:rsid w:val="00AF5B1A"/>
    <w:rsid w:val="00AF7B39"/>
    <w:rsid w:val="00B11F71"/>
    <w:rsid w:val="00B16823"/>
    <w:rsid w:val="00B20110"/>
    <w:rsid w:val="00B267DC"/>
    <w:rsid w:val="00B272D8"/>
    <w:rsid w:val="00B276FF"/>
    <w:rsid w:val="00B3542E"/>
    <w:rsid w:val="00B36C1B"/>
    <w:rsid w:val="00B434E7"/>
    <w:rsid w:val="00B561D6"/>
    <w:rsid w:val="00B660A1"/>
    <w:rsid w:val="00B669C7"/>
    <w:rsid w:val="00B763E9"/>
    <w:rsid w:val="00B834C8"/>
    <w:rsid w:val="00BA3912"/>
    <w:rsid w:val="00BA4931"/>
    <w:rsid w:val="00BA64F0"/>
    <w:rsid w:val="00BB67D3"/>
    <w:rsid w:val="00BC570D"/>
    <w:rsid w:val="00BC5B0D"/>
    <w:rsid w:val="00BD20B8"/>
    <w:rsid w:val="00BD6831"/>
    <w:rsid w:val="00BD7FDC"/>
    <w:rsid w:val="00BE157B"/>
    <w:rsid w:val="00BE73DA"/>
    <w:rsid w:val="00BF26D9"/>
    <w:rsid w:val="00BF5CBE"/>
    <w:rsid w:val="00C009B3"/>
    <w:rsid w:val="00C1096D"/>
    <w:rsid w:val="00C12963"/>
    <w:rsid w:val="00C27032"/>
    <w:rsid w:val="00C3691D"/>
    <w:rsid w:val="00C4124C"/>
    <w:rsid w:val="00C45D20"/>
    <w:rsid w:val="00C53C11"/>
    <w:rsid w:val="00C546F0"/>
    <w:rsid w:val="00C618F2"/>
    <w:rsid w:val="00C8053E"/>
    <w:rsid w:val="00C879E1"/>
    <w:rsid w:val="00C87F04"/>
    <w:rsid w:val="00C90A95"/>
    <w:rsid w:val="00C9190C"/>
    <w:rsid w:val="00C91A88"/>
    <w:rsid w:val="00C92859"/>
    <w:rsid w:val="00C9447F"/>
    <w:rsid w:val="00C9605B"/>
    <w:rsid w:val="00C97AEC"/>
    <w:rsid w:val="00CA3955"/>
    <w:rsid w:val="00CA50EE"/>
    <w:rsid w:val="00CB2674"/>
    <w:rsid w:val="00CB6518"/>
    <w:rsid w:val="00CB6B34"/>
    <w:rsid w:val="00CD3984"/>
    <w:rsid w:val="00CE2984"/>
    <w:rsid w:val="00CF7B98"/>
    <w:rsid w:val="00D01DF9"/>
    <w:rsid w:val="00D15C8C"/>
    <w:rsid w:val="00D23143"/>
    <w:rsid w:val="00D264E9"/>
    <w:rsid w:val="00D26B33"/>
    <w:rsid w:val="00D27D37"/>
    <w:rsid w:val="00D30D64"/>
    <w:rsid w:val="00D458CE"/>
    <w:rsid w:val="00D46E09"/>
    <w:rsid w:val="00D47DE9"/>
    <w:rsid w:val="00D61078"/>
    <w:rsid w:val="00D61103"/>
    <w:rsid w:val="00D705A7"/>
    <w:rsid w:val="00D74927"/>
    <w:rsid w:val="00D822B0"/>
    <w:rsid w:val="00D926CD"/>
    <w:rsid w:val="00D93285"/>
    <w:rsid w:val="00D939DB"/>
    <w:rsid w:val="00D93AB8"/>
    <w:rsid w:val="00DB27D2"/>
    <w:rsid w:val="00DB45D3"/>
    <w:rsid w:val="00DB5251"/>
    <w:rsid w:val="00DC6CFE"/>
    <w:rsid w:val="00DD500C"/>
    <w:rsid w:val="00DD72AE"/>
    <w:rsid w:val="00DE2345"/>
    <w:rsid w:val="00E17F45"/>
    <w:rsid w:val="00E23496"/>
    <w:rsid w:val="00E30602"/>
    <w:rsid w:val="00E30D32"/>
    <w:rsid w:val="00E33924"/>
    <w:rsid w:val="00E35A99"/>
    <w:rsid w:val="00E4756D"/>
    <w:rsid w:val="00E56F7D"/>
    <w:rsid w:val="00E57BB7"/>
    <w:rsid w:val="00E65246"/>
    <w:rsid w:val="00E674CF"/>
    <w:rsid w:val="00E67E48"/>
    <w:rsid w:val="00E75BA5"/>
    <w:rsid w:val="00E80AF8"/>
    <w:rsid w:val="00E8343A"/>
    <w:rsid w:val="00E838A5"/>
    <w:rsid w:val="00E8666B"/>
    <w:rsid w:val="00E93EBF"/>
    <w:rsid w:val="00E972BA"/>
    <w:rsid w:val="00EA0E77"/>
    <w:rsid w:val="00EB11D9"/>
    <w:rsid w:val="00EB5430"/>
    <w:rsid w:val="00EC0C59"/>
    <w:rsid w:val="00EC679B"/>
    <w:rsid w:val="00EC6880"/>
    <w:rsid w:val="00EC7B55"/>
    <w:rsid w:val="00ED5629"/>
    <w:rsid w:val="00EE14DD"/>
    <w:rsid w:val="00EE1A90"/>
    <w:rsid w:val="00EF468B"/>
    <w:rsid w:val="00EF5350"/>
    <w:rsid w:val="00EF7493"/>
    <w:rsid w:val="00F0124D"/>
    <w:rsid w:val="00F035D8"/>
    <w:rsid w:val="00F039BC"/>
    <w:rsid w:val="00F0737D"/>
    <w:rsid w:val="00F13391"/>
    <w:rsid w:val="00F240F0"/>
    <w:rsid w:val="00F25353"/>
    <w:rsid w:val="00F25C28"/>
    <w:rsid w:val="00F2607F"/>
    <w:rsid w:val="00F27454"/>
    <w:rsid w:val="00F333A6"/>
    <w:rsid w:val="00F4476B"/>
    <w:rsid w:val="00F63657"/>
    <w:rsid w:val="00F71C60"/>
    <w:rsid w:val="00F71F47"/>
    <w:rsid w:val="00F85934"/>
    <w:rsid w:val="00F95707"/>
    <w:rsid w:val="00FA0AF8"/>
    <w:rsid w:val="00FA2519"/>
    <w:rsid w:val="00FA6064"/>
    <w:rsid w:val="00FB0345"/>
    <w:rsid w:val="00FB23EF"/>
    <w:rsid w:val="00FB3F76"/>
    <w:rsid w:val="00FB4CEE"/>
    <w:rsid w:val="00FC08A3"/>
    <w:rsid w:val="00FC3E96"/>
    <w:rsid w:val="00FD0032"/>
    <w:rsid w:val="00FD65EC"/>
    <w:rsid w:val="00FD76A3"/>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3E29AD"/>
    <w:rPr>
      <w:sz w:val="16"/>
      <w:szCs w:val="16"/>
    </w:rPr>
  </w:style>
  <w:style w:type="paragraph" w:styleId="CommentText">
    <w:name w:val="annotation text"/>
    <w:basedOn w:val="Normal"/>
    <w:link w:val="CommentTextChar"/>
    <w:uiPriority w:val="99"/>
    <w:semiHidden/>
    <w:unhideWhenUsed/>
    <w:rsid w:val="003E29AD"/>
    <w:rPr>
      <w:sz w:val="20"/>
      <w:szCs w:val="20"/>
    </w:rPr>
  </w:style>
  <w:style w:type="character" w:customStyle="1" w:styleId="CommentTextChar">
    <w:name w:val="Comment Text Char"/>
    <w:basedOn w:val="DefaultParagraphFont"/>
    <w:link w:val="CommentText"/>
    <w:uiPriority w:val="99"/>
    <w:semiHidden/>
    <w:rsid w:val="003E29AD"/>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3E29AD"/>
    <w:rPr>
      <w:b/>
      <w:bCs/>
    </w:rPr>
  </w:style>
  <w:style w:type="character" w:customStyle="1" w:styleId="CommentSubjectChar">
    <w:name w:val="Comment Subject Char"/>
    <w:basedOn w:val="CommentTextChar"/>
    <w:link w:val="CommentSubject"/>
    <w:uiPriority w:val="99"/>
    <w:semiHidden/>
    <w:rsid w:val="003E29AD"/>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3</TotalTime>
  <Pages>1</Pages>
  <Words>117</Words>
  <Characters>667</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3</cp:revision>
  <cp:lastPrinted>2024-01-15T08:29:00Z</cp:lastPrinted>
  <dcterms:created xsi:type="dcterms:W3CDTF">2025-09-25T21:50:00Z</dcterms:created>
  <dcterms:modified xsi:type="dcterms:W3CDTF">2025-09-25T21:53:00Z</dcterms:modified>
</cp:coreProperties>
</file>