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81D" w:rsidRPr="00BA3342" w:rsidRDefault="004C0933" w:rsidP="0037281D">
      <w:pPr>
        <w:autoSpaceDE w:val="0"/>
        <w:autoSpaceDN w:val="0"/>
        <w:adjustRightInd w:val="0"/>
        <w:spacing w:line="276" w:lineRule="auto"/>
        <w:jc w:val="right"/>
        <w:rPr>
          <w:rFonts w:ascii="Bliss Pro" w:eastAsia="Calibri" w:hAnsi="Bliss Pro"/>
          <w:b/>
          <w:color w:val="0070C0"/>
        </w:rPr>
      </w:pPr>
      <w:r w:rsidRPr="00BA3342">
        <w:rPr>
          <w:rFonts w:ascii="Bliss Pro" w:eastAsia="Calibri" w:hAnsi="Bliss Pro"/>
          <w:b/>
          <w:color w:val="0070C0"/>
        </w:rPr>
        <w:t>STUDENTSKA SLUŽBA</w:t>
      </w:r>
    </w:p>
    <w:p w:rsidR="0037281D" w:rsidRPr="0037281D" w:rsidRDefault="0037281D" w:rsidP="0037281D">
      <w:pPr>
        <w:autoSpaceDE w:val="0"/>
        <w:autoSpaceDN w:val="0"/>
        <w:adjustRightInd w:val="0"/>
        <w:spacing w:line="276" w:lineRule="auto"/>
        <w:jc w:val="right"/>
        <w:rPr>
          <w:rFonts w:ascii="Bliss Pro" w:eastAsia="Calibri" w:hAnsi="Bliss Pro"/>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0"/>
      </w:tblGrid>
      <w:tr w:rsidR="0037281D" w:rsidRPr="00593EB8" w:rsidTr="00F42979">
        <w:trPr>
          <w:trHeight w:val="240"/>
        </w:trPr>
        <w:tc>
          <w:tcPr>
            <w:tcW w:w="9060" w:type="dxa"/>
            <w:shd w:val="clear" w:color="auto" w:fill="8DB3E2" w:themeFill="text2" w:themeFillTint="66"/>
          </w:tcPr>
          <w:p w:rsidR="0037281D" w:rsidRPr="00593EB8" w:rsidRDefault="0037281D" w:rsidP="00F42979">
            <w:pPr>
              <w:tabs>
                <w:tab w:val="left" w:pos="1989"/>
                <w:tab w:val="right" w:pos="9066"/>
              </w:tabs>
              <w:ind w:left="3"/>
              <w:jc w:val="center"/>
              <w:outlineLvl w:val="0"/>
              <w:rPr>
                <w:rFonts w:ascii="Bliss Pro" w:eastAsia="Cambria" w:hAnsi="Bliss Pro" w:cs="Times New Roman"/>
                <w:lang w:val="de-DE"/>
              </w:rPr>
            </w:pPr>
          </w:p>
        </w:tc>
      </w:tr>
    </w:tbl>
    <w:p w:rsidR="0037281D" w:rsidRPr="00593EB8" w:rsidRDefault="0037281D" w:rsidP="0037281D">
      <w:pPr>
        <w:tabs>
          <w:tab w:val="left" w:pos="1989"/>
          <w:tab w:val="right" w:pos="9066"/>
        </w:tabs>
        <w:outlineLvl w:val="0"/>
        <w:rPr>
          <w:rFonts w:ascii="Bliss Pro" w:eastAsia="Cambria" w:hAnsi="Bliss Pro" w:cs="Times New Roman"/>
          <w:lang w:val="de-DE"/>
        </w:rPr>
      </w:pPr>
      <w:r w:rsidRPr="00593EB8">
        <w:rPr>
          <w:rFonts w:ascii="Bliss Pro" w:eastAsia="Cambria" w:hAnsi="Bliss Pro" w:cs="Times New Roman"/>
          <w:lang w:val="de-DE"/>
        </w:rPr>
        <w:tab/>
      </w:r>
    </w:p>
    <w:p w:rsidR="0037281D" w:rsidRDefault="008C435D" w:rsidP="000D5F47">
      <w:pPr>
        <w:tabs>
          <w:tab w:val="left" w:pos="1188"/>
        </w:tabs>
        <w:autoSpaceDE w:val="0"/>
        <w:autoSpaceDN w:val="0"/>
        <w:adjustRightInd w:val="0"/>
        <w:jc w:val="center"/>
        <w:rPr>
          <w:rFonts w:ascii="Bliss Pro" w:eastAsia="Calibri" w:hAnsi="Bliss Pro"/>
          <w:b/>
          <w:color w:val="0070C0"/>
          <w:sz w:val="28"/>
          <w:szCs w:val="28"/>
          <w:lang w:val="sr-Latn-CS"/>
        </w:rPr>
      </w:pPr>
      <w:r>
        <w:rPr>
          <w:rFonts w:ascii="Bliss Pro" w:eastAsia="Calibri" w:hAnsi="Bliss Pro"/>
          <w:b/>
          <w:color w:val="0070C0"/>
          <w:sz w:val="28"/>
          <w:szCs w:val="28"/>
          <w:lang w:val="sr-Latn-CS"/>
        </w:rPr>
        <w:t xml:space="preserve">PRIGOVOR NA </w:t>
      </w:r>
      <w:r w:rsidR="00F11D2F">
        <w:rPr>
          <w:rFonts w:ascii="Bliss Pro" w:eastAsia="Calibri" w:hAnsi="Bliss Pro"/>
          <w:b/>
          <w:color w:val="0070C0"/>
          <w:sz w:val="28"/>
          <w:szCs w:val="28"/>
          <w:lang w:val="sr-Latn-CS"/>
        </w:rPr>
        <w:t>POZITIVNU</w:t>
      </w:r>
      <w:r w:rsidR="00AE54ED">
        <w:rPr>
          <w:rFonts w:ascii="Bliss Pro" w:eastAsia="Calibri" w:hAnsi="Bliss Pro"/>
          <w:b/>
          <w:color w:val="0070C0"/>
          <w:sz w:val="28"/>
          <w:szCs w:val="28"/>
          <w:lang w:val="sr-Latn-CS"/>
        </w:rPr>
        <w:t xml:space="preserve"> </w:t>
      </w:r>
      <w:r>
        <w:rPr>
          <w:rFonts w:ascii="Bliss Pro" w:eastAsia="Calibri" w:hAnsi="Bliss Pro"/>
          <w:b/>
          <w:color w:val="0070C0"/>
          <w:sz w:val="28"/>
          <w:szCs w:val="28"/>
          <w:lang w:val="sr-Latn-CS"/>
        </w:rPr>
        <w:t>OCJENU</w:t>
      </w:r>
    </w:p>
    <w:p w:rsidR="007531A4" w:rsidRPr="007531A4" w:rsidRDefault="007531A4" w:rsidP="007531A4">
      <w:pPr>
        <w:tabs>
          <w:tab w:val="left" w:pos="1188"/>
        </w:tabs>
        <w:autoSpaceDE w:val="0"/>
        <w:autoSpaceDN w:val="0"/>
        <w:adjustRightInd w:val="0"/>
        <w:jc w:val="center"/>
        <w:rPr>
          <w:rFonts w:ascii="Bliss Pro" w:eastAsia="Calibri" w:hAnsi="Bliss Pro"/>
          <w:b/>
          <w:color w:val="0070C0"/>
          <w:lang w:val="sr-Latn-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8"/>
        <w:gridCol w:w="6224"/>
      </w:tblGrid>
      <w:tr w:rsidR="0037281D" w:rsidRPr="001A5151" w:rsidTr="00F42979">
        <w:trPr>
          <w:trHeight w:val="528"/>
        </w:trPr>
        <w:tc>
          <w:tcPr>
            <w:tcW w:w="9072" w:type="dxa"/>
            <w:gridSpan w:val="2"/>
            <w:shd w:val="clear" w:color="auto" w:fill="8DB3E2" w:themeFill="text2" w:themeFillTint="66"/>
          </w:tcPr>
          <w:p w:rsidR="0037281D" w:rsidRPr="001A5151" w:rsidRDefault="0037281D" w:rsidP="00F42979">
            <w:pPr>
              <w:autoSpaceDE w:val="0"/>
              <w:autoSpaceDN w:val="0"/>
              <w:adjustRightInd w:val="0"/>
              <w:spacing w:line="276" w:lineRule="auto"/>
              <w:ind w:left="13"/>
              <w:jc w:val="center"/>
              <w:rPr>
                <w:rFonts w:ascii="Bliss Pro" w:eastAsia="Calibri" w:hAnsi="Bliss Pro"/>
              </w:rPr>
            </w:pPr>
            <w:r w:rsidRPr="001A5151">
              <w:rPr>
                <w:rFonts w:ascii="Bliss Pro" w:eastAsia="Calibri" w:hAnsi="Bliss Pro"/>
              </w:rPr>
              <w:t>OPĆI PODATCI O PODNOSITELJU</w:t>
            </w:r>
            <w:r w:rsidR="0098484D" w:rsidRPr="001A5151">
              <w:rPr>
                <w:rStyle w:val="FootnoteReference"/>
                <w:rFonts w:ascii="Bliss Pro" w:eastAsia="Calibri" w:hAnsi="Bliss Pro"/>
              </w:rPr>
              <w:footnoteReference w:id="2"/>
            </w:r>
            <w:r w:rsidR="00714C13" w:rsidRPr="001A5151">
              <w:rPr>
                <w:rFonts w:ascii="Bliss Pro" w:eastAsia="Calibri" w:hAnsi="Bliss Pro"/>
              </w:rPr>
              <w:t xml:space="preserve"> </w:t>
            </w:r>
            <w:r w:rsidR="008C435D" w:rsidRPr="001A5151">
              <w:rPr>
                <w:rFonts w:ascii="Bliss Pro" w:eastAsia="Calibri" w:hAnsi="Bliss Pro"/>
              </w:rPr>
              <w:t>PRIGOVORA</w:t>
            </w:r>
          </w:p>
        </w:tc>
      </w:tr>
      <w:tr w:rsidR="0037281D" w:rsidRPr="003426C6" w:rsidTr="00F42979">
        <w:trPr>
          <w:trHeight w:val="492"/>
        </w:trPr>
        <w:tc>
          <w:tcPr>
            <w:tcW w:w="2848" w:type="dxa"/>
          </w:tcPr>
          <w:p w:rsidR="0037281D" w:rsidRPr="003426C6" w:rsidRDefault="0037281D" w:rsidP="00BC4219">
            <w:pPr>
              <w:autoSpaceDE w:val="0"/>
              <w:autoSpaceDN w:val="0"/>
              <w:adjustRightInd w:val="0"/>
              <w:ind w:left="13"/>
              <w:rPr>
                <w:rFonts w:ascii="Bliss Pro" w:eastAsia="Calibri" w:hAnsi="Bliss Pro"/>
              </w:rPr>
            </w:pPr>
            <w:r w:rsidRPr="003426C6">
              <w:rPr>
                <w:rFonts w:ascii="Bliss Pro" w:eastAsia="Calibri" w:hAnsi="Bliss Pro"/>
              </w:rPr>
              <w:t>Ime i prezime studenta</w:t>
            </w:r>
          </w:p>
        </w:tc>
        <w:tc>
          <w:tcPr>
            <w:tcW w:w="6224" w:type="dxa"/>
          </w:tcPr>
          <w:p w:rsidR="0037281D" w:rsidRPr="003426C6" w:rsidRDefault="0037281D" w:rsidP="00BC4219">
            <w:pPr>
              <w:autoSpaceDE w:val="0"/>
              <w:autoSpaceDN w:val="0"/>
              <w:adjustRightInd w:val="0"/>
              <w:rPr>
                <w:rFonts w:ascii="Bliss Pro" w:eastAsia="Calibri" w:hAnsi="Bliss Pro"/>
              </w:rPr>
            </w:pPr>
          </w:p>
        </w:tc>
      </w:tr>
      <w:tr w:rsidR="0037281D" w:rsidRPr="003426C6" w:rsidTr="0037281D">
        <w:trPr>
          <w:trHeight w:val="228"/>
        </w:trPr>
        <w:tc>
          <w:tcPr>
            <w:tcW w:w="2848" w:type="dxa"/>
          </w:tcPr>
          <w:p w:rsidR="0037281D" w:rsidRDefault="00780AB8" w:rsidP="00BC4219">
            <w:pPr>
              <w:autoSpaceDE w:val="0"/>
              <w:autoSpaceDN w:val="0"/>
              <w:adjustRightInd w:val="0"/>
              <w:ind w:left="13"/>
              <w:jc w:val="both"/>
              <w:rPr>
                <w:rFonts w:ascii="Bliss Pro" w:eastAsia="Calibri" w:hAnsi="Bliss Pro"/>
              </w:rPr>
            </w:pPr>
            <w:r>
              <w:rPr>
                <w:rFonts w:ascii="Bliss Pro" w:eastAsia="Calibri" w:hAnsi="Bliss Pro"/>
              </w:rPr>
              <w:t>Naziv studij</w:t>
            </w:r>
            <w:r w:rsidR="00714C13">
              <w:rPr>
                <w:rFonts w:ascii="Bliss Pro" w:eastAsia="Calibri" w:hAnsi="Bliss Pro"/>
              </w:rPr>
              <w:t>skog programa</w:t>
            </w:r>
          </w:p>
          <w:p w:rsidR="00BC4219" w:rsidRPr="003426C6" w:rsidRDefault="00BC4219" w:rsidP="00E10EED">
            <w:pPr>
              <w:autoSpaceDE w:val="0"/>
              <w:autoSpaceDN w:val="0"/>
              <w:adjustRightInd w:val="0"/>
              <w:jc w:val="both"/>
              <w:rPr>
                <w:rFonts w:ascii="Bliss Pro" w:eastAsia="Calibri" w:hAnsi="Bliss Pro"/>
              </w:rPr>
            </w:pPr>
          </w:p>
        </w:tc>
        <w:tc>
          <w:tcPr>
            <w:tcW w:w="6224" w:type="dxa"/>
          </w:tcPr>
          <w:p w:rsidR="0037281D" w:rsidRPr="003426C6" w:rsidRDefault="0037281D" w:rsidP="00BC4219">
            <w:pPr>
              <w:autoSpaceDE w:val="0"/>
              <w:autoSpaceDN w:val="0"/>
              <w:adjustRightInd w:val="0"/>
              <w:rPr>
                <w:rFonts w:ascii="Bliss Pro" w:eastAsia="Calibri" w:hAnsi="Bliss Pro"/>
              </w:rPr>
            </w:pPr>
          </w:p>
        </w:tc>
      </w:tr>
      <w:tr w:rsidR="0037281D" w:rsidRPr="003426C6" w:rsidTr="00F42979">
        <w:trPr>
          <w:trHeight w:val="420"/>
        </w:trPr>
        <w:tc>
          <w:tcPr>
            <w:tcW w:w="2848" w:type="dxa"/>
          </w:tcPr>
          <w:p w:rsidR="0037281D" w:rsidRPr="003426C6" w:rsidRDefault="003426C6" w:rsidP="00BC4219">
            <w:pPr>
              <w:autoSpaceDE w:val="0"/>
              <w:autoSpaceDN w:val="0"/>
              <w:adjustRightInd w:val="0"/>
              <w:ind w:left="13"/>
              <w:rPr>
                <w:rFonts w:ascii="Bliss Pro" w:eastAsia="Calibri" w:hAnsi="Bliss Pro"/>
              </w:rPr>
            </w:pPr>
            <w:r w:rsidRPr="003426C6">
              <w:rPr>
                <w:rFonts w:ascii="Bliss Pro" w:eastAsia="Calibri" w:hAnsi="Bliss Pro"/>
              </w:rPr>
              <w:t>Broj indeksa</w:t>
            </w:r>
          </w:p>
        </w:tc>
        <w:tc>
          <w:tcPr>
            <w:tcW w:w="6224" w:type="dxa"/>
          </w:tcPr>
          <w:p w:rsidR="0037281D" w:rsidRPr="003426C6" w:rsidRDefault="0037281D" w:rsidP="00BC4219">
            <w:pPr>
              <w:autoSpaceDE w:val="0"/>
              <w:autoSpaceDN w:val="0"/>
              <w:adjustRightInd w:val="0"/>
              <w:rPr>
                <w:rFonts w:ascii="Bliss Pro" w:eastAsia="Calibri" w:hAnsi="Bliss Pro"/>
              </w:rPr>
            </w:pPr>
          </w:p>
        </w:tc>
      </w:tr>
      <w:tr w:rsidR="0037281D" w:rsidRPr="003426C6" w:rsidTr="00F42979">
        <w:trPr>
          <w:trHeight w:val="420"/>
        </w:trPr>
        <w:tc>
          <w:tcPr>
            <w:tcW w:w="2848" w:type="dxa"/>
          </w:tcPr>
          <w:p w:rsidR="0037281D" w:rsidRPr="003426C6" w:rsidRDefault="0037281D" w:rsidP="00BC4219">
            <w:pPr>
              <w:autoSpaceDE w:val="0"/>
              <w:autoSpaceDN w:val="0"/>
              <w:adjustRightInd w:val="0"/>
              <w:ind w:left="13"/>
              <w:rPr>
                <w:rFonts w:ascii="Bliss Pro" w:eastAsia="Calibri" w:hAnsi="Bliss Pro"/>
              </w:rPr>
            </w:pPr>
            <w:r w:rsidRPr="003426C6">
              <w:rPr>
                <w:rFonts w:ascii="Bliss Pro" w:eastAsia="Calibri" w:hAnsi="Bliss Pro"/>
              </w:rPr>
              <w:t>Adresa /grad, ulica i broj/</w:t>
            </w:r>
          </w:p>
        </w:tc>
        <w:tc>
          <w:tcPr>
            <w:tcW w:w="6224" w:type="dxa"/>
          </w:tcPr>
          <w:p w:rsidR="0037281D" w:rsidRPr="003426C6" w:rsidRDefault="0037281D" w:rsidP="00BC4219">
            <w:pPr>
              <w:autoSpaceDE w:val="0"/>
              <w:autoSpaceDN w:val="0"/>
              <w:adjustRightInd w:val="0"/>
              <w:rPr>
                <w:rFonts w:ascii="Bliss Pro" w:eastAsia="Calibri" w:hAnsi="Bliss Pro"/>
              </w:rPr>
            </w:pPr>
          </w:p>
        </w:tc>
      </w:tr>
      <w:tr w:rsidR="0037281D" w:rsidRPr="003426C6" w:rsidTr="00F42979">
        <w:trPr>
          <w:trHeight w:val="420"/>
        </w:trPr>
        <w:tc>
          <w:tcPr>
            <w:tcW w:w="2848" w:type="dxa"/>
          </w:tcPr>
          <w:p w:rsidR="0037281D" w:rsidRPr="003426C6" w:rsidRDefault="0037281D" w:rsidP="00BC4219">
            <w:pPr>
              <w:autoSpaceDE w:val="0"/>
              <w:autoSpaceDN w:val="0"/>
              <w:adjustRightInd w:val="0"/>
              <w:ind w:left="13"/>
              <w:rPr>
                <w:rFonts w:ascii="Bliss Pro" w:eastAsia="Calibri" w:hAnsi="Bliss Pro"/>
              </w:rPr>
            </w:pPr>
            <w:r w:rsidRPr="003426C6">
              <w:rPr>
                <w:rFonts w:ascii="Bliss Pro" w:eastAsia="Calibri" w:hAnsi="Bliss Pro"/>
              </w:rPr>
              <w:t>Broj telefona/mobitela</w:t>
            </w:r>
          </w:p>
        </w:tc>
        <w:tc>
          <w:tcPr>
            <w:tcW w:w="6224" w:type="dxa"/>
          </w:tcPr>
          <w:p w:rsidR="0037281D" w:rsidRPr="003426C6" w:rsidRDefault="0037281D" w:rsidP="00BC4219">
            <w:pPr>
              <w:autoSpaceDE w:val="0"/>
              <w:autoSpaceDN w:val="0"/>
              <w:adjustRightInd w:val="0"/>
              <w:rPr>
                <w:rFonts w:ascii="Bliss Pro" w:eastAsia="Calibri" w:hAnsi="Bliss Pro"/>
              </w:rPr>
            </w:pPr>
          </w:p>
        </w:tc>
      </w:tr>
      <w:tr w:rsidR="0037281D" w:rsidRPr="003426C6" w:rsidTr="0051774C">
        <w:trPr>
          <w:trHeight w:val="420"/>
        </w:trPr>
        <w:tc>
          <w:tcPr>
            <w:tcW w:w="2848" w:type="dxa"/>
            <w:tcBorders>
              <w:bottom w:val="single" w:sz="4" w:space="0" w:color="auto"/>
            </w:tcBorders>
          </w:tcPr>
          <w:p w:rsidR="0037281D" w:rsidRPr="003426C6" w:rsidRDefault="0037281D" w:rsidP="00E10EED">
            <w:pPr>
              <w:autoSpaceDE w:val="0"/>
              <w:autoSpaceDN w:val="0"/>
              <w:adjustRightInd w:val="0"/>
              <w:ind w:left="11"/>
              <w:rPr>
                <w:rFonts w:ascii="Bliss Pro" w:eastAsia="Calibri" w:hAnsi="Bliss Pro"/>
              </w:rPr>
            </w:pPr>
            <w:r w:rsidRPr="003426C6">
              <w:rPr>
                <w:rFonts w:ascii="Bliss Pro" w:eastAsia="Calibri" w:hAnsi="Bliss Pro"/>
              </w:rPr>
              <w:t>E-adresa</w:t>
            </w:r>
          </w:p>
        </w:tc>
        <w:tc>
          <w:tcPr>
            <w:tcW w:w="6224" w:type="dxa"/>
            <w:tcBorders>
              <w:bottom w:val="single" w:sz="4" w:space="0" w:color="auto"/>
            </w:tcBorders>
          </w:tcPr>
          <w:p w:rsidR="0037281D" w:rsidRPr="003426C6" w:rsidRDefault="0037281D" w:rsidP="00BC4219">
            <w:pPr>
              <w:autoSpaceDE w:val="0"/>
              <w:autoSpaceDN w:val="0"/>
              <w:adjustRightInd w:val="0"/>
              <w:ind w:left="11"/>
              <w:rPr>
                <w:rFonts w:ascii="Bliss Pro" w:eastAsia="Calibri" w:hAnsi="Bliss Pro"/>
              </w:rPr>
            </w:pPr>
          </w:p>
        </w:tc>
      </w:tr>
      <w:tr w:rsidR="0037281D" w:rsidRPr="002348DF" w:rsidTr="0051774C">
        <w:trPr>
          <w:trHeight w:val="317"/>
        </w:trPr>
        <w:tc>
          <w:tcPr>
            <w:tcW w:w="9072" w:type="dxa"/>
            <w:gridSpan w:val="2"/>
            <w:tcBorders>
              <w:left w:val="nil"/>
              <w:right w:val="nil"/>
            </w:tcBorders>
            <w:shd w:val="clear" w:color="auto" w:fill="FFFFFF" w:themeFill="background1"/>
          </w:tcPr>
          <w:p w:rsidR="0051774C" w:rsidRDefault="0051774C" w:rsidP="0051774C">
            <w:pPr>
              <w:autoSpaceDE w:val="0"/>
              <w:autoSpaceDN w:val="0"/>
              <w:adjustRightInd w:val="0"/>
              <w:spacing w:line="276" w:lineRule="auto"/>
              <w:ind w:left="13"/>
              <w:jc w:val="both"/>
              <w:rPr>
                <w:rFonts w:ascii="Bliss Pro" w:eastAsia="Calibri" w:hAnsi="Bliss Pro"/>
              </w:rPr>
            </w:pPr>
          </w:p>
          <w:p w:rsidR="0037281D" w:rsidRDefault="00777965" w:rsidP="0051774C">
            <w:pPr>
              <w:autoSpaceDE w:val="0"/>
              <w:autoSpaceDN w:val="0"/>
              <w:adjustRightInd w:val="0"/>
              <w:spacing w:line="276" w:lineRule="auto"/>
              <w:ind w:left="13"/>
              <w:jc w:val="both"/>
              <w:rPr>
                <w:rFonts w:ascii="Bliss Pro" w:eastAsia="Calibri" w:hAnsi="Bliss Pro"/>
              </w:rPr>
            </w:pPr>
            <w:r>
              <w:rPr>
                <w:rFonts w:ascii="Bliss Pro" w:eastAsia="Calibri" w:hAnsi="Bliss Pro"/>
              </w:rPr>
              <w:t>U skladu s čl.</w:t>
            </w:r>
            <w:r w:rsidR="00F11D2F">
              <w:rPr>
                <w:rFonts w:ascii="Bliss Pro" w:eastAsia="Calibri" w:hAnsi="Bliss Pro"/>
              </w:rPr>
              <w:t xml:space="preserve"> 65</w:t>
            </w:r>
            <w:r>
              <w:rPr>
                <w:rFonts w:ascii="Bliss Pro" w:eastAsia="Calibri" w:hAnsi="Bliss Pro"/>
              </w:rPr>
              <w:t xml:space="preserve"> </w:t>
            </w:r>
            <w:r w:rsidRPr="00777965">
              <w:rPr>
                <w:rFonts w:ascii="Bliss Pro" w:eastAsia="Calibri" w:hAnsi="Bliss Pro"/>
                <w:i/>
              </w:rPr>
              <w:t>Pravilnika o studiranju za prvi i drugi ciklus studija te integrirani studij na Sveučilištu u Mostaru</w:t>
            </w:r>
            <w:r>
              <w:rPr>
                <w:rFonts w:ascii="Bliss Pro" w:eastAsia="Calibri" w:hAnsi="Bliss Pro"/>
              </w:rPr>
              <w:t xml:space="preserve"> (ur. broj: 01-2543/24 od 9. svibnja 2024.) </w:t>
            </w:r>
            <w:r w:rsidR="0051774C">
              <w:rPr>
                <w:rFonts w:ascii="Bliss Pro" w:eastAsia="Calibri" w:hAnsi="Bliss Pro"/>
              </w:rPr>
              <w:t xml:space="preserve">ulažem </w:t>
            </w:r>
            <w:r w:rsidR="001A5151">
              <w:rPr>
                <w:rFonts w:ascii="Bliss Pro" w:eastAsia="Calibri" w:hAnsi="Bliss Pro"/>
                <w:b/>
                <w:color w:val="0070C0"/>
              </w:rPr>
              <w:t>P</w:t>
            </w:r>
            <w:r w:rsidR="001A5151" w:rsidRPr="001A5151">
              <w:rPr>
                <w:rFonts w:ascii="Bliss Pro" w:eastAsia="Calibri" w:hAnsi="Bliss Pro"/>
                <w:b/>
                <w:color w:val="0070C0"/>
              </w:rPr>
              <w:t>RIGOVOR NA</w:t>
            </w:r>
            <w:r w:rsidR="001A5151" w:rsidRPr="001A5151">
              <w:rPr>
                <w:rFonts w:ascii="Bliss Pro" w:eastAsia="Calibri" w:hAnsi="Bliss Pro"/>
                <w:color w:val="0070C0"/>
              </w:rPr>
              <w:t xml:space="preserve"> </w:t>
            </w:r>
            <w:r w:rsidR="001A5151">
              <w:rPr>
                <w:rFonts w:ascii="Bliss Pro" w:eastAsia="Calibri" w:hAnsi="Bliss Pro"/>
                <w:b/>
                <w:color w:val="0070C0"/>
              </w:rPr>
              <w:t>POZITIVNU</w:t>
            </w:r>
            <w:r w:rsidR="001A5151">
              <w:rPr>
                <w:rFonts w:ascii="Bliss Pro" w:eastAsia="Calibri" w:hAnsi="Bliss Pro"/>
              </w:rPr>
              <w:t xml:space="preserve"> </w:t>
            </w:r>
            <w:r w:rsidR="001A5151" w:rsidRPr="00777965">
              <w:rPr>
                <w:rFonts w:ascii="Bliss Pro" w:eastAsia="Calibri" w:hAnsi="Bliss Pro"/>
                <w:b/>
                <w:color w:val="0070C0"/>
              </w:rPr>
              <w:t>OCJENU</w:t>
            </w:r>
            <w:r w:rsidR="001A5151">
              <w:rPr>
                <w:rFonts w:ascii="Bliss Pro" w:eastAsia="Calibri" w:hAnsi="Bliss Pro"/>
              </w:rPr>
              <w:t xml:space="preserve"> </w:t>
            </w:r>
            <w:r w:rsidR="0051774C">
              <w:rPr>
                <w:rFonts w:ascii="Bliss Pro" w:eastAsia="Calibri" w:hAnsi="Bliss Pro"/>
              </w:rPr>
              <w:t>dobivenu dana (</w:t>
            </w:r>
            <w:r w:rsidR="0051774C" w:rsidRPr="0051774C">
              <w:rPr>
                <w:rFonts w:ascii="Bliss Pro" w:eastAsia="Calibri" w:hAnsi="Bliss Pro"/>
                <w:i/>
              </w:rPr>
              <w:t>navesti datum</w:t>
            </w:r>
            <w:r w:rsidR="0051774C">
              <w:rPr>
                <w:rFonts w:ascii="Bliss Pro" w:eastAsia="Calibri" w:hAnsi="Bliss Pro"/>
              </w:rPr>
              <w:t>) na ispitu iz predmeta (</w:t>
            </w:r>
            <w:r w:rsidR="0051774C" w:rsidRPr="0051774C">
              <w:rPr>
                <w:rFonts w:ascii="Bliss Pro" w:eastAsia="Calibri" w:hAnsi="Bliss Pro"/>
                <w:i/>
              </w:rPr>
              <w:t>navesti naziv predmeta</w:t>
            </w:r>
            <w:r w:rsidR="003C1C00">
              <w:rPr>
                <w:rFonts w:ascii="Bliss Pro" w:eastAsia="Calibri" w:hAnsi="Bliss Pro"/>
              </w:rPr>
              <w:t>) i mo</w:t>
            </w:r>
            <w:r>
              <w:rPr>
                <w:rFonts w:ascii="Bliss Pro" w:eastAsia="Calibri" w:hAnsi="Bliss Pro"/>
              </w:rPr>
              <w:t>lim za polaganje predmeta pred i</w:t>
            </w:r>
            <w:r w:rsidR="0051774C">
              <w:rPr>
                <w:rFonts w:ascii="Bliss Pro" w:eastAsia="Calibri" w:hAnsi="Bliss Pro"/>
              </w:rPr>
              <w:t>spitnim povjerenstvom.</w:t>
            </w:r>
          </w:p>
          <w:p w:rsidR="0051774C" w:rsidRPr="002348DF" w:rsidRDefault="0051774C" w:rsidP="0051774C">
            <w:pPr>
              <w:autoSpaceDE w:val="0"/>
              <w:autoSpaceDN w:val="0"/>
              <w:adjustRightInd w:val="0"/>
              <w:spacing w:line="276" w:lineRule="auto"/>
              <w:ind w:left="13"/>
              <w:jc w:val="both"/>
              <w:rPr>
                <w:rFonts w:ascii="Bliss Pro" w:eastAsia="Calibri" w:hAnsi="Bliss Pro"/>
              </w:rPr>
            </w:pPr>
          </w:p>
        </w:tc>
      </w:tr>
      <w:tr w:rsidR="0051774C" w:rsidRPr="002348DF" w:rsidTr="00F42979">
        <w:trPr>
          <w:trHeight w:val="660"/>
        </w:trPr>
        <w:tc>
          <w:tcPr>
            <w:tcW w:w="9072" w:type="dxa"/>
            <w:gridSpan w:val="2"/>
            <w:shd w:val="clear" w:color="auto" w:fill="8DB3E2" w:themeFill="text2" w:themeFillTint="66"/>
          </w:tcPr>
          <w:p w:rsidR="0051774C" w:rsidRPr="002348DF" w:rsidRDefault="0051774C" w:rsidP="00F42979">
            <w:pPr>
              <w:autoSpaceDE w:val="0"/>
              <w:autoSpaceDN w:val="0"/>
              <w:adjustRightInd w:val="0"/>
              <w:spacing w:line="276" w:lineRule="auto"/>
              <w:ind w:left="13"/>
              <w:jc w:val="center"/>
              <w:rPr>
                <w:rFonts w:ascii="Bliss Pro" w:eastAsia="Calibri" w:hAnsi="Bliss Pro"/>
              </w:rPr>
            </w:pPr>
            <w:r w:rsidRPr="002348DF">
              <w:rPr>
                <w:rFonts w:ascii="Bliss Pro" w:eastAsia="Calibri" w:hAnsi="Bliss Pro"/>
              </w:rPr>
              <w:t>OBRAZLOŽENJE</w:t>
            </w:r>
          </w:p>
          <w:p w:rsidR="0051774C" w:rsidRDefault="0051774C" w:rsidP="00F42979">
            <w:pPr>
              <w:autoSpaceDE w:val="0"/>
              <w:autoSpaceDN w:val="0"/>
              <w:adjustRightInd w:val="0"/>
              <w:spacing w:line="276" w:lineRule="auto"/>
              <w:ind w:left="13"/>
              <w:jc w:val="center"/>
              <w:rPr>
                <w:rFonts w:ascii="Bliss Pro" w:eastAsia="Calibri" w:hAnsi="Bliss Pro"/>
              </w:rPr>
            </w:pPr>
            <w:r w:rsidRPr="002348DF">
              <w:rPr>
                <w:rFonts w:ascii="Bliss Pro" w:eastAsia="Calibri" w:hAnsi="Bliss Pro"/>
              </w:rPr>
              <w:t>(</w:t>
            </w:r>
            <w:r w:rsidRPr="002348DF">
              <w:rPr>
                <w:rFonts w:ascii="Bliss Pro" w:eastAsia="Calibri" w:hAnsi="Bliss Pro"/>
                <w:sz w:val="22"/>
                <w:szCs w:val="22"/>
              </w:rPr>
              <w:t>navesti razlog/e/</w:t>
            </w:r>
            <w:r w:rsidR="00656B5F">
              <w:rPr>
                <w:rFonts w:ascii="Bliss Pro" w:eastAsia="Calibri" w:hAnsi="Bliss Pro"/>
                <w:sz w:val="22"/>
                <w:szCs w:val="22"/>
              </w:rPr>
              <w:t xml:space="preserve"> podnošenja</w:t>
            </w:r>
            <w:r w:rsidR="0071672F">
              <w:rPr>
                <w:rFonts w:ascii="Bliss Pro" w:eastAsia="Calibri" w:hAnsi="Bliss Pro"/>
                <w:sz w:val="22"/>
                <w:szCs w:val="22"/>
              </w:rPr>
              <w:t xml:space="preserve"> p</w:t>
            </w:r>
            <w:r>
              <w:rPr>
                <w:rFonts w:ascii="Bliss Pro" w:eastAsia="Calibri" w:hAnsi="Bliss Pro"/>
                <w:sz w:val="22"/>
                <w:szCs w:val="22"/>
              </w:rPr>
              <w:t>rigovora</w:t>
            </w:r>
            <w:r w:rsidRPr="002348DF">
              <w:rPr>
                <w:rFonts w:ascii="Bliss Pro" w:eastAsia="Calibri" w:hAnsi="Bliss Pro"/>
              </w:rPr>
              <w:t>)</w:t>
            </w:r>
          </w:p>
        </w:tc>
      </w:tr>
      <w:tr w:rsidR="0037281D" w:rsidTr="0051774C">
        <w:trPr>
          <w:trHeight w:val="420"/>
        </w:trPr>
        <w:tc>
          <w:tcPr>
            <w:tcW w:w="9072" w:type="dxa"/>
            <w:gridSpan w:val="2"/>
            <w:tcBorders>
              <w:bottom w:val="nil"/>
            </w:tcBorders>
          </w:tcPr>
          <w:p w:rsidR="0037281D" w:rsidRDefault="0037281D" w:rsidP="00F42979">
            <w:pPr>
              <w:autoSpaceDE w:val="0"/>
              <w:autoSpaceDN w:val="0"/>
              <w:adjustRightInd w:val="0"/>
              <w:spacing w:line="276" w:lineRule="auto"/>
              <w:ind w:left="13"/>
              <w:rPr>
                <w:rFonts w:ascii="Bliss Pro" w:eastAsia="Calibri" w:hAnsi="Bliss Pro"/>
              </w:rPr>
            </w:pPr>
          </w:p>
          <w:p w:rsidR="0037281D" w:rsidRDefault="0037281D" w:rsidP="00F42979">
            <w:pPr>
              <w:autoSpaceDE w:val="0"/>
              <w:autoSpaceDN w:val="0"/>
              <w:adjustRightInd w:val="0"/>
              <w:spacing w:line="276" w:lineRule="auto"/>
              <w:ind w:left="13"/>
              <w:rPr>
                <w:rFonts w:ascii="Bliss Pro" w:eastAsia="Calibri" w:hAnsi="Bliss Pro"/>
              </w:rPr>
            </w:pPr>
          </w:p>
          <w:p w:rsidR="0037281D" w:rsidRDefault="0037281D" w:rsidP="00F42979">
            <w:pPr>
              <w:autoSpaceDE w:val="0"/>
              <w:autoSpaceDN w:val="0"/>
              <w:adjustRightInd w:val="0"/>
              <w:spacing w:line="276" w:lineRule="auto"/>
              <w:ind w:left="13"/>
              <w:rPr>
                <w:rFonts w:ascii="Bliss Pro" w:eastAsia="Calibri" w:hAnsi="Bliss Pro"/>
              </w:rPr>
            </w:pPr>
          </w:p>
          <w:p w:rsidR="0037281D" w:rsidRDefault="0037281D" w:rsidP="00F42979">
            <w:pPr>
              <w:autoSpaceDE w:val="0"/>
              <w:autoSpaceDN w:val="0"/>
              <w:adjustRightInd w:val="0"/>
              <w:spacing w:line="276" w:lineRule="auto"/>
              <w:ind w:left="13"/>
              <w:rPr>
                <w:rFonts w:ascii="Bliss Pro" w:eastAsia="Calibri" w:hAnsi="Bliss Pro"/>
              </w:rPr>
            </w:pPr>
          </w:p>
          <w:p w:rsidR="0037281D" w:rsidRDefault="0037281D" w:rsidP="00F42979">
            <w:pPr>
              <w:autoSpaceDE w:val="0"/>
              <w:autoSpaceDN w:val="0"/>
              <w:adjustRightInd w:val="0"/>
              <w:spacing w:line="276" w:lineRule="auto"/>
              <w:ind w:left="13"/>
              <w:rPr>
                <w:rFonts w:ascii="Bliss Pro" w:eastAsia="Calibri" w:hAnsi="Bliss Pro"/>
              </w:rPr>
            </w:pPr>
          </w:p>
          <w:p w:rsidR="0037281D" w:rsidRDefault="0037281D" w:rsidP="00F42979">
            <w:pPr>
              <w:autoSpaceDE w:val="0"/>
              <w:autoSpaceDN w:val="0"/>
              <w:adjustRightInd w:val="0"/>
              <w:spacing w:line="276" w:lineRule="auto"/>
              <w:ind w:left="13"/>
              <w:rPr>
                <w:rFonts w:ascii="Bliss Pro" w:eastAsia="Calibri" w:hAnsi="Bliss Pro"/>
              </w:rPr>
            </w:pPr>
          </w:p>
          <w:p w:rsidR="0037281D" w:rsidRDefault="0037281D" w:rsidP="00656B5F">
            <w:pPr>
              <w:autoSpaceDE w:val="0"/>
              <w:autoSpaceDN w:val="0"/>
              <w:adjustRightInd w:val="0"/>
              <w:spacing w:line="276" w:lineRule="auto"/>
              <w:rPr>
                <w:rFonts w:ascii="Bliss Pro" w:eastAsia="Calibri" w:hAnsi="Bliss Pro"/>
              </w:rPr>
            </w:pPr>
          </w:p>
          <w:p w:rsidR="0037281D" w:rsidRDefault="0037281D" w:rsidP="0037281D">
            <w:pPr>
              <w:autoSpaceDE w:val="0"/>
              <w:autoSpaceDN w:val="0"/>
              <w:adjustRightInd w:val="0"/>
              <w:spacing w:line="276" w:lineRule="auto"/>
              <w:rPr>
                <w:rFonts w:ascii="Bliss Pro" w:eastAsia="Calibri" w:hAnsi="Bliss Pro"/>
              </w:rPr>
            </w:pPr>
          </w:p>
        </w:tc>
      </w:tr>
      <w:tr w:rsidR="0037281D" w:rsidTr="0051774C">
        <w:trPr>
          <w:trHeight w:val="1025"/>
        </w:trPr>
        <w:tc>
          <w:tcPr>
            <w:tcW w:w="9072" w:type="dxa"/>
            <w:gridSpan w:val="2"/>
            <w:tcBorders>
              <w:top w:val="nil"/>
              <w:bottom w:val="single" w:sz="4" w:space="0" w:color="auto"/>
            </w:tcBorders>
          </w:tcPr>
          <w:p w:rsidR="00E93EAE" w:rsidRPr="0051774C" w:rsidRDefault="00E93EAE" w:rsidP="00F42979">
            <w:pPr>
              <w:tabs>
                <w:tab w:val="left" w:pos="1989"/>
                <w:tab w:val="right" w:pos="9066"/>
              </w:tabs>
              <w:outlineLvl w:val="0"/>
              <w:rPr>
                <w:rFonts w:ascii="Bliss Pro" w:eastAsia="Cambria" w:hAnsi="Bliss Pro" w:cs="Times New Roman"/>
              </w:rPr>
            </w:pPr>
          </w:p>
          <w:p w:rsidR="0037281D" w:rsidRPr="00593EB8" w:rsidRDefault="0037281D" w:rsidP="00F42979">
            <w:pPr>
              <w:tabs>
                <w:tab w:val="left" w:pos="1989"/>
                <w:tab w:val="right" w:pos="9066"/>
              </w:tabs>
              <w:outlineLvl w:val="0"/>
              <w:rPr>
                <w:rFonts w:ascii="Bliss Pro" w:eastAsia="Cambria" w:hAnsi="Bliss Pro" w:cs="Times New Roman"/>
              </w:rPr>
            </w:pPr>
            <w:r w:rsidRPr="00593EB8">
              <w:rPr>
                <w:rFonts w:ascii="Bliss Pro" w:eastAsia="Cambria" w:hAnsi="Bliss Pro" w:cs="Times New Roman"/>
                <w:lang w:val="de-DE"/>
              </w:rPr>
              <w:t>U</w:t>
            </w:r>
            <w:r w:rsidR="0098484D" w:rsidRPr="00E10EED">
              <w:rPr>
                <w:rFonts w:ascii="Bliss Pro" w:eastAsia="Cambria" w:hAnsi="Bliss Pro" w:cs="Times New Roman"/>
              </w:rPr>
              <w:t xml:space="preserve"> </w:t>
            </w:r>
            <w:r w:rsidRPr="00593EB8">
              <w:rPr>
                <w:rFonts w:ascii="Bliss Pro" w:eastAsia="Cambria" w:hAnsi="Bliss Pro" w:cs="Times New Roman"/>
                <w:lang w:val="de-DE"/>
              </w:rPr>
              <w:t>Mostaru</w:t>
            </w:r>
            <w:r w:rsidRPr="00593EB8">
              <w:rPr>
                <w:rFonts w:ascii="Bliss Pro" w:eastAsia="Cambria" w:hAnsi="Bliss Pro" w:cs="Times New Roman"/>
              </w:rPr>
              <w:t xml:space="preserve"> (</w:t>
            </w:r>
            <w:r w:rsidRPr="00BD0F55">
              <w:rPr>
                <w:rFonts w:ascii="Bliss Pro" w:eastAsia="Cambria" w:hAnsi="Bliss Pro" w:cs="Times New Roman"/>
                <w:i/>
                <w:lang w:val="de-DE"/>
              </w:rPr>
              <w:t>navesti</w:t>
            </w:r>
            <w:r w:rsidR="0098484D" w:rsidRPr="00E10EED">
              <w:rPr>
                <w:rFonts w:ascii="Bliss Pro" w:eastAsia="Cambria" w:hAnsi="Bliss Pro" w:cs="Times New Roman"/>
                <w:i/>
              </w:rPr>
              <w:t xml:space="preserve"> </w:t>
            </w:r>
            <w:r w:rsidRPr="00BD0F55">
              <w:rPr>
                <w:rFonts w:ascii="Bliss Pro" w:eastAsia="Cambria" w:hAnsi="Bliss Pro" w:cs="Times New Roman"/>
                <w:i/>
                <w:lang w:val="de-DE"/>
              </w:rPr>
              <w:t>datum</w:t>
            </w:r>
            <w:r w:rsidRPr="00593EB8">
              <w:rPr>
                <w:rFonts w:ascii="Bliss Pro" w:eastAsia="Cambria" w:hAnsi="Bliss Pro" w:cs="Times New Roman"/>
              </w:rPr>
              <w:t>)</w:t>
            </w:r>
          </w:p>
          <w:p w:rsidR="0037281D" w:rsidRDefault="0037281D" w:rsidP="00F42979">
            <w:pPr>
              <w:tabs>
                <w:tab w:val="left" w:pos="1989"/>
                <w:tab w:val="right" w:pos="9066"/>
              </w:tabs>
              <w:ind w:left="3"/>
              <w:outlineLvl w:val="0"/>
              <w:rPr>
                <w:rFonts w:ascii="Bliss Pro" w:eastAsia="Cambria" w:hAnsi="Bliss Pro" w:cs="Times New Roman"/>
              </w:rPr>
            </w:pPr>
          </w:p>
          <w:p w:rsidR="0037281D" w:rsidRPr="00F11D2F" w:rsidRDefault="0037281D" w:rsidP="00F42979">
            <w:pPr>
              <w:tabs>
                <w:tab w:val="left" w:pos="1989"/>
                <w:tab w:val="right" w:pos="9066"/>
              </w:tabs>
              <w:ind w:left="3"/>
              <w:outlineLvl w:val="0"/>
              <w:rPr>
                <w:rFonts w:ascii="Bliss Pro" w:eastAsia="Cambria" w:hAnsi="Bliss Pro" w:cs="Times New Roman"/>
              </w:rPr>
            </w:pPr>
            <w:r>
              <w:rPr>
                <w:rFonts w:ascii="Bliss Pro" w:eastAsia="Cambria" w:hAnsi="Bliss Pro" w:cs="Times New Roman"/>
              </w:rPr>
              <w:t xml:space="preserve">                                                         </w:t>
            </w:r>
            <w:r w:rsidR="00777965">
              <w:rPr>
                <w:rFonts w:ascii="Bliss Pro" w:eastAsia="Cambria" w:hAnsi="Bliss Pro" w:cs="Times New Roman"/>
              </w:rPr>
              <w:t xml:space="preserve">             </w:t>
            </w:r>
            <w:r w:rsidR="0071672F">
              <w:rPr>
                <w:rFonts w:ascii="Bliss Pro" w:eastAsia="Cambria" w:hAnsi="Bliss Pro" w:cs="Times New Roman"/>
              </w:rPr>
              <w:t xml:space="preserve">          </w:t>
            </w:r>
            <w:r>
              <w:rPr>
                <w:rFonts w:ascii="Bliss Pro" w:eastAsia="Cambria" w:hAnsi="Bliss Pro" w:cs="Times New Roman"/>
              </w:rPr>
              <w:t>(</w:t>
            </w:r>
            <w:r>
              <w:rPr>
                <w:rFonts w:ascii="Bliss Pro" w:eastAsia="Cambria" w:hAnsi="Bliss Pro" w:cs="Times New Roman"/>
                <w:lang w:val="de-DE"/>
              </w:rPr>
              <w:t>po</w:t>
            </w:r>
            <w:r w:rsidR="0051774C">
              <w:rPr>
                <w:rFonts w:ascii="Bliss Pro" w:eastAsia="Cambria" w:hAnsi="Bliss Pro" w:cs="Times New Roman"/>
                <w:lang w:val="de-DE"/>
              </w:rPr>
              <w:t>tpis</w:t>
            </w:r>
            <w:r w:rsidR="0051774C" w:rsidRPr="00F11D2F">
              <w:rPr>
                <w:rFonts w:ascii="Bliss Pro" w:eastAsia="Cambria" w:hAnsi="Bliss Pro" w:cs="Times New Roman"/>
              </w:rPr>
              <w:t xml:space="preserve"> </w:t>
            </w:r>
            <w:r w:rsidR="0051774C">
              <w:rPr>
                <w:rFonts w:ascii="Bliss Pro" w:eastAsia="Cambria" w:hAnsi="Bliss Pro" w:cs="Times New Roman"/>
                <w:lang w:val="de-DE"/>
              </w:rPr>
              <w:t>podnositelja</w:t>
            </w:r>
            <w:r w:rsidR="0051774C" w:rsidRPr="00F11D2F">
              <w:rPr>
                <w:rFonts w:ascii="Bliss Pro" w:eastAsia="Cambria" w:hAnsi="Bliss Pro" w:cs="Times New Roman"/>
              </w:rPr>
              <w:t xml:space="preserve"> </w:t>
            </w:r>
            <w:r w:rsidR="0051774C">
              <w:rPr>
                <w:rFonts w:ascii="Bliss Pro" w:eastAsia="Cambria" w:hAnsi="Bliss Pro" w:cs="Times New Roman"/>
                <w:lang w:val="de-DE"/>
              </w:rPr>
              <w:t>Prigovora</w:t>
            </w:r>
            <w:r w:rsidR="00777965" w:rsidRPr="00F11D2F">
              <w:rPr>
                <w:rFonts w:ascii="Bliss Pro" w:eastAsia="Cambria" w:hAnsi="Bliss Pro" w:cs="Times New Roman"/>
              </w:rPr>
              <w:t xml:space="preserve"> </w:t>
            </w:r>
            <w:r w:rsidRPr="00F11D2F">
              <w:rPr>
                <w:rFonts w:ascii="Bliss Pro" w:eastAsia="Cambria" w:hAnsi="Bliss Pro" w:cs="Times New Roman"/>
              </w:rPr>
              <w:t>)</w:t>
            </w:r>
          </w:p>
          <w:p w:rsidR="00E93EAE" w:rsidRPr="00F11D2F" w:rsidRDefault="00E93EAE" w:rsidP="00F42979">
            <w:pPr>
              <w:tabs>
                <w:tab w:val="left" w:pos="1989"/>
                <w:tab w:val="right" w:pos="9066"/>
              </w:tabs>
              <w:ind w:left="3"/>
              <w:outlineLvl w:val="0"/>
              <w:rPr>
                <w:rFonts w:ascii="Bliss Pro" w:eastAsia="Cambria" w:hAnsi="Bliss Pro" w:cs="Times New Roman"/>
              </w:rPr>
            </w:pPr>
          </w:p>
        </w:tc>
      </w:tr>
      <w:tr w:rsidR="0037281D" w:rsidTr="00F42979">
        <w:trPr>
          <w:trHeight w:val="321"/>
        </w:trPr>
        <w:tc>
          <w:tcPr>
            <w:tcW w:w="9072" w:type="dxa"/>
            <w:gridSpan w:val="2"/>
            <w:tcBorders>
              <w:left w:val="nil"/>
              <w:right w:val="nil"/>
            </w:tcBorders>
          </w:tcPr>
          <w:p w:rsidR="0037281D" w:rsidRPr="00F11D2F" w:rsidRDefault="0037281D" w:rsidP="00F42979">
            <w:pPr>
              <w:tabs>
                <w:tab w:val="left" w:pos="1989"/>
                <w:tab w:val="right" w:pos="9066"/>
              </w:tabs>
              <w:outlineLvl w:val="0"/>
              <w:rPr>
                <w:rFonts w:ascii="Bliss Pro" w:eastAsia="Cambria" w:hAnsi="Bliss Pro" w:cs="Times New Roman"/>
              </w:rPr>
            </w:pPr>
          </w:p>
        </w:tc>
      </w:tr>
      <w:tr w:rsidR="0037281D" w:rsidTr="00F42979">
        <w:trPr>
          <w:trHeight w:val="204"/>
        </w:trPr>
        <w:tc>
          <w:tcPr>
            <w:tcW w:w="9072" w:type="dxa"/>
            <w:gridSpan w:val="2"/>
            <w:shd w:val="clear" w:color="auto" w:fill="8DB3E2" w:themeFill="text2" w:themeFillTint="66"/>
          </w:tcPr>
          <w:p w:rsidR="0037281D" w:rsidRDefault="0037281D" w:rsidP="00F42979">
            <w:pPr>
              <w:autoSpaceDE w:val="0"/>
              <w:autoSpaceDN w:val="0"/>
              <w:adjustRightInd w:val="0"/>
              <w:spacing w:line="276" w:lineRule="auto"/>
              <w:ind w:left="13"/>
              <w:rPr>
                <w:rFonts w:ascii="Bliss Pro" w:eastAsia="Calibri" w:hAnsi="Bliss Pro"/>
              </w:rPr>
            </w:pPr>
          </w:p>
        </w:tc>
      </w:tr>
    </w:tbl>
    <w:p w:rsidR="005905F7" w:rsidRPr="00656B5F" w:rsidRDefault="005905F7" w:rsidP="00656B5F">
      <w:pPr>
        <w:tabs>
          <w:tab w:val="left" w:pos="1989"/>
          <w:tab w:val="right" w:pos="9066"/>
        </w:tabs>
        <w:outlineLvl w:val="0"/>
        <w:rPr>
          <w:rFonts w:ascii="Cambria" w:eastAsia="Cambria" w:hAnsi="Cambria" w:cs="Times New Roman"/>
        </w:rPr>
      </w:pPr>
    </w:p>
    <w:sectPr w:rsidR="005905F7" w:rsidRPr="00656B5F" w:rsidSect="00A37B7F">
      <w:headerReference w:type="even" r:id="rId8"/>
      <w:headerReference w:type="default" r:id="rId9"/>
      <w:footerReference w:type="default" r:id="rId10"/>
      <w:headerReference w:type="first" r:id="rId11"/>
      <w:pgSz w:w="11900" w:h="16840"/>
      <w:pgMar w:top="1417" w:right="1417" w:bottom="1417"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E96C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1F5B91" w16cex:dateUtc="2025-04-21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E96CD7" w16cid:durableId="7A1F5B9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A09" w:rsidRDefault="007C5A09" w:rsidP="007B634A">
      <w:r>
        <w:separator/>
      </w:r>
    </w:p>
  </w:endnote>
  <w:endnote w:type="continuationSeparator" w:id="1">
    <w:p w:rsidR="007C5A09" w:rsidRDefault="007C5A09" w:rsidP="007B6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liss Pro">
    <w:altName w:val="Arial"/>
    <w:panose1 w:val="02000506050000020004"/>
    <w:charset w:val="EE"/>
    <w:family w:val="auto"/>
    <w:pitch w:val="variable"/>
    <w:sig w:usb0="A00002EF" w:usb1="4000205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A0" w:rsidRDefault="00E021FC" w:rsidP="00C3691D">
    <w:pPr>
      <w:pStyle w:val="Footer"/>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1028" type="#_x0000_t202" style="position:absolute;margin-left:-19.3pt;margin-top:-10.4pt;width:396pt;height:58.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" strokecolor="white [3212]">
          <v:textbox>
            <w:txbxContent>
              <w:p w:rsidR="00846AA0" w:rsidRPr="00246D7A" w:rsidRDefault="00846AA0" w:rsidP="004A7912">
                <w:pPr>
                  <w:autoSpaceDE w:val="0"/>
                  <w:autoSpaceDN w:val="0"/>
                  <w:adjustRightInd w:val="0"/>
                  <w:ind w:left="142"/>
                  <w:rPr>
                    <w:rFonts w:ascii="Times New Roman" w:hAnsi="Times New Roman" w:cs="Times New Roman"/>
                    <w:sz w:val="16"/>
                    <w:szCs w:val="16"/>
                  </w:rPr>
                </w:pPr>
                <w:r w:rsidRPr="00246D7A">
                  <w:rPr>
                    <w:rFonts w:ascii="Times New Roman" w:hAnsi="Times New Roman" w:cs="Times New Roman"/>
                    <w:sz w:val="16"/>
                    <w:szCs w:val="16"/>
                  </w:rPr>
                  <w:t>Adresa: Matice hrvatske b. b., 88000 Mostar</w:t>
                </w:r>
                <w:r w:rsidR="00F4476B" w:rsidRPr="00246D7A">
                  <w:rPr>
                    <w:rFonts w:ascii="Times New Roman" w:hAnsi="Times New Roman" w:cs="Times New Roman"/>
                    <w:sz w:val="16"/>
                    <w:szCs w:val="16"/>
                  </w:rPr>
                  <w:t>, Bosna i Hercegovina</w:t>
                </w:r>
                <w:r w:rsidRPr="00246D7A">
                  <w:rPr>
                    <w:rFonts w:ascii="Times New Roman" w:hAnsi="Times New Roman" w:cs="Times New Roman"/>
                    <w:sz w:val="16"/>
                    <w:szCs w:val="16"/>
                  </w:rPr>
                  <w:t xml:space="preserve">  | Tel: +387 (0)36 355</w:t>
                </w:r>
                <w:r w:rsidR="00C3691D" w:rsidRPr="00246D7A">
                  <w:rPr>
                    <w:rFonts w:ascii="Times New Roman" w:hAnsi="Times New Roman" w:cs="Times New Roman"/>
                    <w:sz w:val="16"/>
                    <w:szCs w:val="16"/>
                  </w:rPr>
                  <w:t xml:space="preserve"> 410 | ff.</w:t>
                </w:r>
                <w:r w:rsidR="00084A8B" w:rsidRPr="00246D7A">
                  <w:rPr>
                    <w:rFonts w:ascii="Times New Roman" w:hAnsi="Times New Roman" w:cs="Times New Roman"/>
                    <w:sz w:val="16"/>
                    <w:szCs w:val="16"/>
                  </w:rPr>
                  <w:t>sum</w:t>
                </w:r>
                <w:r w:rsidR="005372CC" w:rsidRPr="00246D7A">
                  <w:rPr>
                    <w:rFonts w:ascii="Times New Roman" w:hAnsi="Times New Roman" w:cs="Times New Roman"/>
                    <w:sz w:val="16"/>
                    <w:szCs w:val="16"/>
                  </w:rPr>
                  <w:t>.ba | e-mail: ff@</w:t>
                </w:r>
                <w:r w:rsidR="00084A8B" w:rsidRPr="00246D7A">
                  <w:rPr>
                    <w:rFonts w:ascii="Times New Roman" w:hAnsi="Times New Roman" w:cs="Times New Roman"/>
                    <w:sz w:val="16"/>
                    <w:szCs w:val="16"/>
                  </w:rPr>
                  <w:t>sum</w:t>
                </w:r>
                <w:r w:rsidRPr="00246D7A">
                  <w:rPr>
                    <w:rFonts w:ascii="Times New Roman" w:hAnsi="Times New Roman" w:cs="Times New Roman"/>
                    <w:sz w:val="16"/>
                    <w:szCs w:val="16"/>
                  </w:rPr>
                  <w:t>.ba Trans</w:t>
                </w:r>
                <w:r w:rsidR="00881FB3" w:rsidRPr="00246D7A">
                  <w:rPr>
                    <w:rFonts w:ascii="Times New Roman" w:hAnsi="Times New Roman" w:cs="Times New Roman"/>
                    <w:sz w:val="16"/>
                    <w:szCs w:val="16"/>
                  </w:rPr>
                  <w:t>akcijski račun: 3381302271315826</w:t>
                </w:r>
                <w:r w:rsidRPr="00246D7A">
                  <w:rPr>
                    <w:rFonts w:ascii="Times New Roman" w:hAnsi="Times New Roman" w:cs="Times New Roman"/>
                    <w:sz w:val="16"/>
                    <w:szCs w:val="16"/>
                  </w:rPr>
                  <w:t xml:space="preserve"> kod UniCredit </w:t>
                </w:r>
                <w:r w:rsidR="008525C0" w:rsidRPr="00246D7A">
                  <w:rPr>
                    <w:rFonts w:ascii="Times New Roman" w:hAnsi="Times New Roman" w:cs="Times New Roman"/>
                    <w:sz w:val="16"/>
                    <w:szCs w:val="16"/>
                  </w:rPr>
                  <w:t xml:space="preserve">Bank </w:t>
                </w:r>
                <w:r w:rsidRPr="00246D7A">
                  <w:rPr>
                    <w:rFonts w:ascii="Times New Roman" w:hAnsi="Times New Roman" w:cs="Times New Roman"/>
                    <w:sz w:val="16"/>
                    <w:szCs w:val="16"/>
                  </w:rPr>
                  <w:t>d. d.</w:t>
                </w:r>
                <w:r w:rsidR="008525C0" w:rsidRPr="00246D7A">
                  <w:rPr>
                    <w:rFonts w:ascii="Times New Roman" w:hAnsi="Times New Roman" w:cs="Times New Roman"/>
                    <w:sz w:val="16"/>
                    <w:szCs w:val="16"/>
                  </w:rPr>
                  <w:t xml:space="preserve"> 88000</w:t>
                </w:r>
                <w:r w:rsidRPr="00246D7A">
                  <w:rPr>
                    <w:rFonts w:ascii="Times New Roman" w:hAnsi="Times New Roman" w:cs="Times New Roman"/>
                    <w:sz w:val="16"/>
                    <w:szCs w:val="16"/>
                  </w:rPr>
                  <w:t xml:space="preserve"> Mostar</w:t>
                </w:r>
              </w:p>
            </w:txbxContent>
          </v:textbox>
        </v:shape>
      </w:pict>
    </w:r>
    <w:r>
      <w:rPr>
        <w:noProof/>
        <w:lang w:val="hr-HR" w:eastAsia="hr-HR"/>
      </w:rPr>
      <w:pict>
        <v:shape id="Tekstni okvir 2" o:spid="_x0000_s1027" type="#_x0000_t202" style="position:absolute;margin-left:394.95pt;margin-top:-16.2pt;width:105.05pt;height:58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" filled="f" stroked="f">
          <v:textbox>
            <w:txbxContent>
              <w:p w:rsidR="00C3691D" w:rsidRDefault="00C3691D" w:rsidP="00C3691D">
                <w:r>
                  <w:rPr>
                    <w:noProof/>
                    <w:lang w:eastAsia="hr-HR"/>
                  </w:rPr>
                  <w:drawing>
                    <wp:inline distT="0" distB="0" distL="0" distR="0">
                      <wp:extent cx="1118344" cy="66324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48814" cy="681314"/>
                              </a:xfrm>
                              <a:prstGeom prst="rect">
                                <a:avLst/>
                              </a:prstGeom>
                            </pic:spPr>
                          </pic:pic>
                        </a:graphicData>
                      </a:graphic>
                    </wp:inline>
                  </w:drawing>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A09" w:rsidRDefault="007C5A09" w:rsidP="007B634A">
      <w:r>
        <w:separator/>
      </w:r>
    </w:p>
  </w:footnote>
  <w:footnote w:type="continuationSeparator" w:id="1">
    <w:p w:rsidR="007C5A09" w:rsidRDefault="007C5A09" w:rsidP="007B634A">
      <w:r>
        <w:continuationSeparator/>
      </w:r>
    </w:p>
  </w:footnote>
  <w:footnote w:id="2">
    <w:p w:rsidR="0098484D" w:rsidRDefault="0098484D" w:rsidP="0098484D">
      <w:pPr>
        <w:pStyle w:val="FootnoteText"/>
      </w:pPr>
      <w:r>
        <w:rPr>
          <w:rStyle w:val="FootnoteReference"/>
        </w:rPr>
        <w:footnoteRef/>
      </w:r>
      <w:r>
        <w:rPr>
          <w:rFonts w:ascii="Bliss Pro" w:hAnsi="Bliss Pro"/>
          <w:color w:val="222222"/>
          <w:shd w:val="clear" w:color="auto" w:fill="FFFFFF"/>
        </w:rPr>
        <w:t xml:space="preserve"> </w:t>
      </w:r>
      <w:r w:rsidRPr="00246D7A">
        <w:rPr>
          <w:rFonts w:ascii="Bliss Pro" w:hAnsi="Bliss Pro"/>
          <w:color w:val="222222"/>
          <w:shd w:val="clear" w:color="auto" w:fill="FFFFFF"/>
        </w:rPr>
        <w:t>Izrazi koji su u obrascu u muškome rodu odnose se jednako na osobe muškoga i ženskoga spola.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E021FC">
    <w:pPr>
      <w:pStyle w:val="Header"/>
    </w:pPr>
    <w:r w:rsidRPr="00E021F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44" w:rsidRDefault="00464044">
    <w:pPr>
      <w:pStyle w:val="Header"/>
    </w:pPr>
    <w:r>
      <w:rPr>
        <w:noProof/>
        <w:lang w:val="hr-HR" w:eastAsia="hr-HR"/>
      </w:rPr>
      <w:drawing>
        <wp:inline distT="0" distB="0" distL="0" distR="0">
          <wp:extent cx="1115406" cy="74228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ozofski_fakultet.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29648" cy="751766"/>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E021FC">
    <w:pPr>
      <w:pStyle w:val="Header"/>
    </w:pPr>
    <w:r w:rsidRPr="00E021F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C5B1E"/>
    <w:multiLevelType w:val="hybridMultilevel"/>
    <w:tmpl w:val="8BEA2A76"/>
    <w:lvl w:ilvl="0" w:tplc="C1FC9CAA">
      <w:start w:val="1"/>
      <w:numFmt w:val="lowerLetter"/>
      <w:lvlText w:val="%1."/>
      <w:lvlJc w:val="left"/>
      <w:pPr>
        <w:ind w:left="373" w:hanging="360"/>
      </w:pPr>
      <w:rPr>
        <w:rFonts w:hint="default"/>
      </w:rPr>
    </w:lvl>
    <w:lvl w:ilvl="1" w:tplc="041A0019" w:tentative="1">
      <w:start w:val="1"/>
      <w:numFmt w:val="lowerLetter"/>
      <w:lvlText w:val="%2."/>
      <w:lvlJc w:val="left"/>
      <w:pPr>
        <w:ind w:left="1093" w:hanging="360"/>
      </w:pPr>
    </w:lvl>
    <w:lvl w:ilvl="2" w:tplc="041A001B" w:tentative="1">
      <w:start w:val="1"/>
      <w:numFmt w:val="lowerRoman"/>
      <w:lvlText w:val="%3."/>
      <w:lvlJc w:val="right"/>
      <w:pPr>
        <w:ind w:left="1813" w:hanging="180"/>
      </w:pPr>
    </w:lvl>
    <w:lvl w:ilvl="3" w:tplc="041A000F" w:tentative="1">
      <w:start w:val="1"/>
      <w:numFmt w:val="decimal"/>
      <w:lvlText w:val="%4."/>
      <w:lvlJc w:val="left"/>
      <w:pPr>
        <w:ind w:left="2533" w:hanging="360"/>
      </w:pPr>
    </w:lvl>
    <w:lvl w:ilvl="4" w:tplc="041A0019" w:tentative="1">
      <w:start w:val="1"/>
      <w:numFmt w:val="lowerLetter"/>
      <w:lvlText w:val="%5."/>
      <w:lvlJc w:val="left"/>
      <w:pPr>
        <w:ind w:left="3253" w:hanging="360"/>
      </w:pPr>
    </w:lvl>
    <w:lvl w:ilvl="5" w:tplc="041A001B" w:tentative="1">
      <w:start w:val="1"/>
      <w:numFmt w:val="lowerRoman"/>
      <w:lvlText w:val="%6."/>
      <w:lvlJc w:val="right"/>
      <w:pPr>
        <w:ind w:left="3973" w:hanging="180"/>
      </w:pPr>
    </w:lvl>
    <w:lvl w:ilvl="6" w:tplc="041A000F" w:tentative="1">
      <w:start w:val="1"/>
      <w:numFmt w:val="decimal"/>
      <w:lvlText w:val="%7."/>
      <w:lvlJc w:val="left"/>
      <w:pPr>
        <w:ind w:left="4693" w:hanging="360"/>
      </w:pPr>
    </w:lvl>
    <w:lvl w:ilvl="7" w:tplc="041A0019" w:tentative="1">
      <w:start w:val="1"/>
      <w:numFmt w:val="lowerLetter"/>
      <w:lvlText w:val="%8."/>
      <w:lvlJc w:val="left"/>
      <w:pPr>
        <w:ind w:left="5413" w:hanging="360"/>
      </w:pPr>
    </w:lvl>
    <w:lvl w:ilvl="8" w:tplc="041A001B" w:tentative="1">
      <w:start w:val="1"/>
      <w:numFmt w:val="lowerRoman"/>
      <w:lvlText w:val="%9."/>
      <w:lvlJc w:val="right"/>
      <w:pPr>
        <w:ind w:left="6133" w:hanging="180"/>
      </w:pPr>
    </w:lvl>
  </w:abstractNum>
  <w:abstractNum w:abstractNumId="1">
    <w:nsid w:val="274123CA"/>
    <w:multiLevelType w:val="hybridMultilevel"/>
    <w:tmpl w:val="DEB08C64"/>
    <w:lvl w:ilvl="0" w:tplc="844E40D0">
      <w:start w:val="12"/>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28806A4D"/>
    <w:multiLevelType w:val="hybridMultilevel"/>
    <w:tmpl w:val="BF2EF720"/>
    <w:lvl w:ilvl="0" w:tplc="50CC1256">
      <w:start w:val="1"/>
      <w:numFmt w:val="lowerLetter"/>
      <w:lvlText w:val="%1)"/>
      <w:lvlJc w:val="left"/>
      <w:pPr>
        <w:ind w:left="780" w:hanging="360"/>
      </w:pPr>
      <w:rPr>
        <w:rFonts w:hint="default"/>
      </w:rPr>
    </w:lvl>
    <w:lvl w:ilvl="1" w:tplc="141A0019" w:tentative="1">
      <w:start w:val="1"/>
      <w:numFmt w:val="lowerLetter"/>
      <w:lvlText w:val="%2."/>
      <w:lvlJc w:val="left"/>
      <w:pPr>
        <w:ind w:left="1500" w:hanging="360"/>
      </w:pPr>
    </w:lvl>
    <w:lvl w:ilvl="2" w:tplc="141A001B" w:tentative="1">
      <w:start w:val="1"/>
      <w:numFmt w:val="lowerRoman"/>
      <w:lvlText w:val="%3."/>
      <w:lvlJc w:val="right"/>
      <w:pPr>
        <w:ind w:left="2220" w:hanging="180"/>
      </w:pPr>
    </w:lvl>
    <w:lvl w:ilvl="3" w:tplc="141A000F" w:tentative="1">
      <w:start w:val="1"/>
      <w:numFmt w:val="decimal"/>
      <w:lvlText w:val="%4."/>
      <w:lvlJc w:val="left"/>
      <w:pPr>
        <w:ind w:left="2940" w:hanging="360"/>
      </w:pPr>
    </w:lvl>
    <w:lvl w:ilvl="4" w:tplc="141A0019" w:tentative="1">
      <w:start w:val="1"/>
      <w:numFmt w:val="lowerLetter"/>
      <w:lvlText w:val="%5."/>
      <w:lvlJc w:val="left"/>
      <w:pPr>
        <w:ind w:left="3660" w:hanging="360"/>
      </w:pPr>
    </w:lvl>
    <w:lvl w:ilvl="5" w:tplc="141A001B" w:tentative="1">
      <w:start w:val="1"/>
      <w:numFmt w:val="lowerRoman"/>
      <w:lvlText w:val="%6."/>
      <w:lvlJc w:val="right"/>
      <w:pPr>
        <w:ind w:left="4380" w:hanging="180"/>
      </w:pPr>
    </w:lvl>
    <w:lvl w:ilvl="6" w:tplc="141A000F" w:tentative="1">
      <w:start w:val="1"/>
      <w:numFmt w:val="decimal"/>
      <w:lvlText w:val="%7."/>
      <w:lvlJc w:val="left"/>
      <w:pPr>
        <w:ind w:left="5100" w:hanging="360"/>
      </w:pPr>
    </w:lvl>
    <w:lvl w:ilvl="7" w:tplc="141A0019" w:tentative="1">
      <w:start w:val="1"/>
      <w:numFmt w:val="lowerLetter"/>
      <w:lvlText w:val="%8."/>
      <w:lvlJc w:val="left"/>
      <w:pPr>
        <w:ind w:left="5820" w:hanging="360"/>
      </w:pPr>
    </w:lvl>
    <w:lvl w:ilvl="8" w:tplc="141A001B" w:tentative="1">
      <w:start w:val="1"/>
      <w:numFmt w:val="lowerRoman"/>
      <w:lvlText w:val="%9."/>
      <w:lvlJc w:val="right"/>
      <w:pPr>
        <w:ind w:left="6540" w:hanging="180"/>
      </w:pPr>
    </w:lvl>
  </w:abstractNum>
  <w:abstractNum w:abstractNumId="3">
    <w:nsid w:val="328E3B17"/>
    <w:multiLevelType w:val="hybridMultilevel"/>
    <w:tmpl w:val="9678F0D8"/>
    <w:lvl w:ilvl="0" w:tplc="1D4E7C3A">
      <w:start w:val="1"/>
      <w:numFmt w:val="decimal"/>
      <w:lvlText w:val="%1."/>
      <w:lvlJc w:val="left"/>
      <w:pPr>
        <w:ind w:left="360" w:hanging="360"/>
      </w:pPr>
      <w:rPr>
        <w:rFonts w:hint="default"/>
        <w:b w:val="0"/>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37474C69"/>
    <w:multiLevelType w:val="hybridMultilevel"/>
    <w:tmpl w:val="8FAE6FC4"/>
    <w:lvl w:ilvl="0" w:tplc="767CDBEC">
      <w:start w:val="1"/>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nsid w:val="39A76A72"/>
    <w:multiLevelType w:val="hybridMultilevel"/>
    <w:tmpl w:val="E5B4D7A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nsid w:val="4B511A6F"/>
    <w:multiLevelType w:val="hybridMultilevel"/>
    <w:tmpl w:val="F04E6B64"/>
    <w:lvl w:ilvl="0" w:tplc="041A000F">
      <w:start w:val="5"/>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nsid w:val="4CF922FD"/>
    <w:multiLevelType w:val="hybridMultilevel"/>
    <w:tmpl w:val="5A12C5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C044D94"/>
    <w:multiLevelType w:val="hybridMultilevel"/>
    <w:tmpl w:val="B6D0BB6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nsid w:val="7EAA18E2"/>
    <w:multiLevelType w:val="hybridMultilevel"/>
    <w:tmpl w:val="00EE1CC6"/>
    <w:lvl w:ilvl="0" w:tplc="438E2DE6">
      <w:start w:val="1"/>
      <w:numFmt w:val="decimal"/>
      <w:lvlText w:val="%1."/>
      <w:lvlJc w:val="left"/>
      <w:pPr>
        <w:ind w:left="360" w:hanging="360"/>
      </w:pPr>
      <w:rPr>
        <w:rFonts w:hint="default"/>
        <w:b w:val="0"/>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3"/>
  </w:num>
  <w:num w:numId="2">
    <w:abstractNumId w:val="6"/>
  </w:num>
  <w:num w:numId="3">
    <w:abstractNumId w:val="7"/>
  </w:num>
  <w:num w:numId="4">
    <w:abstractNumId w:val="9"/>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2"/>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ica Krešić">
    <w15:presenceInfo w15:providerId="Windows Live" w15:userId="0260d0ffb809d48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hyphenationZone w:val="425"/>
  <w:drawingGridHorizontalSpacing w:val="120"/>
  <w:displayHorizontalDrawingGridEvery w:val="2"/>
  <w:characterSpacingControl w:val="doNotCompress"/>
  <w:hdrShapeDefaults>
    <o:shapedefaults v:ext="edit" spidmax="34818"/>
    <o:shapelayout v:ext="edit">
      <o:idmap v:ext="edit" data="1"/>
    </o:shapelayout>
  </w:hdrShapeDefaults>
  <w:footnotePr>
    <w:footnote w:id="0"/>
    <w:footnote w:id="1"/>
  </w:footnotePr>
  <w:endnotePr>
    <w:endnote w:id="0"/>
    <w:endnote w:id="1"/>
  </w:endnotePr>
  <w:compat>
    <w:useFELayout/>
  </w:compat>
  <w:rsids>
    <w:rsidRoot w:val="002D600D"/>
    <w:rsid w:val="00000336"/>
    <w:rsid w:val="00010AFE"/>
    <w:rsid w:val="0001393D"/>
    <w:rsid w:val="000145FC"/>
    <w:rsid w:val="000173CE"/>
    <w:rsid w:val="0002261A"/>
    <w:rsid w:val="0002398D"/>
    <w:rsid w:val="00024248"/>
    <w:rsid w:val="00030156"/>
    <w:rsid w:val="00033E48"/>
    <w:rsid w:val="0003453F"/>
    <w:rsid w:val="00035F9A"/>
    <w:rsid w:val="00037F91"/>
    <w:rsid w:val="00044DB6"/>
    <w:rsid w:val="00045BCE"/>
    <w:rsid w:val="0005148E"/>
    <w:rsid w:val="00064092"/>
    <w:rsid w:val="00070E93"/>
    <w:rsid w:val="000772FE"/>
    <w:rsid w:val="00077EAB"/>
    <w:rsid w:val="000842FE"/>
    <w:rsid w:val="00084A8B"/>
    <w:rsid w:val="00085193"/>
    <w:rsid w:val="00090B06"/>
    <w:rsid w:val="000952C8"/>
    <w:rsid w:val="000A0988"/>
    <w:rsid w:val="000A0EA8"/>
    <w:rsid w:val="000A6CFF"/>
    <w:rsid w:val="000B5590"/>
    <w:rsid w:val="000C187D"/>
    <w:rsid w:val="000D1147"/>
    <w:rsid w:val="000D198F"/>
    <w:rsid w:val="000D4051"/>
    <w:rsid w:val="000D4823"/>
    <w:rsid w:val="000D5F47"/>
    <w:rsid w:val="000D6273"/>
    <w:rsid w:val="000E09F4"/>
    <w:rsid w:val="000E11D9"/>
    <w:rsid w:val="000F7400"/>
    <w:rsid w:val="00110D5B"/>
    <w:rsid w:val="00112A33"/>
    <w:rsid w:val="00122311"/>
    <w:rsid w:val="00125397"/>
    <w:rsid w:val="00126AF9"/>
    <w:rsid w:val="001320C5"/>
    <w:rsid w:val="00133B8F"/>
    <w:rsid w:val="0014133C"/>
    <w:rsid w:val="00147887"/>
    <w:rsid w:val="001510FB"/>
    <w:rsid w:val="00151833"/>
    <w:rsid w:val="001703DF"/>
    <w:rsid w:val="00170680"/>
    <w:rsid w:val="00174D84"/>
    <w:rsid w:val="001761A8"/>
    <w:rsid w:val="00180488"/>
    <w:rsid w:val="00182BE4"/>
    <w:rsid w:val="00183312"/>
    <w:rsid w:val="0019446C"/>
    <w:rsid w:val="001A2179"/>
    <w:rsid w:val="001A4243"/>
    <w:rsid w:val="001A5151"/>
    <w:rsid w:val="001B5ADA"/>
    <w:rsid w:val="001B5C14"/>
    <w:rsid w:val="001B7967"/>
    <w:rsid w:val="001C4565"/>
    <w:rsid w:val="001D1A10"/>
    <w:rsid w:val="001D72F4"/>
    <w:rsid w:val="001E108F"/>
    <w:rsid w:val="001E1138"/>
    <w:rsid w:val="001E21E8"/>
    <w:rsid w:val="001E460E"/>
    <w:rsid w:val="001E6F23"/>
    <w:rsid w:val="001F22C7"/>
    <w:rsid w:val="001F3910"/>
    <w:rsid w:val="001F5638"/>
    <w:rsid w:val="00200913"/>
    <w:rsid w:val="002025C6"/>
    <w:rsid w:val="0021616C"/>
    <w:rsid w:val="0022350D"/>
    <w:rsid w:val="00223E87"/>
    <w:rsid w:val="00223FFF"/>
    <w:rsid w:val="00226B40"/>
    <w:rsid w:val="00232BC9"/>
    <w:rsid w:val="002348DF"/>
    <w:rsid w:val="002360E8"/>
    <w:rsid w:val="00237795"/>
    <w:rsid w:val="00243BAC"/>
    <w:rsid w:val="00245ADE"/>
    <w:rsid w:val="00246D7A"/>
    <w:rsid w:val="00250D7B"/>
    <w:rsid w:val="00255D47"/>
    <w:rsid w:val="00260E39"/>
    <w:rsid w:val="002640A8"/>
    <w:rsid w:val="00266F11"/>
    <w:rsid w:val="002715AB"/>
    <w:rsid w:val="00271AA8"/>
    <w:rsid w:val="00271D56"/>
    <w:rsid w:val="00273881"/>
    <w:rsid w:val="00275617"/>
    <w:rsid w:val="00277723"/>
    <w:rsid w:val="00282CE6"/>
    <w:rsid w:val="00285AC7"/>
    <w:rsid w:val="00291484"/>
    <w:rsid w:val="002A3FED"/>
    <w:rsid w:val="002A5D55"/>
    <w:rsid w:val="002B13EC"/>
    <w:rsid w:val="002C2F74"/>
    <w:rsid w:val="002C3672"/>
    <w:rsid w:val="002C5C43"/>
    <w:rsid w:val="002D600D"/>
    <w:rsid w:val="002E2F96"/>
    <w:rsid w:val="002E72D0"/>
    <w:rsid w:val="002E7484"/>
    <w:rsid w:val="002E74DE"/>
    <w:rsid w:val="002F62A4"/>
    <w:rsid w:val="00301020"/>
    <w:rsid w:val="00301752"/>
    <w:rsid w:val="00304F9D"/>
    <w:rsid w:val="00317E0F"/>
    <w:rsid w:val="003426C6"/>
    <w:rsid w:val="00343E0C"/>
    <w:rsid w:val="0035275E"/>
    <w:rsid w:val="0036084B"/>
    <w:rsid w:val="003626D7"/>
    <w:rsid w:val="0037281D"/>
    <w:rsid w:val="0037390E"/>
    <w:rsid w:val="00375916"/>
    <w:rsid w:val="003860A0"/>
    <w:rsid w:val="0038680A"/>
    <w:rsid w:val="00390618"/>
    <w:rsid w:val="00395BEC"/>
    <w:rsid w:val="003965FF"/>
    <w:rsid w:val="003975CE"/>
    <w:rsid w:val="003A4F2E"/>
    <w:rsid w:val="003B0CE1"/>
    <w:rsid w:val="003B49B4"/>
    <w:rsid w:val="003C1C00"/>
    <w:rsid w:val="003C3CBD"/>
    <w:rsid w:val="003C514A"/>
    <w:rsid w:val="003C5A5A"/>
    <w:rsid w:val="003C5DF9"/>
    <w:rsid w:val="003C66EC"/>
    <w:rsid w:val="003D3BC8"/>
    <w:rsid w:val="003D55AF"/>
    <w:rsid w:val="003D6544"/>
    <w:rsid w:val="003D6F56"/>
    <w:rsid w:val="003E0314"/>
    <w:rsid w:val="003E1495"/>
    <w:rsid w:val="003E3F4A"/>
    <w:rsid w:val="003E4324"/>
    <w:rsid w:val="003E7529"/>
    <w:rsid w:val="003F335B"/>
    <w:rsid w:val="0041317C"/>
    <w:rsid w:val="00431D45"/>
    <w:rsid w:val="00435984"/>
    <w:rsid w:val="0044089E"/>
    <w:rsid w:val="00445212"/>
    <w:rsid w:val="00445834"/>
    <w:rsid w:val="00446661"/>
    <w:rsid w:val="00452F53"/>
    <w:rsid w:val="0045720E"/>
    <w:rsid w:val="00464044"/>
    <w:rsid w:val="00465F44"/>
    <w:rsid w:val="00474001"/>
    <w:rsid w:val="00482D8A"/>
    <w:rsid w:val="0048457D"/>
    <w:rsid w:val="00485D8C"/>
    <w:rsid w:val="004862D7"/>
    <w:rsid w:val="004916FF"/>
    <w:rsid w:val="00492A1A"/>
    <w:rsid w:val="00493A3C"/>
    <w:rsid w:val="00493B8C"/>
    <w:rsid w:val="00493CC5"/>
    <w:rsid w:val="004A2EB2"/>
    <w:rsid w:val="004A7912"/>
    <w:rsid w:val="004B1E24"/>
    <w:rsid w:val="004B6ED9"/>
    <w:rsid w:val="004C0933"/>
    <w:rsid w:val="004D132C"/>
    <w:rsid w:val="004E27CB"/>
    <w:rsid w:val="004E5293"/>
    <w:rsid w:val="004E64FD"/>
    <w:rsid w:val="004F282A"/>
    <w:rsid w:val="004F5B9B"/>
    <w:rsid w:val="004F6AE7"/>
    <w:rsid w:val="004F6ECC"/>
    <w:rsid w:val="00504C03"/>
    <w:rsid w:val="0050546E"/>
    <w:rsid w:val="0050696E"/>
    <w:rsid w:val="0051774C"/>
    <w:rsid w:val="00521BFD"/>
    <w:rsid w:val="00522A09"/>
    <w:rsid w:val="00526646"/>
    <w:rsid w:val="0053032F"/>
    <w:rsid w:val="00536D73"/>
    <w:rsid w:val="005372CC"/>
    <w:rsid w:val="00540509"/>
    <w:rsid w:val="00540548"/>
    <w:rsid w:val="005520D3"/>
    <w:rsid w:val="00552471"/>
    <w:rsid w:val="00552A40"/>
    <w:rsid w:val="00562D5E"/>
    <w:rsid w:val="00565AF2"/>
    <w:rsid w:val="00566D46"/>
    <w:rsid w:val="00567ED8"/>
    <w:rsid w:val="0057581A"/>
    <w:rsid w:val="005767F3"/>
    <w:rsid w:val="00576C05"/>
    <w:rsid w:val="005831CA"/>
    <w:rsid w:val="00587C22"/>
    <w:rsid w:val="005905F7"/>
    <w:rsid w:val="005935DA"/>
    <w:rsid w:val="00593FB0"/>
    <w:rsid w:val="005A1A68"/>
    <w:rsid w:val="005A20FF"/>
    <w:rsid w:val="005B2B41"/>
    <w:rsid w:val="005C4960"/>
    <w:rsid w:val="005C4A6D"/>
    <w:rsid w:val="005D0A51"/>
    <w:rsid w:val="005D5CA0"/>
    <w:rsid w:val="005D6E5E"/>
    <w:rsid w:val="005E723D"/>
    <w:rsid w:val="005F3868"/>
    <w:rsid w:val="005F59CA"/>
    <w:rsid w:val="00601C57"/>
    <w:rsid w:val="00603CD6"/>
    <w:rsid w:val="00607D34"/>
    <w:rsid w:val="00614128"/>
    <w:rsid w:val="006207D5"/>
    <w:rsid w:val="00620854"/>
    <w:rsid w:val="00627672"/>
    <w:rsid w:val="00656B5F"/>
    <w:rsid w:val="00661A79"/>
    <w:rsid w:val="00665126"/>
    <w:rsid w:val="00673160"/>
    <w:rsid w:val="0067316D"/>
    <w:rsid w:val="00683BF7"/>
    <w:rsid w:val="0069308E"/>
    <w:rsid w:val="00695325"/>
    <w:rsid w:val="00696151"/>
    <w:rsid w:val="006A1C63"/>
    <w:rsid w:val="006A4A6B"/>
    <w:rsid w:val="006A5C7F"/>
    <w:rsid w:val="006B2FD6"/>
    <w:rsid w:val="006B36CE"/>
    <w:rsid w:val="006B6653"/>
    <w:rsid w:val="006C08CA"/>
    <w:rsid w:val="006C5E3B"/>
    <w:rsid w:val="006D1205"/>
    <w:rsid w:val="006D19AB"/>
    <w:rsid w:val="006D4E57"/>
    <w:rsid w:val="006E4EE2"/>
    <w:rsid w:val="006E67E0"/>
    <w:rsid w:val="00702D19"/>
    <w:rsid w:val="007037BA"/>
    <w:rsid w:val="007042F7"/>
    <w:rsid w:val="0070688F"/>
    <w:rsid w:val="00711C75"/>
    <w:rsid w:val="0071446E"/>
    <w:rsid w:val="00714C13"/>
    <w:rsid w:val="0071583E"/>
    <w:rsid w:val="0071672F"/>
    <w:rsid w:val="00722755"/>
    <w:rsid w:val="00722DD6"/>
    <w:rsid w:val="007238E3"/>
    <w:rsid w:val="007276C3"/>
    <w:rsid w:val="00727780"/>
    <w:rsid w:val="00730BF0"/>
    <w:rsid w:val="007314AC"/>
    <w:rsid w:val="00736C87"/>
    <w:rsid w:val="00737557"/>
    <w:rsid w:val="00744E62"/>
    <w:rsid w:val="007531A4"/>
    <w:rsid w:val="007737F5"/>
    <w:rsid w:val="007742F6"/>
    <w:rsid w:val="00777965"/>
    <w:rsid w:val="00777D3D"/>
    <w:rsid w:val="00780AB8"/>
    <w:rsid w:val="00782644"/>
    <w:rsid w:val="00783442"/>
    <w:rsid w:val="00786C70"/>
    <w:rsid w:val="007A0B61"/>
    <w:rsid w:val="007A1EF4"/>
    <w:rsid w:val="007A62DE"/>
    <w:rsid w:val="007B3670"/>
    <w:rsid w:val="007B5660"/>
    <w:rsid w:val="007B634A"/>
    <w:rsid w:val="007B6ACA"/>
    <w:rsid w:val="007B71FA"/>
    <w:rsid w:val="007C24CE"/>
    <w:rsid w:val="007C29EB"/>
    <w:rsid w:val="007C2FC5"/>
    <w:rsid w:val="007C5A09"/>
    <w:rsid w:val="007C5D25"/>
    <w:rsid w:val="007C7DC7"/>
    <w:rsid w:val="007E28D4"/>
    <w:rsid w:val="007E32B0"/>
    <w:rsid w:val="007F2B96"/>
    <w:rsid w:val="007F405F"/>
    <w:rsid w:val="00803F72"/>
    <w:rsid w:val="00805A9E"/>
    <w:rsid w:val="008157A1"/>
    <w:rsid w:val="008202CF"/>
    <w:rsid w:val="00823868"/>
    <w:rsid w:val="0083056A"/>
    <w:rsid w:val="00830E0A"/>
    <w:rsid w:val="008311DF"/>
    <w:rsid w:val="00833D28"/>
    <w:rsid w:val="00834EEC"/>
    <w:rsid w:val="008362BC"/>
    <w:rsid w:val="00837ECF"/>
    <w:rsid w:val="0084438F"/>
    <w:rsid w:val="00846AA0"/>
    <w:rsid w:val="008525C0"/>
    <w:rsid w:val="00854A0C"/>
    <w:rsid w:val="00865CDB"/>
    <w:rsid w:val="00871058"/>
    <w:rsid w:val="00871EF9"/>
    <w:rsid w:val="008763F8"/>
    <w:rsid w:val="0087751B"/>
    <w:rsid w:val="008776BC"/>
    <w:rsid w:val="00881FB3"/>
    <w:rsid w:val="0088331D"/>
    <w:rsid w:val="008A12B3"/>
    <w:rsid w:val="008A13FF"/>
    <w:rsid w:val="008A49E3"/>
    <w:rsid w:val="008B213E"/>
    <w:rsid w:val="008B3938"/>
    <w:rsid w:val="008B6B0F"/>
    <w:rsid w:val="008C3754"/>
    <w:rsid w:val="008C3F76"/>
    <w:rsid w:val="008C435D"/>
    <w:rsid w:val="008C4D46"/>
    <w:rsid w:val="008C6D89"/>
    <w:rsid w:val="008D4B78"/>
    <w:rsid w:val="008D6E69"/>
    <w:rsid w:val="008D7C79"/>
    <w:rsid w:val="008D7E0D"/>
    <w:rsid w:val="008F7CE5"/>
    <w:rsid w:val="00905708"/>
    <w:rsid w:val="00906DFA"/>
    <w:rsid w:val="00916F3A"/>
    <w:rsid w:val="00926F2C"/>
    <w:rsid w:val="00932178"/>
    <w:rsid w:val="00932C05"/>
    <w:rsid w:val="00932C16"/>
    <w:rsid w:val="00933C13"/>
    <w:rsid w:val="00944A57"/>
    <w:rsid w:val="00947778"/>
    <w:rsid w:val="00951CAE"/>
    <w:rsid w:val="00952369"/>
    <w:rsid w:val="00957F59"/>
    <w:rsid w:val="00960BBE"/>
    <w:rsid w:val="0097400A"/>
    <w:rsid w:val="00980EC7"/>
    <w:rsid w:val="0098121A"/>
    <w:rsid w:val="00983F63"/>
    <w:rsid w:val="0098484D"/>
    <w:rsid w:val="00985155"/>
    <w:rsid w:val="00990111"/>
    <w:rsid w:val="0099390D"/>
    <w:rsid w:val="00994401"/>
    <w:rsid w:val="00995ADD"/>
    <w:rsid w:val="009A0E61"/>
    <w:rsid w:val="009A2500"/>
    <w:rsid w:val="009A36B3"/>
    <w:rsid w:val="009B18B4"/>
    <w:rsid w:val="009B2E18"/>
    <w:rsid w:val="009C30E2"/>
    <w:rsid w:val="009C4D90"/>
    <w:rsid w:val="009D1D50"/>
    <w:rsid w:val="009D2447"/>
    <w:rsid w:val="009D42F0"/>
    <w:rsid w:val="009D575C"/>
    <w:rsid w:val="009D5A07"/>
    <w:rsid w:val="009D673D"/>
    <w:rsid w:val="009E6CEB"/>
    <w:rsid w:val="009F6EDA"/>
    <w:rsid w:val="00A030B2"/>
    <w:rsid w:val="00A05E77"/>
    <w:rsid w:val="00A17E4D"/>
    <w:rsid w:val="00A204ED"/>
    <w:rsid w:val="00A24786"/>
    <w:rsid w:val="00A30F67"/>
    <w:rsid w:val="00A32449"/>
    <w:rsid w:val="00A33578"/>
    <w:rsid w:val="00A363C4"/>
    <w:rsid w:val="00A37B7F"/>
    <w:rsid w:val="00A421DE"/>
    <w:rsid w:val="00A43134"/>
    <w:rsid w:val="00A45FB5"/>
    <w:rsid w:val="00A52382"/>
    <w:rsid w:val="00A55F43"/>
    <w:rsid w:val="00A5644A"/>
    <w:rsid w:val="00A61EB9"/>
    <w:rsid w:val="00A634D5"/>
    <w:rsid w:val="00A63A15"/>
    <w:rsid w:val="00A647AD"/>
    <w:rsid w:val="00A6638F"/>
    <w:rsid w:val="00A850EE"/>
    <w:rsid w:val="00A966E6"/>
    <w:rsid w:val="00AA6EF1"/>
    <w:rsid w:val="00AA7773"/>
    <w:rsid w:val="00AB15D7"/>
    <w:rsid w:val="00AB4642"/>
    <w:rsid w:val="00AB6D77"/>
    <w:rsid w:val="00AB7345"/>
    <w:rsid w:val="00AC4116"/>
    <w:rsid w:val="00AD22F0"/>
    <w:rsid w:val="00AD4A3C"/>
    <w:rsid w:val="00AE54ED"/>
    <w:rsid w:val="00AF4C12"/>
    <w:rsid w:val="00AF5B1A"/>
    <w:rsid w:val="00AF7B39"/>
    <w:rsid w:val="00B11F71"/>
    <w:rsid w:val="00B16823"/>
    <w:rsid w:val="00B20110"/>
    <w:rsid w:val="00B272D8"/>
    <w:rsid w:val="00B276FF"/>
    <w:rsid w:val="00B3542E"/>
    <w:rsid w:val="00B36C1B"/>
    <w:rsid w:val="00B434E7"/>
    <w:rsid w:val="00B561D6"/>
    <w:rsid w:val="00B669C7"/>
    <w:rsid w:val="00B70A21"/>
    <w:rsid w:val="00B763E9"/>
    <w:rsid w:val="00BA3342"/>
    <w:rsid w:val="00BA3912"/>
    <w:rsid w:val="00BA4931"/>
    <w:rsid w:val="00BA64F0"/>
    <w:rsid w:val="00BB67D3"/>
    <w:rsid w:val="00BC4219"/>
    <w:rsid w:val="00BC570D"/>
    <w:rsid w:val="00BC5B0D"/>
    <w:rsid w:val="00BD0F55"/>
    <w:rsid w:val="00BD6831"/>
    <w:rsid w:val="00BD7FDC"/>
    <w:rsid w:val="00BE157B"/>
    <w:rsid w:val="00BE73DA"/>
    <w:rsid w:val="00BF26D9"/>
    <w:rsid w:val="00BF5CBE"/>
    <w:rsid w:val="00C009B3"/>
    <w:rsid w:val="00C1096D"/>
    <w:rsid w:val="00C12963"/>
    <w:rsid w:val="00C27032"/>
    <w:rsid w:val="00C3276E"/>
    <w:rsid w:val="00C3691D"/>
    <w:rsid w:val="00C4124C"/>
    <w:rsid w:val="00C45D20"/>
    <w:rsid w:val="00C53C11"/>
    <w:rsid w:val="00C546F0"/>
    <w:rsid w:val="00C618F2"/>
    <w:rsid w:val="00C74BB1"/>
    <w:rsid w:val="00C8053E"/>
    <w:rsid w:val="00C86693"/>
    <w:rsid w:val="00C87F04"/>
    <w:rsid w:val="00C90A95"/>
    <w:rsid w:val="00C9190C"/>
    <w:rsid w:val="00C91A88"/>
    <w:rsid w:val="00C92859"/>
    <w:rsid w:val="00C97AEC"/>
    <w:rsid w:val="00CA3955"/>
    <w:rsid w:val="00CA50EE"/>
    <w:rsid w:val="00CB2674"/>
    <w:rsid w:val="00CB6518"/>
    <w:rsid w:val="00CB6B34"/>
    <w:rsid w:val="00CD3984"/>
    <w:rsid w:val="00CE2984"/>
    <w:rsid w:val="00CF7AAB"/>
    <w:rsid w:val="00D01DF9"/>
    <w:rsid w:val="00D12C31"/>
    <w:rsid w:val="00D15C8C"/>
    <w:rsid w:val="00D23143"/>
    <w:rsid w:val="00D264E9"/>
    <w:rsid w:val="00D27D37"/>
    <w:rsid w:val="00D43E34"/>
    <w:rsid w:val="00D458CE"/>
    <w:rsid w:val="00D47DE9"/>
    <w:rsid w:val="00D5734C"/>
    <w:rsid w:val="00D61078"/>
    <w:rsid w:val="00D61103"/>
    <w:rsid w:val="00D722F6"/>
    <w:rsid w:val="00D74927"/>
    <w:rsid w:val="00D822B0"/>
    <w:rsid w:val="00D926CD"/>
    <w:rsid w:val="00D93285"/>
    <w:rsid w:val="00D939DB"/>
    <w:rsid w:val="00D93AB8"/>
    <w:rsid w:val="00DB27D2"/>
    <w:rsid w:val="00DB45D3"/>
    <w:rsid w:val="00DB5251"/>
    <w:rsid w:val="00DC6C46"/>
    <w:rsid w:val="00DC6CFE"/>
    <w:rsid w:val="00DD500C"/>
    <w:rsid w:val="00DD72AE"/>
    <w:rsid w:val="00DE2345"/>
    <w:rsid w:val="00DF3C2A"/>
    <w:rsid w:val="00E021FC"/>
    <w:rsid w:val="00E10EED"/>
    <w:rsid w:val="00E17F45"/>
    <w:rsid w:val="00E23496"/>
    <w:rsid w:val="00E30D32"/>
    <w:rsid w:val="00E33924"/>
    <w:rsid w:val="00E35A99"/>
    <w:rsid w:val="00E4756D"/>
    <w:rsid w:val="00E47D85"/>
    <w:rsid w:val="00E56F7D"/>
    <w:rsid w:val="00E57BB7"/>
    <w:rsid w:val="00E62002"/>
    <w:rsid w:val="00E65246"/>
    <w:rsid w:val="00E674CF"/>
    <w:rsid w:val="00E67E48"/>
    <w:rsid w:val="00E75BA5"/>
    <w:rsid w:val="00E80AF8"/>
    <w:rsid w:val="00E8343A"/>
    <w:rsid w:val="00E838A5"/>
    <w:rsid w:val="00E8666B"/>
    <w:rsid w:val="00E93EAE"/>
    <w:rsid w:val="00E93EBF"/>
    <w:rsid w:val="00E972BA"/>
    <w:rsid w:val="00EA0E77"/>
    <w:rsid w:val="00EB11D9"/>
    <w:rsid w:val="00EB5430"/>
    <w:rsid w:val="00EC0C59"/>
    <w:rsid w:val="00EC679B"/>
    <w:rsid w:val="00EC6880"/>
    <w:rsid w:val="00EC79D7"/>
    <w:rsid w:val="00EC7B55"/>
    <w:rsid w:val="00ED4754"/>
    <w:rsid w:val="00ED5629"/>
    <w:rsid w:val="00EE14DD"/>
    <w:rsid w:val="00EF468B"/>
    <w:rsid w:val="00EF4B55"/>
    <w:rsid w:val="00EF7493"/>
    <w:rsid w:val="00F0124D"/>
    <w:rsid w:val="00F035D8"/>
    <w:rsid w:val="00F039BC"/>
    <w:rsid w:val="00F0737D"/>
    <w:rsid w:val="00F11D2F"/>
    <w:rsid w:val="00F13391"/>
    <w:rsid w:val="00F14B04"/>
    <w:rsid w:val="00F240F0"/>
    <w:rsid w:val="00F25353"/>
    <w:rsid w:val="00F25C28"/>
    <w:rsid w:val="00F2607F"/>
    <w:rsid w:val="00F27454"/>
    <w:rsid w:val="00F333A6"/>
    <w:rsid w:val="00F4476B"/>
    <w:rsid w:val="00F63657"/>
    <w:rsid w:val="00F64DF0"/>
    <w:rsid w:val="00F71C60"/>
    <w:rsid w:val="00F71F47"/>
    <w:rsid w:val="00F85934"/>
    <w:rsid w:val="00F95707"/>
    <w:rsid w:val="00FA0AF8"/>
    <w:rsid w:val="00FA2519"/>
    <w:rsid w:val="00FA28C9"/>
    <w:rsid w:val="00FB0345"/>
    <w:rsid w:val="00FB23EF"/>
    <w:rsid w:val="00FB3D83"/>
    <w:rsid w:val="00FB3F76"/>
    <w:rsid w:val="00FB4CEE"/>
    <w:rsid w:val="00FC08A3"/>
    <w:rsid w:val="00FC3E96"/>
    <w:rsid w:val="00FC59A1"/>
    <w:rsid w:val="00FD0032"/>
    <w:rsid w:val="00FD65EC"/>
    <w:rsid w:val="00FE26B7"/>
    <w:rsid w:val="00FE426F"/>
    <w:rsid w:val="00FE4AE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80A"/>
    <w:rPr>
      <w:rFonts w:eastAsiaTheme="minorHAnsi"/>
      <w:lang w:val="hr-HR"/>
    </w:rPr>
  </w:style>
  <w:style w:type="paragraph" w:styleId="Heading1">
    <w:name w:val="heading 1"/>
    <w:basedOn w:val="Normal"/>
    <w:next w:val="Normal"/>
    <w:link w:val="Heading1Char"/>
    <w:qFormat/>
    <w:rsid w:val="00744E62"/>
    <w:pPr>
      <w:keepNext/>
      <w:outlineLvl w:val="0"/>
    </w:pPr>
    <w:rPr>
      <w:rFonts w:ascii="Times New Roman" w:eastAsia="Times New Roman" w:hAnsi="Times New Roman" w:cs="Times New Roman"/>
      <w:b/>
      <w:bCs/>
      <w:lang w:eastAsia="hr-HR"/>
    </w:rPr>
  </w:style>
  <w:style w:type="paragraph" w:styleId="Heading2">
    <w:name w:val="heading 2"/>
    <w:basedOn w:val="Normal"/>
    <w:next w:val="Normal"/>
    <w:link w:val="Heading2Char"/>
    <w:uiPriority w:val="9"/>
    <w:semiHidden/>
    <w:unhideWhenUsed/>
    <w:qFormat/>
    <w:rsid w:val="0098121A"/>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34A"/>
    <w:pPr>
      <w:tabs>
        <w:tab w:val="center" w:pos="4320"/>
        <w:tab w:val="right" w:pos="8640"/>
      </w:tabs>
    </w:pPr>
    <w:rPr>
      <w:rFonts w:eastAsiaTheme="minorEastAsia"/>
      <w:lang w:val="en-US"/>
    </w:rPr>
  </w:style>
  <w:style w:type="character" w:customStyle="1" w:styleId="HeaderChar">
    <w:name w:val="Header Char"/>
    <w:basedOn w:val="DefaultParagraphFont"/>
    <w:link w:val="Header"/>
    <w:uiPriority w:val="99"/>
    <w:rsid w:val="007B634A"/>
  </w:style>
  <w:style w:type="paragraph" w:styleId="Footer">
    <w:name w:val="footer"/>
    <w:basedOn w:val="Normal"/>
    <w:link w:val="FooterChar"/>
    <w:uiPriority w:val="99"/>
    <w:unhideWhenUsed/>
    <w:rsid w:val="007B634A"/>
    <w:pPr>
      <w:tabs>
        <w:tab w:val="center" w:pos="4320"/>
        <w:tab w:val="right" w:pos="8640"/>
      </w:tabs>
    </w:pPr>
    <w:rPr>
      <w:rFonts w:eastAsiaTheme="minorEastAsia"/>
      <w:lang w:val="en-US"/>
    </w:rPr>
  </w:style>
  <w:style w:type="character" w:customStyle="1" w:styleId="FooterChar">
    <w:name w:val="Footer Char"/>
    <w:basedOn w:val="DefaultParagraphFont"/>
    <w:link w:val="Footer"/>
    <w:uiPriority w:val="99"/>
    <w:rsid w:val="007B634A"/>
  </w:style>
  <w:style w:type="character" w:styleId="Hyperlink">
    <w:name w:val="Hyperlink"/>
    <w:basedOn w:val="DefaultParagraphFont"/>
    <w:uiPriority w:val="99"/>
    <w:unhideWhenUsed/>
    <w:rsid w:val="00846AA0"/>
    <w:rPr>
      <w:color w:val="0000FF" w:themeColor="hyperlink"/>
      <w:u w:val="single"/>
    </w:rPr>
  </w:style>
  <w:style w:type="character" w:customStyle="1" w:styleId="Heading1Char">
    <w:name w:val="Heading 1 Char"/>
    <w:basedOn w:val="DefaultParagraphFont"/>
    <w:link w:val="Heading1"/>
    <w:rsid w:val="00744E62"/>
    <w:rPr>
      <w:rFonts w:ascii="Times New Roman" w:eastAsia="Times New Roman" w:hAnsi="Times New Roman" w:cs="Times New Roman"/>
      <w:b/>
      <w:bCs/>
      <w:lang w:val="hr-HR" w:eastAsia="hr-HR"/>
    </w:rPr>
  </w:style>
  <w:style w:type="character" w:customStyle="1" w:styleId="Heading2Char">
    <w:name w:val="Heading 2 Char"/>
    <w:basedOn w:val="DefaultParagraphFont"/>
    <w:link w:val="Heading2"/>
    <w:uiPriority w:val="9"/>
    <w:semiHidden/>
    <w:rsid w:val="0098121A"/>
    <w:rPr>
      <w:rFonts w:asciiTheme="majorHAnsi" w:eastAsiaTheme="majorEastAsia" w:hAnsiTheme="majorHAnsi" w:cstheme="majorBidi"/>
      <w:b/>
      <w:bCs/>
      <w:color w:val="4F81BD" w:themeColor="accent1"/>
      <w:sz w:val="26"/>
      <w:szCs w:val="26"/>
    </w:rPr>
  </w:style>
  <w:style w:type="character" w:customStyle="1" w:styleId="BodyTextIndent2Char">
    <w:name w:val="Body Text Indent 2 Char"/>
    <w:aliases w:val="uvlaka 2 Char"/>
    <w:basedOn w:val="DefaultParagraphFont"/>
    <w:link w:val="BodyTextIndent2"/>
    <w:semiHidden/>
    <w:locked/>
    <w:rsid w:val="0098121A"/>
    <w:rPr>
      <w:sz w:val="36"/>
    </w:rPr>
  </w:style>
  <w:style w:type="paragraph" w:styleId="BodyTextIndent2">
    <w:name w:val="Body Text Indent 2"/>
    <w:aliases w:val="uvlaka 2"/>
    <w:basedOn w:val="Normal"/>
    <w:link w:val="BodyTextIndent2Char"/>
    <w:semiHidden/>
    <w:unhideWhenUsed/>
    <w:rsid w:val="0098121A"/>
    <w:pPr>
      <w:ind w:firstLine="708"/>
      <w:jc w:val="both"/>
    </w:pPr>
    <w:rPr>
      <w:rFonts w:eastAsiaTheme="minorEastAsia"/>
      <w:sz w:val="36"/>
      <w:lang w:val="en-US"/>
    </w:rPr>
  </w:style>
  <w:style w:type="character" w:customStyle="1" w:styleId="Tijeloteksta-uvlaka2Char1">
    <w:name w:val="Tijelo teksta - uvlaka 2 Char1"/>
    <w:basedOn w:val="DefaultParagraphFont"/>
    <w:uiPriority w:val="99"/>
    <w:semiHidden/>
    <w:rsid w:val="0098121A"/>
  </w:style>
  <w:style w:type="paragraph" w:styleId="PlainText">
    <w:name w:val="Plain Text"/>
    <w:basedOn w:val="Normal"/>
    <w:link w:val="PlainTextChar"/>
    <w:uiPriority w:val="99"/>
    <w:unhideWhenUsed/>
    <w:rsid w:val="00226B40"/>
    <w:rPr>
      <w:rFonts w:ascii="Consolas" w:hAnsi="Consolas"/>
      <w:sz w:val="21"/>
      <w:szCs w:val="21"/>
    </w:rPr>
  </w:style>
  <w:style w:type="character" w:customStyle="1" w:styleId="PlainTextChar">
    <w:name w:val="Plain Text Char"/>
    <w:basedOn w:val="DefaultParagraphFont"/>
    <w:link w:val="PlainText"/>
    <w:uiPriority w:val="99"/>
    <w:rsid w:val="00226B40"/>
    <w:rPr>
      <w:rFonts w:ascii="Consolas" w:eastAsiaTheme="minorHAnsi" w:hAnsi="Consolas"/>
      <w:sz w:val="21"/>
      <w:szCs w:val="21"/>
    </w:rPr>
  </w:style>
  <w:style w:type="paragraph" w:styleId="BodyText">
    <w:name w:val="Body Text"/>
    <w:basedOn w:val="Normal"/>
    <w:link w:val="BodyTextChar"/>
    <w:uiPriority w:val="99"/>
    <w:semiHidden/>
    <w:unhideWhenUsed/>
    <w:rsid w:val="00D822B0"/>
    <w:pPr>
      <w:spacing w:after="120"/>
    </w:pPr>
    <w:rPr>
      <w:rFonts w:eastAsiaTheme="minorEastAsia"/>
      <w:lang w:val="en-US"/>
    </w:rPr>
  </w:style>
  <w:style w:type="character" w:customStyle="1" w:styleId="BodyTextChar">
    <w:name w:val="Body Text Char"/>
    <w:basedOn w:val="DefaultParagraphFont"/>
    <w:link w:val="BodyText"/>
    <w:uiPriority w:val="99"/>
    <w:semiHidden/>
    <w:rsid w:val="00D822B0"/>
  </w:style>
  <w:style w:type="paragraph" w:styleId="BalloonText">
    <w:name w:val="Balloon Text"/>
    <w:basedOn w:val="Normal"/>
    <w:link w:val="BalloonTextChar"/>
    <w:uiPriority w:val="99"/>
    <w:semiHidden/>
    <w:unhideWhenUsed/>
    <w:rsid w:val="00B20110"/>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B20110"/>
    <w:rPr>
      <w:rFonts w:ascii="Tahoma" w:hAnsi="Tahoma" w:cs="Tahoma"/>
      <w:sz w:val="16"/>
      <w:szCs w:val="16"/>
    </w:rPr>
  </w:style>
  <w:style w:type="paragraph" w:styleId="ListParagraph">
    <w:name w:val="List Paragraph"/>
    <w:basedOn w:val="Normal"/>
    <w:link w:val="ListParagraphChar"/>
    <w:uiPriority w:val="34"/>
    <w:qFormat/>
    <w:rsid w:val="005C4A6D"/>
    <w:pPr>
      <w:spacing w:after="200" w:line="276" w:lineRule="auto"/>
      <w:ind w:left="720"/>
      <w:contextualSpacing/>
    </w:pPr>
    <w:rPr>
      <w:rFonts w:ascii="Calibri" w:eastAsia="Calibri" w:hAnsi="Calibri" w:cs="Times New Roman"/>
      <w:sz w:val="22"/>
      <w:szCs w:val="22"/>
    </w:rPr>
  </w:style>
  <w:style w:type="character" w:customStyle="1" w:styleId="ListParagraphChar">
    <w:name w:val="List Paragraph Char"/>
    <w:link w:val="ListParagraph"/>
    <w:uiPriority w:val="34"/>
    <w:locked/>
    <w:rsid w:val="004916FF"/>
    <w:rPr>
      <w:rFonts w:ascii="Calibri" w:eastAsia="Calibri" w:hAnsi="Calibri" w:cs="Times New Roman"/>
      <w:sz w:val="22"/>
      <w:szCs w:val="22"/>
      <w:lang w:val="hr-HR"/>
    </w:rPr>
  </w:style>
  <w:style w:type="character" w:customStyle="1" w:styleId="UnresolvedMention1">
    <w:name w:val="Unresolved Mention1"/>
    <w:basedOn w:val="DefaultParagraphFont"/>
    <w:uiPriority w:val="99"/>
    <w:semiHidden/>
    <w:unhideWhenUsed/>
    <w:rsid w:val="0050696E"/>
    <w:rPr>
      <w:color w:val="605E5C"/>
      <w:shd w:val="clear" w:color="auto" w:fill="E1DFDD"/>
    </w:rPr>
  </w:style>
  <w:style w:type="paragraph" w:customStyle="1" w:styleId="Normal1">
    <w:name w:val="Normal1"/>
    <w:rsid w:val="000A0EA8"/>
    <w:pPr>
      <w:spacing w:line="276" w:lineRule="auto"/>
    </w:pPr>
    <w:rPr>
      <w:rFonts w:ascii="Arial" w:eastAsia="Arial" w:hAnsi="Arial" w:cs="Arial"/>
      <w:sz w:val="22"/>
      <w:szCs w:val="22"/>
      <w:lang w:val="hr-HR" w:eastAsia="hr-HR"/>
    </w:rPr>
  </w:style>
  <w:style w:type="paragraph" w:styleId="NormalWeb">
    <w:name w:val="Normal (Web)"/>
    <w:basedOn w:val="Normal"/>
    <w:uiPriority w:val="99"/>
    <w:unhideWhenUsed/>
    <w:rsid w:val="00CE2984"/>
    <w:pPr>
      <w:spacing w:before="100" w:beforeAutospacing="1" w:after="100" w:afterAutospacing="1"/>
    </w:pPr>
    <w:rPr>
      <w:rFonts w:ascii="Times New Roman" w:eastAsia="Times New Roman" w:hAnsi="Times New Roman" w:cs="Times New Roman"/>
      <w:lang w:eastAsia="hr-HR"/>
    </w:rPr>
  </w:style>
  <w:style w:type="character" w:styleId="Strong">
    <w:name w:val="Strong"/>
    <w:basedOn w:val="DefaultParagraphFont"/>
    <w:uiPriority w:val="22"/>
    <w:qFormat/>
    <w:rsid w:val="00CE2984"/>
    <w:rPr>
      <w:b/>
      <w:bCs/>
    </w:rPr>
  </w:style>
  <w:style w:type="paragraph" w:styleId="FootnoteText">
    <w:name w:val="footnote text"/>
    <w:basedOn w:val="Normal"/>
    <w:link w:val="FootnoteTextChar"/>
    <w:uiPriority w:val="99"/>
    <w:semiHidden/>
    <w:unhideWhenUsed/>
    <w:rsid w:val="00246D7A"/>
    <w:rPr>
      <w:sz w:val="20"/>
      <w:szCs w:val="20"/>
    </w:rPr>
  </w:style>
  <w:style w:type="character" w:customStyle="1" w:styleId="FootnoteTextChar">
    <w:name w:val="Footnote Text Char"/>
    <w:basedOn w:val="DefaultParagraphFont"/>
    <w:link w:val="FootnoteText"/>
    <w:uiPriority w:val="99"/>
    <w:semiHidden/>
    <w:rsid w:val="00246D7A"/>
    <w:rPr>
      <w:rFonts w:eastAsiaTheme="minorHAnsi"/>
      <w:sz w:val="20"/>
      <w:szCs w:val="20"/>
      <w:lang w:val="hr-HR"/>
    </w:rPr>
  </w:style>
  <w:style w:type="character" w:styleId="FootnoteReference">
    <w:name w:val="footnote reference"/>
    <w:basedOn w:val="DefaultParagraphFont"/>
    <w:uiPriority w:val="99"/>
    <w:semiHidden/>
    <w:unhideWhenUsed/>
    <w:rsid w:val="00246D7A"/>
    <w:rPr>
      <w:vertAlign w:val="superscript"/>
    </w:rPr>
  </w:style>
  <w:style w:type="character" w:styleId="CommentReference">
    <w:name w:val="annotation reference"/>
    <w:basedOn w:val="DefaultParagraphFont"/>
    <w:uiPriority w:val="99"/>
    <w:semiHidden/>
    <w:unhideWhenUsed/>
    <w:rsid w:val="0097400A"/>
    <w:rPr>
      <w:sz w:val="16"/>
      <w:szCs w:val="16"/>
    </w:rPr>
  </w:style>
  <w:style w:type="paragraph" w:styleId="CommentText">
    <w:name w:val="annotation text"/>
    <w:basedOn w:val="Normal"/>
    <w:link w:val="CommentTextChar"/>
    <w:uiPriority w:val="99"/>
    <w:semiHidden/>
    <w:unhideWhenUsed/>
    <w:rsid w:val="0097400A"/>
    <w:rPr>
      <w:sz w:val="20"/>
      <w:szCs w:val="20"/>
    </w:rPr>
  </w:style>
  <w:style w:type="character" w:customStyle="1" w:styleId="CommentTextChar">
    <w:name w:val="Comment Text Char"/>
    <w:basedOn w:val="DefaultParagraphFont"/>
    <w:link w:val="CommentText"/>
    <w:uiPriority w:val="99"/>
    <w:semiHidden/>
    <w:rsid w:val="0097400A"/>
    <w:rPr>
      <w:rFonts w:eastAsiaTheme="minorHAnsi"/>
      <w:sz w:val="20"/>
      <w:szCs w:val="20"/>
      <w:lang w:val="hr-HR"/>
    </w:rPr>
  </w:style>
  <w:style w:type="paragraph" w:styleId="CommentSubject">
    <w:name w:val="annotation subject"/>
    <w:basedOn w:val="CommentText"/>
    <w:next w:val="CommentText"/>
    <w:link w:val="CommentSubjectChar"/>
    <w:uiPriority w:val="99"/>
    <w:semiHidden/>
    <w:unhideWhenUsed/>
    <w:rsid w:val="0097400A"/>
    <w:rPr>
      <w:b/>
      <w:bCs/>
    </w:rPr>
  </w:style>
  <w:style w:type="character" w:customStyle="1" w:styleId="CommentSubjectChar">
    <w:name w:val="Comment Subject Char"/>
    <w:basedOn w:val="CommentTextChar"/>
    <w:link w:val="CommentSubject"/>
    <w:uiPriority w:val="99"/>
    <w:semiHidden/>
    <w:rsid w:val="0097400A"/>
    <w:rPr>
      <w:rFonts w:eastAsiaTheme="minorHAnsi"/>
      <w:b/>
      <w:bCs/>
      <w:sz w:val="20"/>
      <w:szCs w:val="20"/>
      <w:lang w:val="hr-HR"/>
    </w:rPr>
  </w:style>
</w:styles>
</file>

<file path=word/webSettings.xml><?xml version="1.0" encoding="utf-8"?>
<w:webSettings xmlns:r="http://schemas.openxmlformats.org/officeDocument/2006/relationships" xmlns:w="http://schemas.openxmlformats.org/wordprocessingml/2006/main">
  <w:divs>
    <w:div w:id="65612655">
      <w:bodyDiv w:val="1"/>
      <w:marLeft w:val="0"/>
      <w:marRight w:val="0"/>
      <w:marTop w:val="0"/>
      <w:marBottom w:val="0"/>
      <w:divBdr>
        <w:top w:val="none" w:sz="0" w:space="0" w:color="auto"/>
        <w:left w:val="none" w:sz="0" w:space="0" w:color="auto"/>
        <w:bottom w:val="none" w:sz="0" w:space="0" w:color="auto"/>
        <w:right w:val="none" w:sz="0" w:space="0" w:color="auto"/>
      </w:divBdr>
    </w:div>
    <w:div w:id="67726937">
      <w:bodyDiv w:val="1"/>
      <w:marLeft w:val="0"/>
      <w:marRight w:val="0"/>
      <w:marTop w:val="0"/>
      <w:marBottom w:val="0"/>
      <w:divBdr>
        <w:top w:val="none" w:sz="0" w:space="0" w:color="auto"/>
        <w:left w:val="none" w:sz="0" w:space="0" w:color="auto"/>
        <w:bottom w:val="none" w:sz="0" w:space="0" w:color="auto"/>
        <w:right w:val="none" w:sz="0" w:space="0" w:color="auto"/>
      </w:divBdr>
      <w:divsChild>
        <w:div w:id="2071034791">
          <w:marLeft w:val="0"/>
          <w:marRight w:val="0"/>
          <w:marTop w:val="0"/>
          <w:marBottom w:val="0"/>
          <w:divBdr>
            <w:top w:val="none" w:sz="0" w:space="0" w:color="auto"/>
            <w:left w:val="none" w:sz="0" w:space="0" w:color="auto"/>
            <w:bottom w:val="none" w:sz="0" w:space="0" w:color="auto"/>
            <w:right w:val="none" w:sz="0" w:space="0" w:color="auto"/>
          </w:divBdr>
        </w:div>
        <w:div w:id="1790390598">
          <w:marLeft w:val="0"/>
          <w:marRight w:val="0"/>
          <w:marTop w:val="0"/>
          <w:marBottom w:val="0"/>
          <w:divBdr>
            <w:top w:val="none" w:sz="0" w:space="0" w:color="auto"/>
            <w:left w:val="none" w:sz="0" w:space="0" w:color="auto"/>
            <w:bottom w:val="none" w:sz="0" w:space="0" w:color="auto"/>
            <w:right w:val="none" w:sz="0" w:space="0" w:color="auto"/>
          </w:divBdr>
        </w:div>
        <w:div w:id="1590700899">
          <w:marLeft w:val="0"/>
          <w:marRight w:val="0"/>
          <w:marTop w:val="0"/>
          <w:marBottom w:val="0"/>
          <w:divBdr>
            <w:top w:val="none" w:sz="0" w:space="0" w:color="auto"/>
            <w:left w:val="none" w:sz="0" w:space="0" w:color="auto"/>
            <w:bottom w:val="none" w:sz="0" w:space="0" w:color="auto"/>
            <w:right w:val="none" w:sz="0" w:space="0" w:color="auto"/>
          </w:divBdr>
        </w:div>
      </w:divsChild>
    </w:div>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174267326">
      <w:bodyDiv w:val="1"/>
      <w:marLeft w:val="0"/>
      <w:marRight w:val="0"/>
      <w:marTop w:val="0"/>
      <w:marBottom w:val="0"/>
      <w:divBdr>
        <w:top w:val="none" w:sz="0" w:space="0" w:color="auto"/>
        <w:left w:val="none" w:sz="0" w:space="0" w:color="auto"/>
        <w:bottom w:val="none" w:sz="0" w:space="0" w:color="auto"/>
        <w:right w:val="none" w:sz="0" w:space="0" w:color="auto"/>
      </w:divBdr>
    </w:div>
    <w:div w:id="203832459">
      <w:bodyDiv w:val="1"/>
      <w:marLeft w:val="0"/>
      <w:marRight w:val="0"/>
      <w:marTop w:val="0"/>
      <w:marBottom w:val="0"/>
      <w:divBdr>
        <w:top w:val="none" w:sz="0" w:space="0" w:color="auto"/>
        <w:left w:val="none" w:sz="0" w:space="0" w:color="auto"/>
        <w:bottom w:val="none" w:sz="0" w:space="0" w:color="auto"/>
        <w:right w:val="none" w:sz="0" w:space="0" w:color="auto"/>
      </w:divBdr>
    </w:div>
    <w:div w:id="216476507">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430317916">
      <w:bodyDiv w:val="1"/>
      <w:marLeft w:val="0"/>
      <w:marRight w:val="0"/>
      <w:marTop w:val="0"/>
      <w:marBottom w:val="0"/>
      <w:divBdr>
        <w:top w:val="none" w:sz="0" w:space="0" w:color="auto"/>
        <w:left w:val="none" w:sz="0" w:space="0" w:color="auto"/>
        <w:bottom w:val="none" w:sz="0" w:space="0" w:color="auto"/>
        <w:right w:val="none" w:sz="0" w:space="0" w:color="auto"/>
      </w:divBdr>
    </w:div>
    <w:div w:id="455031643">
      <w:bodyDiv w:val="1"/>
      <w:marLeft w:val="0"/>
      <w:marRight w:val="0"/>
      <w:marTop w:val="0"/>
      <w:marBottom w:val="0"/>
      <w:divBdr>
        <w:top w:val="none" w:sz="0" w:space="0" w:color="auto"/>
        <w:left w:val="none" w:sz="0" w:space="0" w:color="auto"/>
        <w:bottom w:val="none" w:sz="0" w:space="0" w:color="auto"/>
        <w:right w:val="none" w:sz="0" w:space="0" w:color="auto"/>
      </w:divBdr>
      <w:divsChild>
        <w:div w:id="2117095101">
          <w:marLeft w:val="0"/>
          <w:marRight w:val="0"/>
          <w:marTop w:val="0"/>
          <w:marBottom w:val="0"/>
          <w:divBdr>
            <w:top w:val="none" w:sz="0" w:space="0" w:color="auto"/>
            <w:left w:val="none" w:sz="0" w:space="0" w:color="auto"/>
            <w:bottom w:val="none" w:sz="0" w:space="0" w:color="auto"/>
            <w:right w:val="none" w:sz="0" w:space="0" w:color="auto"/>
          </w:divBdr>
        </w:div>
      </w:divsChild>
    </w:div>
    <w:div w:id="455176704">
      <w:bodyDiv w:val="1"/>
      <w:marLeft w:val="0"/>
      <w:marRight w:val="0"/>
      <w:marTop w:val="0"/>
      <w:marBottom w:val="0"/>
      <w:divBdr>
        <w:top w:val="none" w:sz="0" w:space="0" w:color="auto"/>
        <w:left w:val="none" w:sz="0" w:space="0" w:color="auto"/>
        <w:bottom w:val="none" w:sz="0" w:space="0" w:color="auto"/>
        <w:right w:val="none" w:sz="0" w:space="0" w:color="auto"/>
      </w:divBdr>
    </w:div>
    <w:div w:id="517547816">
      <w:bodyDiv w:val="1"/>
      <w:marLeft w:val="0"/>
      <w:marRight w:val="0"/>
      <w:marTop w:val="0"/>
      <w:marBottom w:val="0"/>
      <w:divBdr>
        <w:top w:val="none" w:sz="0" w:space="0" w:color="auto"/>
        <w:left w:val="none" w:sz="0" w:space="0" w:color="auto"/>
        <w:bottom w:val="none" w:sz="0" w:space="0" w:color="auto"/>
        <w:right w:val="none" w:sz="0" w:space="0" w:color="auto"/>
      </w:divBdr>
    </w:div>
    <w:div w:id="536158191">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588582724">
      <w:bodyDiv w:val="1"/>
      <w:marLeft w:val="0"/>
      <w:marRight w:val="0"/>
      <w:marTop w:val="0"/>
      <w:marBottom w:val="0"/>
      <w:divBdr>
        <w:top w:val="none" w:sz="0" w:space="0" w:color="auto"/>
        <w:left w:val="none" w:sz="0" w:space="0" w:color="auto"/>
        <w:bottom w:val="none" w:sz="0" w:space="0" w:color="auto"/>
        <w:right w:val="none" w:sz="0" w:space="0" w:color="auto"/>
      </w:divBdr>
    </w:div>
    <w:div w:id="588663376">
      <w:bodyDiv w:val="1"/>
      <w:marLeft w:val="0"/>
      <w:marRight w:val="0"/>
      <w:marTop w:val="0"/>
      <w:marBottom w:val="0"/>
      <w:divBdr>
        <w:top w:val="none" w:sz="0" w:space="0" w:color="auto"/>
        <w:left w:val="none" w:sz="0" w:space="0" w:color="auto"/>
        <w:bottom w:val="none" w:sz="0" w:space="0" w:color="auto"/>
        <w:right w:val="none" w:sz="0" w:space="0" w:color="auto"/>
      </w:divBdr>
    </w:div>
    <w:div w:id="730075746">
      <w:bodyDiv w:val="1"/>
      <w:marLeft w:val="0"/>
      <w:marRight w:val="0"/>
      <w:marTop w:val="0"/>
      <w:marBottom w:val="0"/>
      <w:divBdr>
        <w:top w:val="none" w:sz="0" w:space="0" w:color="auto"/>
        <w:left w:val="none" w:sz="0" w:space="0" w:color="auto"/>
        <w:bottom w:val="none" w:sz="0" w:space="0" w:color="auto"/>
        <w:right w:val="none" w:sz="0" w:space="0" w:color="auto"/>
      </w:divBdr>
    </w:div>
    <w:div w:id="867789895">
      <w:bodyDiv w:val="1"/>
      <w:marLeft w:val="0"/>
      <w:marRight w:val="0"/>
      <w:marTop w:val="0"/>
      <w:marBottom w:val="0"/>
      <w:divBdr>
        <w:top w:val="none" w:sz="0" w:space="0" w:color="auto"/>
        <w:left w:val="none" w:sz="0" w:space="0" w:color="auto"/>
        <w:bottom w:val="none" w:sz="0" w:space="0" w:color="auto"/>
        <w:right w:val="none" w:sz="0" w:space="0" w:color="auto"/>
      </w:divBdr>
    </w:div>
    <w:div w:id="926159040">
      <w:bodyDiv w:val="1"/>
      <w:marLeft w:val="0"/>
      <w:marRight w:val="0"/>
      <w:marTop w:val="0"/>
      <w:marBottom w:val="0"/>
      <w:divBdr>
        <w:top w:val="none" w:sz="0" w:space="0" w:color="auto"/>
        <w:left w:val="none" w:sz="0" w:space="0" w:color="auto"/>
        <w:bottom w:val="none" w:sz="0" w:space="0" w:color="auto"/>
        <w:right w:val="none" w:sz="0" w:space="0" w:color="auto"/>
      </w:divBdr>
    </w:div>
    <w:div w:id="972367009">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039208074">
      <w:bodyDiv w:val="1"/>
      <w:marLeft w:val="0"/>
      <w:marRight w:val="0"/>
      <w:marTop w:val="0"/>
      <w:marBottom w:val="0"/>
      <w:divBdr>
        <w:top w:val="none" w:sz="0" w:space="0" w:color="auto"/>
        <w:left w:val="none" w:sz="0" w:space="0" w:color="auto"/>
        <w:bottom w:val="none" w:sz="0" w:space="0" w:color="auto"/>
        <w:right w:val="none" w:sz="0" w:space="0" w:color="auto"/>
      </w:divBdr>
      <w:divsChild>
        <w:div w:id="2084251824">
          <w:marLeft w:val="0"/>
          <w:marRight w:val="0"/>
          <w:marTop w:val="0"/>
          <w:marBottom w:val="0"/>
          <w:divBdr>
            <w:top w:val="none" w:sz="0" w:space="0" w:color="000000"/>
            <w:left w:val="none" w:sz="0" w:space="0" w:color="000000"/>
            <w:bottom w:val="none" w:sz="0" w:space="0" w:color="000000"/>
            <w:right w:val="none" w:sz="0" w:space="0" w:color="000000"/>
          </w:divBdr>
        </w:div>
        <w:div w:id="1935431700">
          <w:marLeft w:val="0"/>
          <w:marRight w:val="0"/>
          <w:marTop w:val="0"/>
          <w:marBottom w:val="0"/>
          <w:divBdr>
            <w:top w:val="none" w:sz="0" w:space="0" w:color="000000"/>
            <w:left w:val="none" w:sz="0" w:space="0" w:color="000000"/>
            <w:bottom w:val="none" w:sz="0" w:space="0" w:color="000000"/>
            <w:right w:val="none" w:sz="0" w:space="0" w:color="000000"/>
          </w:divBdr>
        </w:div>
        <w:div w:id="508908367">
          <w:marLeft w:val="0"/>
          <w:marRight w:val="0"/>
          <w:marTop w:val="0"/>
          <w:marBottom w:val="0"/>
          <w:divBdr>
            <w:top w:val="none" w:sz="0" w:space="0" w:color="000000"/>
            <w:left w:val="none" w:sz="0" w:space="0" w:color="000000"/>
            <w:bottom w:val="none" w:sz="0" w:space="0" w:color="000000"/>
            <w:right w:val="none" w:sz="0" w:space="0" w:color="000000"/>
          </w:divBdr>
        </w:div>
        <w:div w:id="408424894">
          <w:marLeft w:val="0"/>
          <w:marRight w:val="0"/>
          <w:marTop w:val="0"/>
          <w:marBottom w:val="0"/>
          <w:divBdr>
            <w:top w:val="none" w:sz="0" w:space="0" w:color="000000"/>
            <w:left w:val="none" w:sz="0" w:space="0" w:color="000000"/>
            <w:bottom w:val="none" w:sz="0" w:space="0" w:color="000000"/>
            <w:right w:val="none" w:sz="0" w:space="0" w:color="000000"/>
          </w:divBdr>
        </w:div>
        <w:div w:id="901253787">
          <w:marLeft w:val="0"/>
          <w:marRight w:val="0"/>
          <w:marTop w:val="0"/>
          <w:marBottom w:val="0"/>
          <w:divBdr>
            <w:top w:val="none" w:sz="0" w:space="0" w:color="000000"/>
            <w:left w:val="none" w:sz="0" w:space="0" w:color="000000"/>
            <w:bottom w:val="none" w:sz="0" w:space="0" w:color="000000"/>
            <w:right w:val="none" w:sz="0" w:space="0" w:color="000000"/>
          </w:divBdr>
        </w:div>
        <w:div w:id="1895966499">
          <w:marLeft w:val="0"/>
          <w:marRight w:val="0"/>
          <w:marTop w:val="0"/>
          <w:marBottom w:val="0"/>
          <w:divBdr>
            <w:top w:val="none" w:sz="0" w:space="0" w:color="000000"/>
            <w:left w:val="none" w:sz="0" w:space="0" w:color="000000"/>
            <w:bottom w:val="none" w:sz="0" w:space="0" w:color="000000"/>
            <w:right w:val="none" w:sz="0" w:space="0" w:color="000000"/>
          </w:divBdr>
        </w:div>
        <w:div w:id="1947806822">
          <w:marLeft w:val="0"/>
          <w:marRight w:val="0"/>
          <w:marTop w:val="0"/>
          <w:marBottom w:val="0"/>
          <w:divBdr>
            <w:top w:val="none" w:sz="0" w:space="0" w:color="000000"/>
            <w:left w:val="none" w:sz="0" w:space="0" w:color="000000"/>
            <w:bottom w:val="none" w:sz="0" w:space="0" w:color="000000"/>
            <w:right w:val="none" w:sz="0" w:space="0" w:color="000000"/>
          </w:divBdr>
        </w:div>
        <w:div w:id="1517963099">
          <w:marLeft w:val="0"/>
          <w:marRight w:val="0"/>
          <w:marTop w:val="0"/>
          <w:marBottom w:val="0"/>
          <w:divBdr>
            <w:top w:val="none" w:sz="0" w:space="0" w:color="000000"/>
            <w:left w:val="none" w:sz="0" w:space="0" w:color="000000"/>
            <w:bottom w:val="none" w:sz="0" w:space="0" w:color="000000"/>
            <w:right w:val="none" w:sz="0" w:space="0" w:color="000000"/>
          </w:divBdr>
        </w:div>
        <w:div w:id="489561062">
          <w:marLeft w:val="0"/>
          <w:marRight w:val="0"/>
          <w:marTop w:val="0"/>
          <w:marBottom w:val="0"/>
          <w:divBdr>
            <w:top w:val="none" w:sz="0" w:space="0" w:color="000000"/>
            <w:left w:val="none" w:sz="0" w:space="0" w:color="000000"/>
            <w:bottom w:val="none" w:sz="0" w:space="0" w:color="000000"/>
            <w:right w:val="none" w:sz="0" w:space="0" w:color="000000"/>
          </w:divBdr>
        </w:div>
        <w:div w:id="1211460878">
          <w:marLeft w:val="0"/>
          <w:marRight w:val="0"/>
          <w:marTop w:val="0"/>
          <w:marBottom w:val="0"/>
          <w:divBdr>
            <w:top w:val="none" w:sz="0" w:space="0" w:color="000000"/>
            <w:left w:val="none" w:sz="0" w:space="0" w:color="000000"/>
            <w:bottom w:val="none" w:sz="0" w:space="0" w:color="000000"/>
            <w:right w:val="none" w:sz="0" w:space="0" w:color="000000"/>
          </w:divBdr>
        </w:div>
        <w:div w:id="1281961251">
          <w:marLeft w:val="0"/>
          <w:marRight w:val="0"/>
          <w:marTop w:val="0"/>
          <w:marBottom w:val="0"/>
          <w:divBdr>
            <w:top w:val="none" w:sz="0" w:space="0" w:color="000000"/>
            <w:left w:val="none" w:sz="0" w:space="0" w:color="000000"/>
            <w:bottom w:val="none" w:sz="0" w:space="0" w:color="000000"/>
            <w:right w:val="none" w:sz="0" w:space="0" w:color="000000"/>
          </w:divBdr>
        </w:div>
      </w:divsChild>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279219753">
      <w:bodyDiv w:val="1"/>
      <w:marLeft w:val="0"/>
      <w:marRight w:val="0"/>
      <w:marTop w:val="0"/>
      <w:marBottom w:val="0"/>
      <w:divBdr>
        <w:top w:val="none" w:sz="0" w:space="0" w:color="auto"/>
        <w:left w:val="none" w:sz="0" w:space="0" w:color="auto"/>
        <w:bottom w:val="none" w:sz="0" w:space="0" w:color="auto"/>
        <w:right w:val="none" w:sz="0" w:space="0" w:color="auto"/>
      </w:divBdr>
    </w:div>
    <w:div w:id="1380134067">
      <w:bodyDiv w:val="1"/>
      <w:marLeft w:val="0"/>
      <w:marRight w:val="0"/>
      <w:marTop w:val="0"/>
      <w:marBottom w:val="0"/>
      <w:divBdr>
        <w:top w:val="none" w:sz="0" w:space="0" w:color="auto"/>
        <w:left w:val="none" w:sz="0" w:space="0" w:color="auto"/>
        <w:bottom w:val="none" w:sz="0" w:space="0" w:color="auto"/>
        <w:right w:val="none" w:sz="0" w:space="0" w:color="auto"/>
      </w:divBdr>
    </w:div>
    <w:div w:id="1381708528">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504081170">
      <w:bodyDiv w:val="1"/>
      <w:marLeft w:val="0"/>
      <w:marRight w:val="0"/>
      <w:marTop w:val="0"/>
      <w:marBottom w:val="0"/>
      <w:divBdr>
        <w:top w:val="none" w:sz="0" w:space="0" w:color="auto"/>
        <w:left w:val="none" w:sz="0" w:space="0" w:color="auto"/>
        <w:bottom w:val="none" w:sz="0" w:space="0" w:color="auto"/>
        <w:right w:val="none" w:sz="0" w:space="0" w:color="auto"/>
      </w:divBdr>
    </w:div>
    <w:div w:id="1858347857">
      <w:bodyDiv w:val="1"/>
      <w:marLeft w:val="0"/>
      <w:marRight w:val="0"/>
      <w:marTop w:val="0"/>
      <w:marBottom w:val="0"/>
      <w:divBdr>
        <w:top w:val="none" w:sz="0" w:space="0" w:color="auto"/>
        <w:left w:val="none" w:sz="0" w:space="0" w:color="auto"/>
        <w:bottom w:val="none" w:sz="0" w:space="0" w:color="auto"/>
        <w:right w:val="none" w:sz="0" w:space="0" w:color="auto"/>
      </w:divBdr>
      <w:divsChild>
        <w:div w:id="2075662405">
          <w:marLeft w:val="0"/>
          <w:marRight w:val="0"/>
          <w:marTop w:val="90"/>
          <w:marBottom w:val="0"/>
          <w:divBdr>
            <w:top w:val="none" w:sz="0" w:space="0" w:color="auto"/>
            <w:left w:val="none" w:sz="0" w:space="0" w:color="auto"/>
            <w:bottom w:val="none" w:sz="0" w:space="0" w:color="auto"/>
            <w:right w:val="none" w:sz="0" w:space="0" w:color="auto"/>
          </w:divBdr>
        </w:div>
      </w:divsChild>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 w:id="2095786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ka\Downloads\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AFD05-2607-418D-8ADE-627AC41A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19</TotalTime>
  <Pages>1</Pages>
  <Words>116</Words>
  <Characters>662</Characters>
  <Application>Microsoft Office Word</Application>
  <DocSecurity>0</DocSecurity>
  <Lines>5</Lines>
  <Paragraphs>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Shift</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Senka</cp:lastModifiedBy>
  <cp:revision>5</cp:revision>
  <cp:lastPrinted>2024-01-15T08:29:00Z</cp:lastPrinted>
  <dcterms:created xsi:type="dcterms:W3CDTF">2025-09-22T20:28:00Z</dcterms:created>
  <dcterms:modified xsi:type="dcterms:W3CDTF">2025-09-25T21:59:00Z</dcterms:modified>
</cp:coreProperties>
</file>