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48" w:rsidRPr="008C1027" w:rsidRDefault="006A1DA2" w:rsidP="00C63848">
      <w:pPr>
        <w:autoSpaceDE w:val="0"/>
        <w:autoSpaceDN w:val="0"/>
        <w:adjustRightInd w:val="0"/>
        <w:spacing w:line="276" w:lineRule="auto"/>
        <w:jc w:val="right"/>
        <w:rPr>
          <w:rFonts w:ascii="Bliss Pro" w:eastAsia="Calibri" w:hAnsi="Bliss Pro"/>
          <w:b/>
          <w:color w:val="0070C0"/>
        </w:rPr>
      </w:pPr>
      <w:r w:rsidRPr="008C1027">
        <w:rPr>
          <w:rFonts w:ascii="Bliss Pro" w:eastAsia="Calibri" w:hAnsi="Bliss Pro"/>
          <w:b/>
          <w:color w:val="0070C0"/>
        </w:rPr>
        <w:t>STUDENTSKA SLUŽBA</w:t>
      </w:r>
    </w:p>
    <w:p w:rsidR="00C63848" w:rsidRDefault="00C63848" w:rsidP="00C63848">
      <w:pPr>
        <w:autoSpaceDE w:val="0"/>
        <w:autoSpaceDN w:val="0"/>
        <w:adjustRightInd w:val="0"/>
        <w:spacing w:line="276" w:lineRule="auto"/>
        <w:jc w:val="right"/>
        <w:rPr>
          <w:rFonts w:ascii="Bliss Pro" w:eastAsia="Calibri" w:hAnsi="Bliss Pr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C63848" w:rsidRPr="00593EB8" w:rsidTr="00F42979">
        <w:trPr>
          <w:trHeight w:val="240"/>
        </w:trPr>
        <w:tc>
          <w:tcPr>
            <w:tcW w:w="9060" w:type="dxa"/>
            <w:shd w:val="clear" w:color="auto" w:fill="8DB3E2" w:themeFill="text2" w:themeFillTint="66"/>
          </w:tcPr>
          <w:p w:rsidR="00C63848" w:rsidRPr="00593EB8" w:rsidRDefault="00C63848" w:rsidP="00F42979">
            <w:pPr>
              <w:tabs>
                <w:tab w:val="left" w:pos="1989"/>
                <w:tab w:val="right" w:pos="9066"/>
              </w:tabs>
              <w:ind w:left="3"/>
              <w:jc w:val="center"/>
              <w:outlineLvl w:val="0"/>
              <w:rPr>
                <w:rFonts w:ascii="Bliss Pro" w:eastAsia="Cambria" w:hAnsi="Bliss Pro" w:cs="Times New Roman"/>
                <w:lang w:val="de-DE"/>
              </w:rPr>
            </w:pPr>
          </w:p>
        </w:tc>
      </w:tr>
    </w:tbl>
    <w:p w:rsidR="00C63848" w:rsidRPr="00593EB8" w:rsidRDefault="00C63848" w:rsidP="00C63848">
      <w:pPr>
        <w:tabs>
          <w:tab w:val="left" w:pos="1989"/>
          <w:tab w:val="right" w:pos="9066"/>
        </w:tabs>
        <w:outlineLvl w:val="0"/>
        <w:rPr>
          <w:rFonts w:ascii="Bliss Pro" w:eastAsia="Cambria" w:hAnsi="Bliss Pro" w:cs="Times New Roman"/>
          <w:lang w:val="de-DE"/>
        </w:rPr>
      </w:pPr>
      <w:r w:rsidRPr="00593EB8">
        <w:rPr>
          <w:rFonts w:ascii="Bliss Pro" w:eastAsia="Cambria" w:hAnsi="Bliss Pro" w:cs="Times New Roman"/>
          <w:lang w:val="de-DE"/>
        </w:rPr>
        <w:tab/>
      </w:r>
    </w:p>
    <w:p w:rsidR="00C63848" w:rsidRDefault="00C13EDB" w:rsidP="00AC46C8">
      <w:pPr>
        <w:tabs>
          <w:tab w:val="left" w:pos="1188"/>
        </w:tabs>
        <w:autoSpaceDE w:val="0"/>
        <w:autoSpaceDN w:val="0"/>
        <w:adjustRightInd w:val="0"/>
        <w:jc w:val="center"/>
        <w:rPr>
          <w:rFonts w:ascii="Bliss Pro" w:eastAsia="Calibri" w:hAnsi="Bliss Pro"/>
          <w:b/>
          <w:color w:val="0070C0"/>
          <w:sz w:val="28"/>
          <w:szCs w:val="28"/>
          <w:lang w:val="sr-Latn-CS"/>
        </w:rPr>
      </w:pPr>
      <w:r w:rsidRPr="00AF2987">
        <w:rPr>
          <w:rFonts w:ascii="Bliss Pro" w:eastAsia="Calibri" w:hAnsi="Bliss Pro"/>
          <w:b/>
          <w:color w:val="0070C0"/>
          <w:sz w:val="28"/>
          <w:szCs w:val="28"/>
          <w:lang w:val="sr-Latn-CS"/>
        </w:rPr>
        <w:t>ZAHTJEV</w:t>
      </w:r>
      <w:r w:rsidR="00262895">
        <w:rPr>
          <w:rFonts w:ascii="Bliss Pro" w:eastAsia="Calibri" w:hAnsi="Bliss Pro"/>
          <w:b/>
          <w:color w:val="0070C0"/>
          <w:sz w:val="28"/>
          <w:szCs w:val="28"/>
          <w:lang w:val="sr-Latn-CS"/>
        </w:rPr>
        <w:t xml:space="preserve"> ZA ISPIS</w:t>
      </w:r>
    </w:p>
    <w:p w:rsidR="00BB7FA9" w:rsidRPr="00BB7FA9" w:rsidRDefault="00BB7FA9" w:rsidP="00BB7FA9">
      <w:pPr>
        <w:tabs>
          <w:tab w:val="left" w:pos="1188"/>
        </w:tabs>
        <w:autoSpaceDE w:val="0"/>
        <w:autoSpaceDN w:val="0"/>
        <w:adjustRightInd w:val="0"/>
        <w:jc w:val="center"/>
        <w:rPr>
          <w:rFonts w:ascii="Bliss Pro" w:eastAsia="Calibri" w:hAnsi="Bliss Pro"/>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1559"/>
        <w:gridCol w:w="6224"/>
      </w:tblGrid>
      <w:tr w:rsidR="00C63848" w:rsidRPr="00DD3FFD" w:rsidTr="00F42979">
        <w:trPr>
          <w:trHeight w:val="528"/>
        </w:trPr>
        <w:tc>
          <w:tcPr>
            <w:tcW w:w="9072" w:type="dxa"/>
            <w:gridSpan w:val="3"/>
            <w:shd w:val="clear" w:color="auto" w:fill="8DB3E2" w:themeFill="text2" w:themeFillTint="66"/>
          </w:tcPr>
          <w:p w:rsidR="00C63848" w:rsidRPr="00DD3FFD" w:rsidRDefault="00C63848" w:rsidP="00F42979">
            <w:pPr>
              <w:autoSpaceDE w:val="0"/>
              <w:autoSpaceDN w:val="0"/>
              <w:adjustRightInd w:val="0"/>
              <w:spacing w:line="276" w:lineRule="auto"/>
              <w:ind w:left="13"/>
              <w:jc w:val="center"/>
              <w:rPr>
                <w:rFonts w:ascii="Bliss Pro" w:eastAsia="Calibri" w:hAnsi="Bliss Pro"/>
              </w:rPr>
            </w:pPr>
            <w:r w:rsidRPr="00DD3FFD">
              <w:rPr>
                <w:rFonts w:ascii="Bliss Pro" w:eastAsia="Calibri" w:hAnsi="Bliss Pro"/>
              </w:rPr>
              <w:t>OPĆI PODATCI O PODNOSITELJU</w:t>
            </w:r>
            <w:r w:rsidR="00B018C6" w:rsidRPr="00DD3FFD">
              <w:rPr>
                <w:rStyle w:val="FootnoteReference"/>
                <w:rFonts w:ascii="Bliss Pro" w:eastAsia="Calibri" w:hAnsi="Bliss Pro"/>
              </w:rPr>
              <w:footnoteReference w:id="2"/>
            </w:r>
            <w:r w:rsidRPr="00DD3FFD">
              <w:rPr>
                <w:rFonts w:ascii="Bliss Pro" w:eastAsia="Calibri" w:hAnsi="Bliss Pro"/>
              </w:rPr>
              <w:t xml:space="preserve"> </w:t>
            </w:r>
            <w:r w:rsidR="00C13EDB" w:rsidRPr="00DD3FFD">
              <w:rPr>
                <w:rFonts w:ascii="Bliss Pro" w:eastAsia="Calibri" w:hAnsi="Bliss Pro"/>
              </w:rPr>
              <w:t>ZAHTJEVA</w:t>
            </w:r>
          </w:p>
        </w:tc>
      </w:tr>
      <w:tr w:rsidR="00C63848" w:rsidTr="00F42979">
        <w:trPr>
          <w:trHeight w:val="492"/>
        </w:trPr>
        <w:tc>
          <w:tcPr>
            <w:tcW w:w="2848" w:type="dxa"/>
            <w:gridSpan w:val="2"/>
          </w:tcPr>
          <w:p w:rsidR="00C63848" w:rsidRDefault="00C63848" w:rsidP="00600D92">
            <w:pPr>
              <w:autoSpaceDE w:val="0"/>
              <w:autoSpaceDN w:val="0"/>
              <w:adjustRightInd w:val="0"/>
              <w:ind w:left="13"/>
              <w:rPr>
                <w:rFonts w:ascii="Bliss Pro" w:eastAsia="Calibri" w:hAnsi="Bliss Pro"/>
              </w:rPr>
            </w:pPr>
            <w:r>
              <w:rPr>
                <w:rFonts w:ascii="Bliss Pro" w:eastAsia="Calibri" w:hAnsi="Bliss Pro"/>
              </w:rPr>
              <w:t>Ime i prezime studenta</w:t>
            </w:r>
          </w:p>
        </w:tc>
        <w:tc>
          <w:tcPr>
            <w:tcW w:w="6224" w:type="dxa"/>
          </w:tcPr>
          <w:p w:rsidR="00C63848" w:rsidRDefault="00C63848" w:rsidP="00600D92">
            <w:pPr>
              <w:autoSpaceDE w:val="0"/>
              <w:autoSpaceDN w:val="0"/>
              <w:adjustRightInd w:val="0"/>
              <w:rPr>
                <w:rFonts w:ascii="Bliss Pro" w:eastAsia="Calibri" w:hAnsi="Bliss Pro"/>
              </w:rPr>
            </w:pPr>
          </w:p>
        </w:tc>
      </w:tr>
      <w:tr w:rsidR="00C63848" w:rsidRPr="00E7795E" w:rsidTr="00F42979">
        <w:trPr>
          <w:trHeight w:val="504"/>
        </w:trPr>
        <w:tc>
          <w:tcPr>
            <w:tcW w:w="2848" w:type="dxa"/>
            <w:gridSpan w:val="2"/>
          </w:tcPr>
          <w:p w:rsidR="00C63848" w:rsidRPr="00E7795E" w:rsidRDefault="00C63848" w:rsidP="00600D92">
            <w:pPr>
              <w:autoSpaceDE w:val="0"/>
              <w:autoSpaceDN w:val="0"/>
              <w:adjustRightInd w:val="0"/>
              <w:ind w:left="13"/>
              <w:jc w:val="both"/>
              <w:rPr>
                <w:rFonts w:ascii="Bliss Pro" w:eastAsia="Calibri" w:hAnsi="Bliss Pro"/>
              </w:rPr>
            </w:pPr>
            <w:r w:rsidRPr="00E7795E">
              <w:rPr>
                <w:rFonts w:ascii="Bliss Pro" w:eastAsia="Calibri" w:hAnsi="Bliss Pro"/>
              </w:rPr>
              <w:t>Naziv studij</w:t>
            </w:r>
            <w:r w:rsidR="00262895">
              <w:rPr>
                <w:rFonts w:ascii="Bliss Pro" w:eastAsia="Calibri" w:hAnsi="Bliss Pro"/>
              </w:rPr>
              <w:t>skog programa</w:t>
            </w:r>
          </w:p>
        </w:tc>
        <w:tc>
          <w:tcPr>
            <w:tcW w:w="6224" w:type="dxa"/>
          </w:tcPr>
          <w:p w:rsidR="00C63848" w:rsidRPr="00E7795E" w:rsidRDefault="00C63848" w:rsidP="00600D92">
            <w:pPr>
              <w:autoSpaceDE w:val="0"/>
              <w:autoSpaceDN w:val="0"/>
              <w:adjustRightInd w:val="0"/>
              <w:rPr>
                <w:rFonts w:ascii="Bliss Pro" w:eastAsia="Calibri" w:hAnsi="Bliss Pro"/>
              </w:rPr>
            </w:pPr>
          </w:p>
        </w:tc>
      </w:tr>
      <w:tr w:rsidR="00E7795E" w:rsidRPr="00E7795E" w:rsidTr="00F42979">
        <w:trPr>
          <w:trHeight w:val="156"/>
        </w:trPr>
        <w:tc>
          <w:tcPr>
            <w:tcW w:w="2848" w:type="dxa"/>
            <w:gridSpan w:val="2"/>
            <w:vMerge w:val="restart"/>
          </w:tcPr>
          <w:p w:rsidR="00E7795E" w:rsidRPr="00E7795E" w:rsidRDefault="00E7795E" w:rsidP="00600D92">
            <w:pPr>
              <w:autoSpaceDE w:val="0"/>
              <w:autoSpaceDN w:val="0"/>
              <w:adjustRightInd w:val="0"/>
              <w:ind w:left="13"/>
              <w:jc w:val="both"/>
              <w:rPr>
                <w:rFonts w:ascii="Bliss Pro" w:eastAsia="Calibri" w:hAnsi="Bliss Pro"/>
              </w:rPr>
            </w:pPr>
            <w:r w:rsidRPr="00E7795E">
              <w:rPr>
                <w:rFonts w:ascii="Bliss Pro" w:eastAsia="Calibri" w:hAnsi="Bliss Pro"/>
              </w:rPr>
              <w:t>Status studenta</w:t>
            </w:r>
          </w:p>
          <w:p w:rsidR="00E7795E" w:rsidRPr="00E7795E" w:rsidRDefault="00E7795E" w:rsidP="00600D92">
            <w:pPr>
              <w:autoSpaceDE w:val="0"/>
              <w:autoSpaceDN w:val="0"/>
              <w:adjustRightInd w:val="0"/>
              <w:ind w:left="13"/>
              <w:jc w:val="both"/>
              <w:rPr>
                <w:rFonts w:ascii="Bliss Pro" w:eastAsia="Calibri" w:hAnsi="Bliss Pro"/>
              </w:rPr>
            </w:pPr>
            <w:r w:rsidRPr="00E7795E">
              <w:rPr>
                <w:rFonts w:ascii="Bliss Pro" w:eastAsia="Calibri" w:hAnsi="Bliss Pro"/>
              </w:rPr>
              <w:t>(</w:t>
            </w:r>
            <w:r w:rsidRPr="00E52D05">
              <w:rPr>
                <w:rFonts w:ascii="Bliss Pro" w:eastAsia="Calibri" w:hAnsi="Bliss Pro"/>
                <w:i/>
                <w:sz w:val="22"/>
                <w:szCs w:val="22"/>
              </w:rPr>
              <w:t>z</w:t>
            </w:r>
            <w:r w:rsidR="00072B5C">
              <w:rPr>
                <w:rFonts w:ascii="Bliss Pro" w:eastAsia="Calibri" w:hAnsi="Bliss Pro"/>
                <w:i/>
                <w:sz w:val="22"/>
                <w:szCs w:val="22"/>
              </w:rPr>
              <w:t xml:space="preserve">aokružiti slovo ispred odgovarajućeg </w:t>
            </w:r>
            <w:r w:rsidRPr="00E52D05">
              <w:rPr>
                <w:rFonts w:ascii="Bliss Pro" w:eastAsia="Calibri" w:hAnsi="Bliss Pro"/>
                <w:i/>
                <w:sz w:val="22"/>
                <w:szCs w:val="22"/>
              </w:rPr>
              <w:t>status</w:t>
            </w:r>
            <w:r w:rsidR="00072B5C">
              <w:rPr>
                <w:rFonts w:ascii="Bliss Pro" w:eastAsia="Calibri" w:hAnsi="Bliss Pro"/>
                <w:i/>
                <w:sz w:val="22"/>
                <w:szCs w:val="22"/>
              </w:rPr>
              <w:t>a</w:t>
            </w:r>
            <w:r w:rsidRPr="00E7795E">
              <w:rPr>
                <w:rFonts w:ascii="Bliss Pro" w:eastAsia="Calibri" w:hAnsi="Bliss Pro"/>
              </w:rPr>
              <w:t>)</w:t>
            </w:r>
          </w:p>
        </w:tc>
        <w:tc>
          <w:tcPr>
            <w:tcW w:w="6224" w:type="dxa"/>
          </w:tcPr>
          <w:p w:rsidR="00E7795E" w:rsidRPr="005D2932" w:rsidRDefault="00E7795E" w:rsidP="00600D92">
            <w:pPr>
              <w:pStyle w:val="ListParagraph"/>
              <w:numPr>
                <w:ilvl w:val="0"/>
                <w:numId w:val="12"/>
              </w:numPr>
              <w:autoSpaceDE w:val="0"/>
              <w:autoSpaceDN w:val="0"/>
              <w:adjustRightInd w:val="0"/>
              <w:spacing w:after="0" w:line="240" w:lineRule="auto"/>
              <w:rPr>
                <w:rFonts w:ascii="Bliss Pro" w:hAnsi="Bliss Pro"/>
                <w:sz w:val="24"/>
                <w:szCs w:val="24"/>
              </w:rPr>
            </w:pPr>
            <w:r w:rsidRPr="005D2932">
              <w:rPr>
                <w:rFonts w:ascii="Bliss Pro" w:hAnsi="Bliss Pro"/>
                <w:sz w:val="24"/>
                <w:szCs w:val="24"/>
              </w:rPr>
              <w:t xml:space="preserve">redoviti student uz </w:t>
            </w:r>
            <w:r w:rsidR="00047480" w:rsidRPr="005D2932">
              <w:rPr>
                <w:rFonts w:ascii="Bliss Pro" w:hAnsi="Bliss Pro"/>
                <w:sz w:val="24"/>
                <w:szCs w:val="24"/>
              </w:rPr>
              <w:t>potporu ministarstva</w:t>
            </w:r>
          </w:p>
        </w:tc>
      </w:tr>
      <w:tr w:rsidR="00E7795E" w:rsidRPr="00E7795E" w:rsidTr="00E7795E">
        <w:trPr>
          <w:trHeight w:val="223"/>
        </w:trPr>
        <w:tc>
          <w:tcPr>
            <w:tcW w:w="2848" w:type="dxa"/>
            <w:gridSpan w:val="2"/>
            <w:vMerge/>
          </w:tcPr>
          <w:p w:rsidR="00E7795E" w:rsidRPr="00E7795E" w:rsidRDefault="00E7795E" w:rsidP="00600D92">
            <w:pPr>
              <w:autoSpaceDE w:val="0"/>
              <w:autoSpaceDN w:val="0"/>
              <w:adjustRightInd w:val="0"/>
              <w:ind w:left="13"/>
              <w:jc w:val="both"/>
              <w:rPr>
                <w:rFonts w:ascii="Bliss Pro" w:eastAsia="Calibri" w:hAnsi="Bliss Pro"/>
              </w:rPr>
            </w:pPr>
          </w:p>
        </w:tc>
        <w:tc>
          <w:tcPr>
            <w:tcW w:w="6224" w:type="dxa"/>
          </w:tcPr>
          <w:p w:rsidR="00E7795E" w:rsidRPr="005D2932" w:rsidRDefault="00E7795E" w:rsidP="00600D92">
            <w:pPr>
              <w:pStyle w:val="ListParagraph"/>
              <w:numPr>
                <w:ilvl w:val="0"/>
                <w:numId w:val="12"/>
              </w:numPr>
              <w:autoSpaceDE w:val="0"/>
              <w:autoSpaceDN w:val="0"/>
              <w:adjustRightInd w:val="0"/>
              <w:spacing w:after="0" w:line="240" w:lineRule="auto"/>
              <w:rPr>
                <w:rFonts w:ascii="Bliss Pro" w:hAnsi="Bliss Pro"/>
                <w:sz w:val="24"/>
                <w:szCs w:val="24"/>
              </w:rPr>
            </w:pPr>
            <w:r w:rsidRPr="005D2932">
              <w:rPr>
                <w:rFonts w:ascii="Bliss Pro" w:hAnsi="Bliss Pro"/>
                <w:sz w:val="24"/>
                <w:szCs w:val="24"/>
              </w:rPr>
              <w:t xml:space="preserve">redoviti student uz </w:t>
            </w:r>
            <w:r w:rsidR="00047480" w:rsidRPr="005D2932">
              <w:rPr>
                <w:rFonts w:ascii="Bliss Pro" w:hAnsi="Bliss Pro"/>
                <w:sz w:val="24"/>
                <w:szCs w:val="24"/>
              </w:rPr>
              <w:t>plaćanje</w:t>
            </w:r>
          </w:p>
        </w:tc>
      </w:tr>
      <w:tr w:rsidR="00E7795E" w:rsidRPr="00E7795E" w:rsidTr="00E7795E">
        <w:trPr>
          <w:trHeight w:val="252"/>
        </w:trPr>
        <w:tc>
          <w:tcPr>
            <w:tcW w:w="2848" w:type="dxa"/>
            <w:gridSpan w:val="2"/>
            <w:vMerge/>
          </w:tcPr>
          <w:p w:rsidR="00E7795E" w:rsidRPr="00E7795E" w:rsidRDefault="00E7795E" w:rsidP="00600D92">
            <w:pPr>
              <w:autoSpaceDE w:val="0"/>
              <w:autoSpaceDN w:val="0"/>
              <w:adjustRightInd w:val="0"/>
              <w:ind w:left="13"/>
              <w:jc w:val="both"/>
              <w:rPr>
                <w:rFonts w:ascii="Bliss Pro" w:eastAsia="Calibri" w:hAnsi="Bliss Pro"/>
              </w:rPr>
            </w:pPr>
          </w:p>
        </w:tc>
        <w:tc>
          <w:tcPr>
            <w:tcW w:w="6224" w:type="dxa"/>
          </w:tcPr>
          <w:p w:rsidR="00E7795E" w:rsidRPr="005D2932" w:rsidRDefault="00E7795E" w:rsidP="00600D92">
            <w:pPr>
              <w:pStyle w:val="ListParagraph"/>
              <w:numPr>
                <w:ilvl w:val="0"/>
                <w:numId w:val="12"/>
              </w:numPr>
              <w:autoSpaceDE w:val="0"/>
              <w:autoSpaceDN w:val="0"/>
              <w:adjustRightInd w:val="0"/>
              <w:spacing w:after="0" w:line="240" w:lineRule="auto"/>
              <w:rPr>
                <w:rFonts w:ascii="Bliss Pro" w:hAnsi="Bliss Pro"/>
                <w:sz w:val="24"/>
                <w:szCs w:val="24"/>
              </w:rPr>
            </w:pPr>
            <w:r w:rsidRPr="005D2932">
              <w:rPr>
                <w:rFonts w:ascii="Bliss Pro" w:hAnsi="Bliss Pro"/>
                <w:sz w:val="24"/>
                <w:szCs w:val="24"/>
              </w:rPr>
              <w:t xml:space="preserve">izvanredni student  </w:t>
            </w:r>
          </w:p>
        </w:tc>
      </w:tr>
      <w:tr w:rsidR="00E7795E" w:rsidRPr="00E7795E" w:rsidTr="00F42979">
        <w:trPr>
          <w:trHeight w:val="223"/>
        </w:trPr>
        <w:tc>
          <w:tcPr>
            <w:tcW w:w="2848" w:type="dxa"/>
            <w:gridSpan w:val="2"/>
            <w:vMerge/>
          </w:tcPr>
          <w:p w:rsidR="00E7795E" w:rsidRPr="00E7795E" w:rsidRDefault="00E7795E" w:rsidP="00600D92">
            <w:pPr>
              <w:autoSpaceDE w:val="0"/>
              <w:autoSpaceDN w:val="0"/>
              <w:adjustRightInd w:val="0"/>
              <w:ind w:left="13"/>
              <w:jc w:val="both"/>
              <w:rPr>
                <w:rFonts w:ascii="Bliss Pro" w:eastAsia="Calibri" w:hAnsi="Bliss Pro"/>
              </w:rPr>
            </w:pPr>
          </w:p>
        </w:tc>
        <w:tc>
          <w:tcPr>
            <w:tcW w:w="6224" w:type="dxa"/>
          </w:tcPr>
          <w:p w:rsidR="00E7795E" w:rsidRPr="005D2932" w:rsidRDefault="00E7795E" w:rsidP="00600D92">
            <w:pPr>
              <w:pStyle w:val="ListParagraph"/>
              <w:numPr>
                <w:ilvl w:val="0"/>
                <w:numId w:val="12"/>
              </w:numPr>
              <w:autoSpaceDE w:val="0"/>
              <w:autoSpaceDN w:val="0"/>
              <w:adjustRightInd w:val="0"/>
              <w:spacing w:after="0" w:line="240" w:lineRule="auto"/>
              <w:rPr>
                <w:rFonts w:ascii="Bliss Pro" w:hAnsi="Bliss Pro"/>
                <w:sz w:val="24"/>
                <w:szCs w:val="24"/>
              </w:rPr>
            </w:pPr>
            <w:r w:rsidRPr="005D2932">
              <w:rPr>
                <w:rFonts w:ascii="Bliss Pro" w:hAnsi="Bliss Pro"/>
                <w:sz w:val="24"/>
                <w:szCs w:val="24"/>
              </w:rPr>
              <w:t>student na daljinu</w:t>
            </w:r>
          </w:p>
        </w:tc>
      </w:tr>
      <w:tr w:rsidR="00C63848" w:rsidRPr="00E7795E" w:rsidTr="00F42979">
        <w:trPr>
          <w:trHeight w:val="420"/>
        </w:trPr>
        <w:tc>
          <w:tcPr>
            <w:tcW w:w="2848" w:type="dxa"/>
            <w:gridSpan w:val="2"/>
          </w:tcPr>
          <w:p w:rsidR="00C63848" w:rsidRPr="00E7795E" w:rsidRDefault="00E7795E" w:rsidP="00600D92">
            <w:pPr>
              <w:autoSpaceDE w:val="0"/>
              <w:autoSpaceDN w:val="0"/>
              <w:adjustRightInd w:val="0"/>
              <w:ind w:left="13"/>
              <w:rPr>
                <w:rFonts w:ascii="Bliss Pro" w:eastAsia="Calibri" w:hAnsi="Bliss Pro"/>
              </w:rPr>
            </w:pPr>
            <w:r w:rsidRPr="00E7795E">
              <w:rPr>
                <w:rFonts w:ascii="Bliss Pro" w:eastAsia="Calibri" w:hAnsi="Bliss Pro"/>
              </w:rPr>
              <w:t>Broj indeksa</w:t>
            </w:r>
          </w:p>
        </w:tc>
        <w:tc>
          <w:tcPr>
            <w:tcW w:w="6224" w:type="dxa"/>
          </w:tcPr>
          <w:p w:rsidR="00C63848" w:rsidRPr="00E7795E" w:rsidRDefault="00C63848" w:rsidP="00600D92">
            <w:pPr>
              <w:autoSpaceDE w:val="0"/>
              <w:autoSpaceDN w:val="0"/>
              <w:adjustRightInd w:val="0"/>
              <w:rPr>
                <w:rFonts w:ascii="Bliss Pro" w:eastAsia="Calibri" w:hAnsi="Bliss Pro"/>
              </w:rPr>
            </w:pPr>
          </w:p>
        </w:tc>
      </w:tr>
      <w:tr w:rsidR="00C63848" w:rsidRPr="00E7795E" w:rsidTr="00F42979">
        <w:trPr>
          <w:trHeight w:val="420"/>
        </w:trPr>
        <w:tc>
          <w:tcPr>
            <w:tcW w:w="2848" w:type="dxa"/>
            <w:gridSpan w:val="2"/>
          </w:tcPr>
          <w:p w:rsidR="00C63848" w:rsidRPr="00E7795E" w:rsidRDefault="00C63848" w:rsidP="00600D92">
            <w:pPr>
              <w:autoSpaceDE w:val="0"/>
              <w:autoSpaceDN w:val="0"/>
              <w:adjustRightInd w:val="0"/>
              <w:ind w:left="13"/>
              <w:rPr>
                <w:rFonts w:ascii="Bliss Pro" w:eastAsia="Calibri" w:hAnsi="Bliss Pro"/>
              </w:rPr>
            </w:pPr>
            <w:r w:rsidRPr="00E7795E">
              <w:rPr>
                <w:rFonts w:ascii="Bliss Pro" w:eastAsia="Calibri" w:hAnsi="Bliss Pro"/>
              </w:rPr>
              <w:t>Adresa /grad, ulica i broj/</w:t>
            </w:r>
          </w:p>
        </w:tc>
        <w:tc>
          <w:tcPr>
            <w:tcW w:w="6224" w:type="dxa"/>
          </w:tcPr>
          <w:p w:rsidR="00C63848" w:rsidRPr="00E7795E" w:rsidRDefault="00C63848" w:rsidP="00600D92">
            <w:pPr>
              <w:autoSpaceDE w:val="0"/>
              <w:autoSpaceDN w:val="0"/>
              <w:adjustRightInd w:val="0"/>
              <w:rPr>
                <w:rFonts w:ascii="Bliss Pro" w:eastAsia="Calibri" w:hAnsi="Bliss Pro"/>
              </w:rPr>
            </w:pPr>
          </w:p>
        </w:tc>
      </w:tr>
      <w:tr w:rsidR="00C63848" w:rsidTr="00F42979">
        <w:trPr>
          <w:trHeight w:val="420"/>
        </w:trPr>
        <w:tc>
          <w:tcPr>
            <w:tcW w:w="2848" w:type="dxa"/>
            <w:gridSpan w:val="2"/>
          </w:tcPr>
          <w:p w:rsidR="00C63848" w:rsidRDefault="00C63848" w:rsidP="00600D92">
            <w:pPr>
              <w:autoSpaceDE w:val="0"/>
              <w:autoSpaceDN w:val="0"/>
              <w:adjustRightInd w:val="0"/>
              <w:ind w:left="13"/>
              <w:rPr>
                <w:rFonts w:ascii="Bliss Pro" w:eastAsia="Calibri" w:hAnsi="Bliss Pro"/>
              </w:rPr>
            </w:pPr>
            <w:r>
              <w:rPr>
                <w:rFonts w:ascii="Bliss Pro" w:eastAsia="Calibri" w:hAnsi="Bliss Pro"/>
              </w:rPr>
              <w:t>Broj telefona/mobitela</w:t>
            </w:r>
          </w:p>
        </w:tc>
        <w:tc>
          <w:tcPr>
            <w:tcW w:w="6224" w:type="dxa"/>
          </w:tcPr>
          <w:p w:rsidR="00C63848" w:rsidRDefault="00C63848" w:rsidP="00600D92">
            <w:pPr>
              <w:autoSpaceDE w:val="0"/>
              <w:autoSpaceDN w:val="0"/>
              <w:adjustRightInd w:val="0"/>
              <w:rPr>
                <w:rFonts w:ascii="Bliss Pro" w:eastAsia="Calibri" w:hAnsi="Bliss Pro"/>
              </w:rPr>
            </w:pPr>
          </w:p>
        </w:tc>
      </w:tr>
      <w:tr w:rsidR="00C63848" w:rsidRPr="00E7795E" w:rsidTr="00F42979">
        <w:trPr>
          <w:trHeight w:val="420"/>
        </w:trPr>
        <w:tc>
          <w:tcPr>
            <w:tcW w:w="2848" w:type="dxa"/>
            <w:gridSpan w:val="2"/>
          </w:tcPr>
          <w:p w:rsidR="00C63848" w:rsidRPr="00E7795E" w:rsidRDefault="00C63848" w:rsidP="00600D92">
            <w:pPr>
              <w:autoSpaceDE w:val="0"/>
              <w:autoSpaceDN w:val="0"/>
              <w:adjustRightInd w:val="0"/>
              <w:ind w:left="13"/>
              <w:rPr>
                <w:rFonts w:ascii="Bliss Pro" w:eastAsia="Calibri" w:hAnsi="Bliss Pro"/>
              </w:rPr>
            </w:pPr>
            <w:r w:rsidRPr="00E7795E">
              <w:rPr>
                <w:rFonts w:ascii="Bliss Pro" w:eastAsia="Calibri" w:hAnsi="Bliss Pro"/>
              </w:rPr>
              <w:t>E-adresa</w:t>
            </w:r>
          </w:p>
        </w:tc>
        <w:tc>
          <w:tcPr>
            <w:tcW w:w="6224" w:type="dxa"/>
          </w:tcPr>
          <w:p w:rsidR="00C63848" w:rsidRPr="00E7795E" w:rsidRDefault="00C63848" w:rsidP="00600D92">
            <w:pPr>
              <w:autoSpaceDE w:val="0"/>
              <w:autoSpaceDN w:val="0"/>
              <w:adjustRightInd w:val="0"/>
              <w:ind w:left="13"/>
              <w:rPr>
                <w:rFonts w:ascii="Bliss Pro" w:eastAsia="Calibri" w:hAnsi="Bliss Pro"/>
              </w:rPr>
            </w:pPr>
          </w:p>
        </w:tc>
      </w:tr>
      <w:tr w:rsidR="00C63848" w:rsidRPr="003D7CB9" w:rsidTr="00F42979">
        <w:trPr>
          <w:trHeight w:val="420"/>
        </w:trPr>
        <w:tc>
          <w:tcPr>
            <w:tcW w:w="9072" w:type="dxa"/>
            <w:gridSpan w:val="3"/>
            <w:shd w:val="clear" w:color="auto" w:fill="8DB3E2" w:themeFill="text2" w:themeFillTint="66"/>
          </w:tcPr>
          <w:p w:rsidR="00C63848" w:rsidRPr="003D7CB9" w:rsidRDefault="00C63848" w:rsidP="00F42979">
            <w:pPr>
              <w:autoSpaceDE w:val="0"/>
              <w:autoSpaceDN w:val="0"/>
              <w:adjustRightInd w:val="0"/>
              <w:spacing w:line="276" w:lineRule="auto"/>
              <w:ind w:left="13"/>
              <w:jc w:val="center"/>
              <w:rPr>
                <w:rFonts w:ascii="Bliss Pro" w:eastAsia="Calibri" w:hAnsi="Bliss Pro"/>
              </w:rPr>
            </w:pPr>
            <w:r w:rsidRPr="003D7CB9">
              <w:rPr>
                <w:rFonts w:ascii="Bliss Pro" w:eastAsia="Calibri" w:hAnsi="Bliss Pro"/>
              </w:rPr>
              <w:t>OBRAZLOŽENJE</w:t>
            </w:r>
          </w:p>
          <w:p w:rsidR="00C63848" w:rsidRPr="003D7CB9" w:rsidRDefault="00C63848" w:rsidP="00F42979">
            <w:pPr>
              <w:autoSpaceDE w:val="0"/>
              <w:autoSpaceDN w:val="0"/>
              <w:adjustRightInd w:val="0"/>
              <w:spacing w:line="276" w:lineRule="auto"/>
              <w:ind w:left="13"/>
              <w:jc w:val="center"/>
              <w:rPr>
                <w:rFonts w:ascii="Bliss Pro" w:eastAsia="Calibri" w:hAnsi="Bliss Pro"/>
              </w:rPr>
            </w:pPr>
            <w:r w:rsidRPr="003D7CB9">
              <w:rPr>
                <w:rFonts w:ascii="Bliss Pro" w:eastAsia="Calibri" w:hAnsi="Bliss Pro"/>
              </w:rPr>
              <w:t>(</w:t>
            </w:r>
            <w:r w:rsidR="00DA2FF0" w:rsidRPr="003D7CB9">
              <w:rPr>
                <w:rFonts w:ascii="Bliss Pro" w:eastAsia="Calibri" w:hAnsi="Bliss Pro"/>
                <w:sz w:val="22"/>
                <w:szCs w:val="22"/>
              </w:rPr>
              <w:t>navesti razlog/e/</w:t>
            </w:r>
            <w:r w:rsidR="00E52D05" w:rsidRPr="003D7CB9">
              <w:rPr>
                <w:rFonts w:ascii="Bliss Pro" w:eastAsia="Calibri" w:hAnsi="Bliss Pro"/>
                <w:sz w:val="22"/>
                <w:szCs w:val="22"/>
              </w:rPr>
              <w:t xml:space="preserve"> </w:t>
            </w:r>
            <w:r w:rsidR="00D94A1E" w:rsidRPr="003D7CB9">
              <w:rPr>
                <w:rFonts w:ascii="Bliss Pro" w:eastAsia="Calibri" w:hAnsi="Bliss Pro"/>
                <w:sz w:val="22"/>
                <w:szCs w:val="22"/>
              </w:rPr>
              <w:t>podnošenja</w:t>
            </w:r>
            <w:r w:rsidR="00E52D05" w:rsidRPr="003D7CB9">
              <w:rPr>
                <w:rFonts w:ascii="Bliss Pro" w:eastAsia="Calibri" w:hAnsi="Bliss Pro"/>
                <w:sz w:val="22"/>
                <w:szCs w:val="22"/>
              </w:rPr>
              <w:t xml:space="preserve"> Zahtjeva </w:t>
            </w:r>
            <w:r w:rsidRPr="003D7CB9">
              <w:rPr>
                <w:rFonts w:ascii="Bliss Pro" w:eastAsia="Calibri" w:hAnsi="Bliss Pro"/>
                <w:sz w:val="22"/>
                <w:szCs w:val="22"/>
              </w:rPr>
              <w:t>za ispis</w:t>
            </w:r>
            <w:r w:rsidRPr="003D7CB9">
              <w:rPr>
                <w:rFonts w:ascii="Bliss Pro" w:eastAsia="Calibri" w:hAnsi="Bliss Pro"/>
              </w:rPr>
              <w:t>)</w:t>
            </w:r>
          </w:p>
        </w:tc>
      </w:tr>
      <w:tr w:rsidR="00C63848" w:rsidTr="00F42979">
        <w:trPr>
          <w:trHeight w:val="420"/>
        </w:trPr>
        <w:tc>
          <w:tcPr>
            <w:tcW w:w="9072" w:type="dxa"/>
            <w:gridSpan w:val="3"/>
          </w:tcPr>
          <w:p w:rsidR="00C63848" w:rsidRDefault="00C63848" w:rsidP="00F42979">
            <w:pPr>
              <w:autoSpaceDE w:val="0"/>
              <w:autoSpaceDN w:val="0"/>
              <w:adjustRightInd w:val="0"/>
              <w:spacing w:line="276" w:lineRule="auto"/>
              <w:ind w:left="13"/>
              <w:rPr>
                <w:rFonts w:ascii="Bliss Pro" w:eastAsia="Calibri" w:hAnsi="Bliss Pro"/>
              </w:rPr>
            </w:pPr>
          </w:p>
          <w:p w:rsidR="00C63848" w:rsidRDefault="00C63848" w:rsidP="00F42979">
            <w:pPr>
              <w:autoSpaceDE w:val="0"/>
              <w:autoSpaceDN w:val="0"/>
              <w:adjustRightInd w:val="0"/>
              <w:spacing w:line="276" w:lineRule="auto"/>
              <w:ind w:left="13"/>
              <w:rPr>
                <w:rFonts w:ascii="Bliss Pro" w:eastAsia="Calibri" w:hAnsi="Bliss Pro"/>
              </w:rPr>
            </w:pPr>
          </w:p>
          <w:p w:rsidR="00C63848" w:rsidRDefault="00C63848" w:rsidP="00F42979">
            <w:pPr>
              <w:autoSpaceDE w:val="0"/>
              <w:autoSpaceDN w:val="0"/>
              <w:adjustRightInd w:val="0"/>
              <w:spacing w:line="276" w:lineRule="auto"/>
              <w:ind w:left="13"/>
              <w:rPr>
                <w:rFonts w:ascii="Bliss Pro" w:eastAsia="Calibri" w:hAnsi="Bliss Pro"/>
              </w:rPr>
            </w:pPr>
          </w:p>
          <w:p w:rsidR="00C63848" w:rsidRDefault="00C63848" w:rsidP="00F42979">
            <w:pPr>
              <w:autoSpaceDE w:val="0"/>
              <w:autoSpaceDN w:val="0"/>
              <w:adjustRightInd w:val="0"/>
              <w:spacing w:line="276" w:lineRule="auto"/>
              <w:ind w:left="13"/>
              <w:rPr>
                <w:rFonts w:ascii="Bliss Pro" w:eastAsia="Calibri" w:hAnsi="Bliss Pro"/>
              </w:rPr>
            </w:pPr>
          </w:p>
          <w:p w:rsidR="00C63848" w:rsidRDefault="00C63848" w:rsidP="00F42979">
            <w:pPr>
              <w:autoSpaceDE w:val="0"/>
              <w:autoSpaceDN w:val="0"/>
              <w:adjustRightInd w:val="0"/>
              <w:spacing w:line="276" w:lineRule="auto"/>
              <w:rPr>
                <w:rFonts w:ascii="Bliss Pro" w:eastAsia="Calibri" w:hAnsi="Bliss Pro"/>
              </w:rPr>
            </w:pPr>
          </w:p>
        </w:tc>
      </w:tr>
      <w:tr w:rsidR="00C63848" w:rsidRPr="00AF2987" w:rsidTr="00F42979">
        <w:trPr>
          <w:trHeight w:val="360"/>
        </w:trPr>
        <w:tc>
          <w:tcPr>
            <w:tcW w:w="9072" w:type="dxa"/>
            <w:gridSpan w:val="3"/>
            <w:shd w:val="clear" w:color="auto" w:fill="8DB3E2" w:themeFill="text2" w:themeFillTint="66"/>
          </w:tcPr>
          <w:p w:rsidR="00C63848" w:rsidRPr="00AF2987" w:rsidRDefault="00C63848" w:rsidP="00F42979">
            <w:pPr>
              <w:pStyle w:val="ListParagraph"/>
              <w:tabs>
                <w:tab w:val="left" w:pos="1989"/>
                <w:tab w:val="right" w:pos="9066"/>
              </w:tabs>
              <w:spacing w:after="0"/>
              <w:ind w:left="363"/>
              <w:jc w:val="center"/>
              <w:outlineLvl w:val="0"/>
              <w:rPr>
                <w:rFonts w:ascii="Bliss Pro" w:eastAsia="Cambria" w:hAnsi="Bliss Pro"/>
                <w:sz w:val="24"/>
                <w:szCs w:val="24"/>
                <w:lang w:val="de-DE"/>
              </w:rPr>
            </w:pPr>
            <w:r w:rsidRPr="00AF2987">
              <w:rPr>
                <w:rFonts w:ascii="Bliss Pro" w:eastAsia="Cambria" w:hAnsi="Bliss Pro"/>
                <w:sz w:val="24"/>
                <w:szCs w:val="24"/>
                <w:lang w:val="de-DE"/>
              </w:rPr>
              <w:t>PRILOŽENI</w:t>
            </w:r>
            <w:r w:rsidR="00B018C6" w:rsidRPr="00AF2987">
              <w:rPr>
                <w:rFonts w:ascii="Bliss Pro" w:eastAsia="Cambria" w:hAnsi="Bliss Pro"/>
                <w:sz w:val="24"/>
                <w:szCs w:val="24"/>
                <w:lang w:val="de-DE"/>
              </w:rPr>
              <w:t xml:space="preserve"> </w:t>
            </w:r>
            <w:r w:rsidRPr="00AF2987">
              <w:rPr>
                <w:rFonts w:ascii="Bliss Pro" w:eastAsia="Cambria" w:hAnsi="Bliss Pro"/>
                <w:sz w:val="24"/>
                <w:szCs w:val="24"/>
                <w:lang w:val="de-DE"/>
              </w:rPr>
              <w:t>DOKUMENT</w:t>
            </w:r>
            <w:r w:rsidR="00E7795E" w:rsidRPr="00AF2987">
              <w:rPr>
                <w:rFonts w:ascii="Bliss Pro" w:eastAsia="Cambria" w:hAnsi="Bliss Pro"/>
                <w:sz w:val="24"/>
                <w:szCs w:val="24"/>
                <w:lang w:val="de-DE"/>
              </w:rPr>
              <w:t>(</w:t>
            </w:r>
            <w:r w:rsidRPr="00AF2987">
              <w:rPr>
                <w:rFonts w:ascii="Bliss Pro" w:eastAsia="Cambria" w:hAnsi="Bliss Pro"/>
                <w:sz w:val="24"/>
                <w:szCs w:val="24"/>
                <w:lang w:val="de-DE"/>
              </w:rPr>
              <w:t>I</w:t>
            </w:r>
            <w:r w:rsidR="00E7795E" w:rsidRPr="00AF2987">
              <w:rPr>
                <w:rFonts w:ascii="Bliss Pro" w:eastAsia="Cambria" w:hAnsi="Bliss Pro"/>
                <w:sz w:val="24"/>
                <w:szCs w:val="24"/>
                <w:lang w:val="de-DE"/>
              </w:rPr>
              <w:t>)</w:t>
            </w:r>
          </w:p>
        </w:tc>
      </w:tr>
      <w:tr w:rsidR="00C63848" w:rsidRPr="0060592B" w:rsidTr="005D2932">
        <w:trPr>
          <w:trHeight w:val="240"/>
        </w:trPr>
        <w:tc>
          <w:tcPr>
            <w:tcW w:w="1289" w:type="dxa"/>
          </w:tcPr>
          <w:p w:rsidR="00C63848" w:rsidRPr="0060592B" w:rsidRDefault="00600D92" w:rsidP="00F42979">
            <w:pPr>
              <w:tabs>
                <w:tab w:val="left" w:pos="1989"/>
                <w:tab w:val="right" w:pos="9066"/>
              </w:tabs>
              <w:outlineLvl w:val="0"/>
              <w:rPr>
                <w:rFonts w:ascii="Bliss Pro" w:eastAsia="Cambria" w:hAnsi="Bliss Pro"/>
                <w:sz w:val="22"/>
                <w:szCs w:val="22"/>
                <w:lang w:val="de-DE"/>
              </w:rPr>
            </w:pPr>
            <w:r>
              <w:rPr>
                <w:rFonts w:ascii="Bliss Pro" w:eastAsia="Cambria" w:hAnsi="Bliss Pro"/>
                <w:sz w:val="22"/>
                <w:szCs w:val="22"/>
                <w:lang w:val="de-DE"/>
              </w:rPr>
              <w:t>Redni</w:t>
            </w:r>
            <w:r w:rsidR="00C63848" w:rsidRPr="0060592B">
              <w:rPr>
                <w:rFonts w:ascii="Bliss Pro" w:eastAsia="Cambria" w:hAnsi="Bliss Pro"/>
                <w:sz w:val="22"/>
                <w:szCs w:val="22"/>
                <w:lang w:val="de-DE"/>
              </w:rPr>
              <w:t xml:space="preserve"> broj</w:t>
            </w:r>
          </w:p>
        </w:tc>
        <w:tc>
          <w:tcPr>
            <w:tcW w:w="7783" w:type="dxa"/>
            <w:gridSpan w:val="2"/>
          </w:tcPr>
          <w:p w:rsidR="00C63848" w:rsidRPr="0060592B" w:rsidRDefault="00C63848" w:rsidP="00F42979">
            <w:pPr>
              <w:tabs>
                <w:tab w:val="left" w:pos="1989"/>
                <w:tab w:val="right" w:pos="9066"/>
              </w:tabs>
              <w:jc w:val="both"/>
              <w:outlineLvl w:val="0"/>
              <w:rPr>
                <w:rFonts w:ascii="Bliss Pro" w:eastAsia="Cambria" w:hAnsi="Bliss Pro"/>
                <w:sz w:val="22"/>
                <w:szCs w:val="22"/>
                <w:lang w:val="de-DE"/>
              </w:rPr>
            </w:pPr>
            <w:r w:rsidRPr="0060592B">
              <w:rPr>
                <w:rFonts w:ascii="Bliss Pro" w:eastAsia="Cambria" w:hAnsi="Bliss Pro"/>
                <w:sz w:val="22"/>
                <w:szCs w:val="22"/>
                <w:lang w:val="de-DE"/>
              </w:rPr>
              <w:t>Naziv dokumenta</w:t>
            </w:r>
          </w:p>
        </w:tc>
      </w:tr>
      <w:tr w:rsidR="00E7795E" w:rsidRPr="0060592B" w:rsidTr="005D2932">
        <w:trPr>
          <w:trHeight w:val="156"/>
        </w:trPr>
        <w:tc>
          <w:tcPr>
            <w:tcW w:w="1289" w:type="dxa"/>
          </w:tcPr>
          <w:p w:rsidR="00E7795E" w:rsidRPr="0060592B" w:rsidRDefault="00E7795E" w:rsidP="00F42979">
            <w:pPr>
              <w:tabs>
                <w:tab w:val="left" w:pos="1989"/>
                <w:tab w:val="right" w:pos="9066"/>
              </w:tabs>
              <w:outlineLvl w:val="0"/>
              <w:rPr>
                <w:rFonts w:ascii="Bliss Pro" w:eastAsia="Cambria" w:hAnsi="Bliss Pro"/>
                <w:sz w:val="22"/>
                <w:szCs w:val="22"/>
                <w:lang w:val="de-DE"/>
              </w:rPr>
            </w:pPr>
            <w:r w:rsidRPr="0060592B">
              <w:rPr>
                <w:rFonts w:ascii="Bliss Pro" w:eastAsia="Cambria" w:hAnsi="Bliss Pro"/>
                <w:sz w:val="22"/>
                <w:szCs w:val="22"/>
                <w:lang w:val="de-DE"/>
              </w:rPr>
              <w:t>1.</w:t>
            </w:r>
          </w:p>
        </w:tc>
        <w:tc>
          <w:tcPr>
            <w:tcW w:w="7783" w:type="dxa"/>
            <w:gridSpan w:val="2"/>
          </w:tcPr>
          <w:p w:rsidR="00E7795E" w:rsidRPr="0060592B" w:rsidRDefault="0060592B" w:rsidP="0060592B">
            <w:pPr>
              <w:jc w:val="both"/>
              <w:rPr>
                <w:rFonts w:ascii="Bliss Pro" w:hAnsi="Bliss Pro"/>
                <w:lang w:val="hr-BA"/>
              </w:rPr>
            </w:pPr>
            <w:r w:rsidRPr="0060592B">
              <w:rPr>
                <w:rFonts w:ascii="Bliss Pro" w:eastAsia="Cambria" w:hAnsi="Bliss Pro"/>
                <w:sz w:val="22"/>
                <w:szCs w:val="22"/>
                <w:lang w:val="de-DE"/>
              </w:rPr>
              <w:t>Potvrda</w:t>
            </w:r>
            <w:r w:rsidR="00B018C6">
              <w:rPr>
                <w:rFonts w:ascii="Bliss Pro" w:eastAsia="Cambria" w:hAnsi="Bliss Pro"/>
                <w:sz w:val="22"/>
                <w:szCs w:val="22"/>
                <w:lang w:val="de-DE"/>
              </w:rPr>
              <w:t xml:space="preserve"> </w:t>
            </w:r>
            <w:r w:rsidRPr="0060592B">
              <w:rPr>
                <w:rFonts w:ascii="Bliss Pro" w:eastAsia="Cambria" w:hAnsi="Bliss Pro"/>
                <w:sz w:val="22"/>
                <w:szCs w:val="22"/>
                <w:lang w:val="de-DE"/>
              </w:rPr>
              <w:t>o</w:t>
            </w:r>
            <w:r w:rsidR="00B018C6">
              <w:rPr>
                <w:rFonts w:ascii="Bliss Pro" w:eastAsia="Cambria" w:hAnsi="Bliss Pro"/>
                <w:sz w:val="22"/>
                <w:szCs w:val="22"/>
                <w:lang w:val="de-DE"/>
              </w:rPr>
              <w:t xml:space="preserve"> </w:t>
            </w:r>
            <w:r w:rsidRPr="0060592B">
              <w:rPr>
                <w:rFonts w:ascii="Bliss Pro" w:eastAsia="Cambria" w:hAnsi="Bliss Pro"/>
                <w:sz w:val="22"/>
                <w:szCs w:val="22"/>
                <w:lang w:val="de-DE"/>
              </w:rPr>
              <w:t>uplati</w:t>
            </w:r>
            <w:r w:rsidR="00B018C6">
              <w:rPr>
                <w:rFonts w:ascii="Bliss Pro" w:eastAsia="Cambria" w:hAnsi="Bliss Pro"/>
                <w:sz w:val="22"/>
                <w:szCs w:val="22"/>
                <w:lang w:val="de-DE"/>
              </w:rPr>
              <w:t xml:space="preserve"> </w:t>
            </w:r>
            <w:r w:rsidRPr="0060592B">
              <w:rPr>
                <w:rFonts w:ascii="Bliss Pro" w:eastAsia="Cambria" w:hAnsi="Bliss Pro"/>
                <w:sz w:val="22"/>
                <w:szCs w:val="22"/>
                <w:lang w:val="de-DE"/>
              </w:rPr>
              <w:t>naknade</w:t>
            </w:r>
            <w:r w:rsidR="00B018C6">
              <w:rPr>
                <w:rFonts w:ascii="Bliss Pro" w:eastAsia="Cambria" w:hAnsi="Bliss Pro"/>
                <w:sz w:val="22"/>
                <w:szCs w:val="22"/>
                <w:lang w:val="de-DE"/>
              </w:rPr>
              <w:t xml:space="preserve"> </w:t>
            </w:r>
            <w:r w:rsidRPr="0060592B">
              <w:rPr>
                <w:rFonts w:ascii="Bliss Pro" w:eastAsia="Cambria" w:hAnsi="Bliss Pro"/>
                <w:sz w:val="22"/>
                <w:szCs w:val="22"/>
                <w:lang w:val="de-DE"/>
              </w:rPr>
              <w:t>za</w:t>
            </w:r>
            <w:r w:rsidR="00B018C6">
              <w:rPr>
                <w:rFonts w:ascii="Bliss Pro" w:eastAsia="Cambria" w:hAnsi="Bliss Pro"/>
                <w:sz w:val="22"/>
                <w:szCs w:val="22"/>
                <w:lang w:val="de-DE"/>
              </w:rPr>
              <w:t xml:space="preserve"> </w:t>
            </w:r>
            <w:r w:rsidRPr="0060592B">
              <w:rPr>
                <w:rFonts w:ascii="Bliss Pro" w:eastAsia="Cambria" w:hAnsi="Bliss Pro"/>
                <w:sz w:val="22"/>
                <w:szCs w:val="22"/>
                <w:lang w:val="de-DE"/>
              </w:rPr>
              <w:t>provedbu</w:t>
            </w:r>
            <w:r w:rsidR="00B018C6">
              <w:rPr>
                <w:rFonts w:ascii="Bliss Pro" w:eastAsia="Cambria" w:hAnsi="Bliss Pro"/>
                <w:sz w:val="22"/>
                <w:szCs w:val="22"/>
                <w:lang w:val="de-DE"/>
              </w:rPr>
              <w:t xml:space="preserve"> </w:t>
            </w:r>
            <w:r w:rsidRPr="0060592B">
              <w:rPr>
                <w:rFonts w:ascii="Bliss Pro" w:eastAsia="Cambria" w:hAnsi="Bliss Pro"/>
                <w:sz w:val="22"/>
                <w:szCs w:val="22"/>
                <w:lang w:val="de-DE"/>
              </w:rPr>
              <w:t>postupka</w:t>
            </w:r>
            <w:r w:rsidR="00B018C6">
              <w:rPr>
                <w:rFonts w:ascii="Bliss Pro" w:eastAsia="Cambria" w:hAnsi="Bliss Pro"/>
                <w:sz w:val="22"/>
                <w:szCs w:val="22"/>
                <w:lang w:val="de-DE"/>
              </w:rPr>
              <w:t xml:space="preserve"> </w:t>
            </w:r>
            <w:r w:rsidR="00262895">
              <w:rPr>
                <w:rFonts w:ascii="Bliss Pro" w:eastAsia="Cambria" w:hAnsi="Bliss Pro"/>
                <w:sz w:val="22"/>
                <w:szCs w:val="22"/>
                <w:lang w:val="de-DE"/>
              </w:rPr>
              <w:t xml:space="preserve">ispisa </w:t>
            </w:r>
            <w:r w:rsidRPr="0060592B">
              <w:rPr>
                <w:rFonts w:ascii="Bliss Pro" w:eastAsia="Cambria" w:hAnsi="Bliss Pro"/>
                <w:sz w:val="22"/>
                <w:szCs w:val="22"/>
                <w:lang w:val="hr-BA"/>
              </w:rPr>
              <w:t>(</w:t>
            </w:r>
            <w:r w:rsidRPr="0060592B">
              <w:rPr>
                <w:rFonts w:ascii="Bliss Pro" w:eastAsia="Cambria" w:hAnsi="Bliss Pro"/>
                <w:sz w:val="22"/>
                <w:szCs w:val="22"/>
                <w:lang w:val="de-DE"/>
              </w:rPr>
              <w:t>u</w:t>
            </w:r>
            <w:r w:rsidR="00E7795E" w:rsidRPr="0060592B">
              <w:rPr>
                <w:rFonts w:ascii="Bliss Pro" w:eastAsia="Cambria" w:hAnsi="Bliss Pro"/>
                <w:sz w:val="22"/>
                <w:szCs w:val="22"/>
                <w:lang w:val="de-DE"/>
              </w:rPr>
              <w:t>platnica</w:t>
            </w:r>
            <w:r w:rsidRPr="0060592B">
              <w:rPr>
                <w:rFonts w:ascii="Bliss Pro" w:eastAsia="Cambria" w:hAnsi="Bliss Pro"/>
                <w:sz w:val="22"/>
                <w:szCs w:val="22"/>
                <w:lang w:val="hr-BA"/>
              </w:rPr>
              <w:t>)</w:t>
            </w:r>
          </w:p>
        </w:tc>
      </w:tr>
      <w:tr w:rsidR="00E7795E" w:rsidRPr="0060592B" w:rsidTr="005D2932">
        <w:trPr>
          <w:trHeight w:val="108"/>
        </w:trPr>
        <w:tc>
          <w:tcPr>
            <w:tcW w:w="1289" w:type="dxa"/>
          </w:tcPr>
          <w:p w:rsidR="00E7795E" w:rsidRPr="0060592B" w:rsidRDefault="00E7795E" w:rsidP="00F42979">
            <w:pPr>
              <w:tabs>
                <w:tab w:val="left" w:pos="1989"/>
                <w:tab w:val="right" w:pos="9066"/>
              </w:tabs>
              <w:outlineLvl w:val="0"/>
              <w:rPr>
                <w:rFonts w:ascii="Bliss Pro" w:eastAsia="Cambria" w:hAnsi="Bliss Pro"/>
                <w:sz w:val="22"/>
                <w:szCs w:val="22"/>
                <w:lang w:val="de-DE"/>
              </w:rPr>
            </w:pPr>
            <w:r w:rsidRPr="0060592B">
              <w:rPr>
                <w:rFonts w:ascii="Bliss Pro" w:eastAsia="Cambria" w:hAnsi="Bliss Pro"/>
                <w:sz w:val="22"/>
                <w:szCs w:val="22"/>
                <w:lang w:val="de-DE"/>
              </w:rPr>
              <w:t>2.</w:t>
            </w:r>
          </w:p>
        </w:tc>
        <w:tc>
          <w:tcPr>
            <w:tcW w:w="7783" w:type="dxa"/>
            <w:gridSpan w:val="2"/>
          </w:tcPr>
          <w:p w:rsidR="00E7795E" w:rsidRPr="0060592B" w:rsidRDefault="00E7795E" w:rsidP="00F42979">
            <w:pPr>
              <w:tabs>
                <w:tab w:val="left" w:pos="1989"/>
                <w:tab w:val="right" w:pos="9066"/>
              </w:tabs>
              <w:jc w:val="both"/>
              <w:outlineLvl w:val="0"/>
              <w:rPr>
                <w:rFonts w:ascii="Bliss Pro" w:eastAsia="Cambria" w:hAnsi="Bliss Pro"/>
                <w:sz w:val="22"/>
                <w:szCs w:val="22"/>
                <w:lang w:val="de-DE"/>
              </w:rPr>
            </w:pPr>
          </w:p>
        </w:tc>
      </w:tr>
      <w:tr w:rsidR="00E7795E" w:rsidRPr="0060592B" w:rsidTr="005D2932">
        <w:trPr>
          <w:trHeight w:val="132"/>
        </w:trPr>
        <w:tc>
          <w:tcPr>
            <w:tcW w:w="1289" w:type="dxa"/>
          </w:tcPr>
          <w:p w:rsidR="00E7795E" w:rsidRPr="0060592B" w:rsidRDefault="00E7795E" w:rsidP="00F42979">
            <w:pPr>
              <w:tabs>
                <w:tab w:val="left" w:pos="1989"/>
                <w:tab w:val="right" w:pos="9066"/>
              </w:tabs>
              <w:outlineLvl w:val="0"/>
              <w:rPr>
                <w:rFonts w:ascii="Bliss Pro" w:eastAsia="Cambria" w:hAnsi="Bliss Pro"/>
                <w:sz w:val="22"/>
                <w:szCs w:val="22"/>
                <w:lang w:val="de-DE"/>
              </w:rPr>
            </w:pPr>
            <w:r w:rsidRPr="0060592B">
              <w:rPr>
                <w:rFonts w:ascii="Bliss Pro" w:eastAsia="Cambria" w:hAnsi="Bliss Pro"/>
                <w:sz w:val="22"/>
                <w:szCs w:val="22"/>
                <w:lang w:val="de-DE"/>
              </w:rPr>
              <w:t>3.</w:t>
            </w:r>
          </w:p>
        </w:tc>
        <w:tc>
          <w:tcPr>
            <w:tcW w:w="7783" w:type="dxa"/>
            <w:gridSpan w:val="2"/>
          </w:tcPr>
          <w:p w:rsidR="00E7795E" w:rsidRPr="0060592B" w:rsidRDefault="00E7795E" w:rsidP="00F42979">
            <w:pPr>
              <w:tabs>
                <w:tab w:val="left" w:pos="1989"/>
                <w:tab w:val="right" w:pos="9066"/>
              </w:tabs>
              <w:jc w:val="both"/>
              <w:outlineLvl w:val="0"/>
              <w:rPr>
                <w:rFonts w:ascii="Bliss Pro" w:eastAsia="Cambria" w:hAnsi="Bliss Pro"/>
                <w:sz w:val="22"/>
                <w:szCs w:val="22"/>
                <w:lang w:val="de-DE"/>
              </w:rPr>
            </w:pPr>
          </w:p>
        </w:tc>
      </w:tr>
      <w:tr w:rsidR="00E7795E" w:rsidTr="00F42979">
        <w:trPr>
          <w:trHeight w:val="1025"/>
        </w:trPr>
        <w:tc>
          <w:tcPr>
            <w:tcW w:w="9072" w:type="dxa"/>
            <w:gridSpan w:val="3"/>
            <w:tcBorders>
              <w:bottom w:val="single" w:sz="4" w:space="0" w:color="auto"/>
            </w:tcBorders>
          </w:tcPr>
          <w:p w:rsidR="005D2932" w:rsidRDefault="005D2932" w:rsidP="00F42979">
            <w:pPr>
              <w:tabs>
                <w:tab w:val="left" w:pos="1989"/>
                <w:tab w:val="right" w:pos="9066"/>
              </w:tabs>
              <w:outlineLvl w:val="0"/>
              <w:rPr>
                <w:rFonts w:ascii="Bliss Pro" w:eastAsia="Cambria" w:hAnsi="Bliss Pro" w:cs="Times New Roman"/>
                <w:lang w:val="de-DE"/>
              </w:rPr>
            </w:pPr>
          </w:p>
          <w:p w:rsidR="00E7795E" w:rsidRPr="00593EB8" w:rsidRDefault="00E7795E" w:rsidP="00F42979">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B018C6">
              <w:rPr>
                <w:rFonts w:ascii="Bliss Pro" w:eastAsia="Cambria" w:hAnsi="Bliss Pro" w:cs="Times New Roman"/>
                <w:lang w:val="de-DE"/>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E52D05">
              <w:rPr>
                <w:rFonts w:ascii="Bliss Pro" w:eastAsia="Cambria" w:hAnsi="Bliss Pro" w:cs="Times New Roman"/>
                <w:i/>
                <w:lang w:val="de-DE"/>
              </w:rPr>
              <w:t>navesti</w:t>
            </w:r>
            <w:r w:rsidR="00B018C6">
              <w:rPr>
                <w:rFonts w:ascii="Bliss Pro" w:eastAsia="Cambria" w:hAnsi="Bliss Pro" w:cs="Times New Roman"/>
                <w:i/>
                <w:lang w:val="de-DE"/>
              </w:rPr>
              <w:t xml:space="preserve"> </w:t>
            </w:r>
            <w:r w:rsidRPr="00E52D05">
              <w:rPr>
                <w:rFonts w:ascii="Bliss Pro" w:eastAsia="Cambria" w:hAnsi="Bliss Pro" w:cs="Times New Roman"/>
                <w:i/>
                <w:lang w:val="de-DE"/>
              </w:rPr>
              <w:t>datum</w:t>
            </w:r>
            <w:r w:rsidR="0069152C">
              <w:rPr>
                <w:rFonts w:ascii="Bliss Pro" w:eastAsia="Cambria" w:hAnsi="Bliss Pro" w:cs="Times New Roman"/>
              </w:rPr>
              <w:t>)</w:t>
            </w:r>
          </w:p>
          <w:p w:rsidR="00E7795E" w:rsidRDefault="00E7795E" w:rsidP="00F42979">
            <w:pPr>
              <w:tabs>
                <w:tab w:val="left" w:pos="1989"/>
                <w:tab w:val="right" w:pos="9066"/>
              </w:tabs>
              <w:ind w:left="3"/>
              <w:outlineLvl w:val="0"/>
              <w:rPr>
                <w:rFonts w:ascii="Bliss Pro" w:eastAsia="Cambria" w:hAnsi="Bliss Pro" w:cs="Times New Roman"/>
              </w:rPr>
            </w:pPr>
          </w:p>
          <w:p w:rsidR="005D2932" w:rsidRDefault="005D2932" w:rsidP="00F42979">
            <w:pPr>
              <w:tabs>
                <w:tab w:val="left" w:pos="1989"/>
                <w:tab w:val="right" w:pos="9066"/>
              </w:tabs>
              <w:ind w:left="3"/>
              <w:outlineLvl w:val="0"/>
              <w:rPr>
                <w:rFonts w:ascii="Bliss Pro" w:eastAsia="Cambria" w:hAnsi="Bliss Pro" w:cs="Times New Roman"/>
              </w:rPr>
            </w:pPr>
          </w:p>
          <w:p w:rsidR="00E7795E" w:rsidRDefault="00E7795E" w:rsidP="00F42979">
            <w:pPr>
              <w:tabs>
                <w:tab w:val="left" w:pos="1989"/>
                <w:tab w:val="right" w:pos="9066"/>
              </w:tabs>
              <w:ind w:left="3"/>
              <w:outlineLvl w:val="0"/>
              <w:rPr>
                <w:rFonts w:ascii="Bliss Pro" w:eastAsia="Cambria" w:hAnsi="Bliss Pro" w:cs="Times New Roman"/>
              </w:rPr>
            </w:pPr>
            <w:r>
              <w:rPr>
                <w:rFonts w:ascii="Bliss Pro" w:eastAsia="Cambria" w:hAnsi="Bliss Pro" w:cs="Times New Roman"/>
              </w:rPr>
              <w:t xml:space="preserve">                                                         </w:t>
            </w:r>
            <w:r w:rsidR="009C4D1B">
              <w:rPr>
                <w:rFonts w:ascii="Bliss Pro" w:eastAsia="Cambria" w:hAnsi="Bliss Pro" w:cs="Times New Roman"/>
              </w:rPr>
              <w:t xml:space="preserve">                               </w:t>
            </w:r>
            <w:r w:rsidR="005D2932">
              <w:rPr>
                <w:rFonts w:ascii="Bliss Pro" w:eastAsia="Cambria" w:hAnsi="Bliss Pro" w:cs="Times New Roman"/>
              </w:rPr>
              <w:t xml:space="preserve"> </w:t>
            </w:r>
            <w:r w:rsidR="00AF2987">
              <w:rPr>
                <w:rFonts w:ascii="Bliss Pro" w:eastAsia="Cambria" w:hAnsi="Bliss Pro" w:cs="Times New Roman"/>
              </w:rPr>
              <w:t xml:space="preserve">  </w:t>
            </w:r>
            <w:r>
              <w:rPr>
                <w:rFonts w:ascii="Bliss Pro" w:eastAsia="Cambria" w:hAnsi="Bliss Pro" w:cs="Times New Roman"/>
              </w:rPr>
              <w:t>(</w:t>
            </w:r>
            <w:r w:rsidR="00C13EDB">
              <w:rPr>
                <w:rFonts w:ascii="Bliss Pro" w:eastAsia="Cambria" w:hAnsi="Bliss Pro" w:cs="Times New Roman"/>
                <w:lang w:val="de-DE"/>
              </w:rPr>
              <w:t>po</w:t>
            </w:r>
            <w:r w:rsidR="00E52D05">
              <w:rPr>
                <w:rFonts w:ascii="Bliss Pro" w:eastAsia="Cambria" w:hAnsi="Bliss Pro" w:cs="Times New Roman"/>
                <w:lang w:val="de-DE"/>
              </w:rPr>
              <w:t>tpis</w:t>
            </w:r>
            <w:r w:rsidR="008C1027">
              <w:rPr>
                <w:rFonts w:ascii="Bliss Pro" w:eastAsia="Cambria" w:hAnsi="Bliss Pro" w:cs="Times New Roman"/>
              </w:rPr>
              <w:t xml:space="preserve"> </w:t>
            </w:r>
            <w:r w:rsidR="00E52D05">
              <w:rPr>
                <w:rFonts w:ascii="Bliss Pro" w:eastAsia="Cambria" w:hAnsi="Bliss Pro" w:cs="Times New Roman"/>
                <w:lang w:val="de-DE"/>
              </w:rPr>
              <w:t>podnositelja</w:t>
            </w:r>
            <w:r w:rsidR="00E52D05" w:rsidRPr="00B018C6">
              <w:rPr>
                <w:rFonts w:ascii="Bliss Pro" w:eastAsia="Cambria" w:hAnsi="Bliss Pro" w:cs="Times New Roman"/>
              </w:rPr>
              <w:t xml:space="preserve"> </w:t>
            </w:r>
            <w:r w:rsidR="00E52D05">
              <w:rPr>
                <w:rFonts w:ascii="Bliss Pro" w:eastAsia="Cambria" w:hAnsi="Bliss Pro" w:cs="Times New Roman"/>
                <w:lang w:val="de-DE"/>
              </w:rPr>
              <w:t>Z</w:t>
            </w:r>
            <w:r w:rsidR="00C13EDB">
              <w:rPr>
                <w:rFonts w:ascii="Bliss Pro" w:eastAsia="Cambria" w:hAnsi="Bliss Pro" w:cs="Times New Roman"/>
                <w:lang w:val="de-DE"/>
              </w:rPr>
              <w:t>ahtjeva</w:t>
            </w:r>
            <w:r w:rsidRPr="00B018C6">
              <w:rPr>
                <w:rFonts w:ascii="Bliss Pro" w:eastAsia="Cambria" w:hAnsi="Bliss Pro" w:cs="Times New Roman"/>
              </w:rPr>
              <w:t>)</w:t>
            </w:r>
          </w:p>
          <w:p w:rsidR="005D2932" w:rsidRPr="00B018C6" w:rsidRDefault="005D2932" w:rsidP="00F42979">
            <w:pPr>
              <w:tabs>
                <w:tab w:val="left" w:pos="1989"/>
                <w:tab w:val="right" w:pos="9066"/>
              </w:tabs>
              <w:ind w:left="3"/>
              <w:outlineLvl w:val="0"/>
              <w:rPr>
                <w:rFonts w:ascii="Bliss Pro" w:eastAsia="Cambria" w:hAnsi="Bliss Pro" w:cs="Times New Roman"/>
              </w:rPr>
            </w:pPr>
          </w:p>
        </w:tc>
      </w:tr>
      <w:tr w:rsidR="00E7795E" w:rsidTr="00F42979">
        <w:trPr>
          <w:trHeight w:val="321"/>
        </w:trPr>
        <w:tc>
          <w:tcPr>
            <w:tcW w:w="9072" w:type="dxa"/>
            <w:gridSpan w:val="3"/>
            <w:tcBorders>
              <w:left w:val="nil"/>
              <w:right w:val="nil"/>
            </w:tcBorders>
          </w:tcPr>
          <w:p w:rsidR="00E7795E" w:rsidRPr="00B018C6" w:rsidRDefault="00E7795E" w:rsidP="00F42979">
            <w:pPr>
              <w:tabs>
                <w:tab w:val="left" w:pos="1989"/>
                <w:tab w:val="right" w:pos="9066"/>
              </w:tabs>
              <w:outlineLvl w:val="0"/>
              <w:rPr>
                <w:rFonts w:ascii="Bliss Pro" w:eastAsia="Cambria" w:hAnsi="Bliss Pro" w:cs="Times New Roman"/>
              </w:rPr>
            </w:pPr>
          </w:p>
        </w:tc>
      </w:tr>
      <w:tr w:rsidR="00E7795E" w:rsidTr="00F42979">
        <w:trPr>
          <w:trHeight w:val="204"/>
        </w:trPr>
        <w:tc>
          <w:tcPr>
            <w:tcW w:w="9072" w:type="dxa"/>
            <w:gridSpan w:val="3"/>
            <w:shd w:val="clear" w:color="auto" w:fill="8DB3E2" w:themeFill="text2" w:themeFillTint="66"/>
          </w:tcPr>
          <w:p w:rsidR="00E7795E" w:rsidRDefault="00E7795E" w:rsidP="00F42979">
            <w:pPr>
              <w:autoSpaceDE w:val="0"/>
              <w:autoSpaceDN w:val="0"/>
              <w:adjustRightInd w:val="0"/>
              <w:spacing w:line="276" w:lineRule="auto"/>
              <w:ind w:left="13"/>
              <w:rPr>
                <w:rFonts w:ascii="Bliss Pro" w:eastAsia="Calibri" w:hAnsi="Bliss Pro"/>
              </w:rPr>
            </w:pPr>
          </w:p>
        </w:tc>
      </w:tr>
    </w:tbl>
    <w:p w:rsidR="005905F7" w:rsidRPr="005905F7" w:rsidRDefault="005905F7" w:rsidP="00D94A1E">
      <w:pPr>
        <w:rPr>
          <w:rFonts w:ascii="Bliss Pro" w:hAnsi="Bliss Pro"/>
        </w:rPr>
      </w:pPr>
    </w:p>
    <w:sectPr w:rsidR="005905F7" w:rsidRPr="005905F7"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903436" w15:done="0"/>
  <w15:commentEx w15:paraId="5A1807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36C83D" w16cex:dateUtc="2025-04-21T12:40:00Z"/>
  <w16cex:commentExtensible w16cex:durableId="5A04C00E" w16cex:dateUtc="2025-04-21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903436" w16cid:durableId="3336C83D"/>
  <w16cid:commentId w16cid:paraId="5A180702" w16cid:durableId="5A04C0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4DD" w:rsidRDefault="003C34DD" w:rsidP="007B634A">
      <w:r>
        <w:separator/>
      </w:r>
    </w:p>
  </w:endnote>
  <w:endnote w:type="continuationSeparator" w:id="1">
    <w:p w:rsidR="003C34DD" w:rsidRDefault="003C34DD" w:rsidP="007B634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Pro">
    <w:altName w:val="Arial"/>
    <w:panose1 w:val="02000506050000020004"/>
    <w:charset w:val="EE"/>
    <w:family w:val="auto"/>
    <w:pitch w:val="variable"/>
    <w:sig w:usb0="A00002EF" w:usb1="4000205B"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6C4A88"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4DD" w:rsidRDefault="003C34DD" w:rsidP="007B634A">
      <w:r>
        <w:separator/>
      </w:r>
    </w:p>
  </w:footnote>
  <w:footnote w:type="continuationSeparator" w:id="1">
    <w:p w:rsidR="003C34DD" w:rsidRDefault="003C34DD" w:rsidP="007B634A">
      <w:r>
        <w:continuationSeparator/>
      </w:r>
    </w:p>
  </w:footnote>
  <w:footnote w:id="2">
    <w:p w:rsidR="00B018C6" w:rsidRDefault="00B018C6" w:rsidP="00B018C6">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6C4A88">
    <w:pPr>
      <w:pStyle w:val="Header"/>
    </w:pPr>
    <w:r w:rsidRPr="006C4A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Pr="00C63848" w:rsidRDefault="00464044">
    <w:pPr>
      <w:pStyle w:val="Header"/>
      <w:rPr>
        <w:lang w:val="hr-HR"/>
      </w:rP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6C4A88">
    <w:pPr>
      <w:pStyle w:val="Header"/>
    </w:pPr>
    <w:r w:rsidRPr="006C4A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6610"/>
    <w:multiLevelType w:val="hybridMultilevel"/>
    <w:tmpl w:val="8C506CD6"/>
    <w:lvl w:ilvl="0" w:tplc="5B7294D8">
      <w:start w:val="3"/>
      <w:numFmt w:val="bullet"/>
      <w:lvlText w:val="-"/>
      <w:lvlJc w:val="left"/>
      <w:pPr>
        <w:ind w:left="363" w:hanging="360"/>
      </w:pPr>
      <w:rPr>
        <w:rFonts w:ascii="Cambria" w:eastAsia="Cambria" w:hAnsi="Cambria" w:cs="Times New Roman"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1">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37BC535E"/>
    <w:multiLevelType w:val="hybridMultilevel"/>
    <w:tmpl w:val="DF1CB784"/>
    <w:lvl w:ilvl="0" w:tplc="4866CDEE">
      <w:start w:val="3"/>
      <w:numFmt w:val="bullet"/>
      <w:lvlText w:val="-"/>
      <w:lvlJc w:val="left"/>
      <w:pPr>
        <w:ind w:left="720" w:hanging="360"/>
      </w:pPr>
      <w:rPr>
        <w:rFonts w:ascii="Bliss Pro" w:eastAsia="Calibri" w:hAnsi="Bliss Pro"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4127AE9"/>
    <w:multiLevelType w:val="hybridMultilevel"/>
    <w:tmpl w:val="E3BAF1E6"/>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7"/>
  </w:num>
  <w:num w:numId="3">
    <w:abstractNumId w:val="8"/>
  </w:num>
  <w:num w:numId="4">
    <w:abstractNumId w:val="11"/>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5"/>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26626"/>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393D"/>
    <w:rsid w:val="000145FC"/>
    <w:rsid w:val="000173CE"/>
    <w:rsid w:val="0002261A"/>
    <w:rsid w:val="0002398D"/>
    <w:rsid w:val="00024248"/>
    <w:rsid w:val="00030156"/>
    <w:rsid w:val="00033E48"/>
    <w:rsid w:val="0003432C"/>
    <w:rsid w:val="0003453F"/>
    <w:rsid w:val="00035F9A"/>
    <w:rsid w:val="00037F91"/>
    <w:rsid w:val="00044DB6"/>
    <w:rsid w:val="00045BCE"/>
    <w:rsid w:val="00047480"/>
    <w:rsid w:val="0005148E"/>
    <w:rsid w:val="00064092"/>
    <w:rsid w:val="00070E93"/>
    <w:rsid w:val="00072B5C"/>
    <w:rsid w:val="000772FE"/>
    <w:rsid w:val="00077EAB"/>
    <w:rsid w:val="000842FE"/>
    <w:rsid w:val="00084A8B"/>
    <w:rsid w:val="00085193"/>
    <w:rsid w:val="00090B06"/>
    <w:rsid w:val="000952C8"/>
    <w:rsid w:val="000A0988"/>
    <w:rsid w:val="000A0EA8"/>
    <w:rsid w:val="000A6CFF"/>
    <w:rsid w:val="000D1147"/>
    <w:rsid w:val="000D198F"/>
    <w:rsid w:val="000D4051"/>
    <w:rsid w:val="000D4823"/>
    <w:rsid w:val="000D540A"/>
    <w:rsid w:val="000D6273"/>
    <w:rsid w:val="000E09F4"/>
    <w:rsid w:val="000E11D9"/>
    <w:rsid w:val="000F7400"/>
    <w:rsid w:val="00110D5B"/>
    <w:rsid w:val="00112A33"/>
    <w:rsid w:val="001133C5"/>
    <w:rsid w:val="00122311"/>
    <w:rsid w:val="00126AF9"/>
    <w:rsid w:val="001320C5"/>
    <w:rsid w:val="0014133C"/>
    <w:rsid w:val="00147887"/>
    <w:rsid w:val="001510FB"/>
    <w:rsid w:val="00151833"/>
    <w:rsid w:val="0015216C"/>
    <w:rsid w:val="001703DF"/>
    <w:rsid w:val="00170680"/>
    <w:rsid w:val="00174D84"/>
    <w:rsid w:val="001761A8"/>
    <w:rsid w:val="00180488"/>
    <w:rsid w:val="00182BE4"/>
    <w:rsid w:val="00183312"/>
    <w:rsid w:val="0019446C"/>
    <w:rsid w:val="001A2179"/>
    <w:rsid w:val="001A4243"/>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2350D"/>
    <w:rsid w:val="00223FFF"/>
    <w:rsid w:val="00226B40"/>
    <w:rsid w:val="00232BC9"/>
    <w:rsid w:val="002360E8"/>
    <w:rsid w:val="00237795"/>
    <w:rsid w:val="00243BAC"/>
    <w:rsid w:val="00245ADE"/>
    <w:rsid w:val="00246D7A"/>
    <w:rsid w:val="00250D7B"/>
    <w:rsid w:val="00255D47"/>
    <w:rsid w:val="00262895"/>
    <w:rsid w:val="002640A8"/>
    <w:rsid w:val="00266F11"/>
    <w:rsid w:val="002715AB"/>
    <w:rsid w:val="00271AA8"/>
    <w:rsid w:val="00271D56"/>
    <w:rsid w:val="00273881"/>
    <w:rsid w:val="00275617"/>
    <w:rsid w:val="00277723"/>
    <w:rsid w:val="00282CE6"/>
    <w:rsid w:val="00285AC7"/>
    <w:rsid w:val="002A3FED"/>
    <w:rsid w:val="002A5D55"/>
    <w:rsid w:val="002B13EC"/>
    <w:rsid w:val="002C016F"/>
    <w:rsid w:val="002C2F74"/>
    <w:rsid w:val="002C3672"/>
    <w:rsid w:val="002C5C43"/>
    <w:rsid w:val="002D600D"/>
    <w:rsid w:val="002E2F96"/>
    <w:rsid w:val="002E72D0"/>
    <w:rsid w:val="002E74DE"/>
    <w:rsid w:val="002F62A4"/>
    <w:rsid w:val="00301020"/>
    <w:rsid w:val="00301752"/>
    <w:rsid w:val="00304F9D"/>
    <w:rsid w:val="0031685E"/>
    <w:rsid w:val="003321A8"/>
    <w:rsid w:val="00343E0C"/>
    <w:rsid w:val="0035275E"/>
    <w:rsid w:val="0036084B"/>
    <w:rsid w:val="00375916"/>
    <w:rsid w:val="003860A0"/>
    <w:rsid w:val="0038680A"/>
    <w:rsid w:val="00390618"/>
    <w:rsid w:val="003965FF"/>
    <w:rsid w:val="003975CE"/>
    <w:rsid w:val="003A4F2E"/>
    <w:rsid w:val="003B0CE1"/>
    <w:rsid w:val="003B49B4"/>
    <w:rsid w:val="003C34DD"/>
    <w:rsid w:val="003C3CBD"/>
    <w:rsid w:val="003C514A"/>
    <w:rsid w:val="003C5A5A"/>
    <w:rsid w:val="003C5DF9"/>
    <w:rsid w:val="003C66EC"/>
    <w:rsid w:val="003D3BC8"/>
    <w:rsid w:val="003D4F96"/>
    <w:rsid w:val="003D55AF"/>
    <w:rsid w:val="003D6544"/>
    <w:rsid w:val="003D67C9"/>
    <w:rsid w:val="003D6F56"/>
    <w:rsid w:val="003D7CB9"/>
    <w:rsid w:val="003E1495"/>
    <w:rsid w:val="003E4324"/>
    <w:rsid w:val="003E7529"/>
    <w:rsid w:val="003F335B"/>
    <w:rsid w:val="00403529"/>
    <w:rsid w:val="0041317C"/>
    <w:rsid w:val="004217B3"/>
    <w:rsid w:val="00431D45"/>
    <w:rsid w:val="00435984"/>
    <w:rsid w:val="0044089E"/>
    <w:rsid w:val="00445212"/>
    <w:rsid w:val="00445834"/>
    <w:rsid w:val="00446661"/>
    <w:rsid w:val="00452F53"/>
    <w:rsid w:val="0045720E"/>
    <w:rsid w:val="00464044"/>
    <w:rsid w:val="00465F44"/>
    <w:rsid w:val="0047377A"/>
    <w:rsid w:val="00474001"/>
    <w:rsid w:val="00482D8A"/>
    <w:rsid w:val="0048457D"/>
    <w:rsid w:val="00485D8C"/>
    <w:rsid w:val="004862D7"/>
    <w:rsid w:val="00491022"/>
    <w:rsid w:val="004916FF"/>
    <w:rsid w:val="00493A3C"/>
    <w:rsid w:val="00493B8C"/>
    <w:rsid w:val="00493CC5"/>
    <w:rsid w:val="004A2EB2"/>
    <w:rsid w:val="004A7912"/>
    <w:rsid w:val="004B1E24"/>
    <w:rsid w:val="004B6ED9"/>
    <w:rsid w:val="004D132C"/>
    <w:rsid w:val="004D7738"/>
    <w:rsid w:val="004E27CB"/>
    <w:rsid w:val="004E5293"/>
    <w:rsid w:val="004E64FD"/>
    <w:rsid w:val="004F282A"/>
    <w:rsid w:val="004F6AE7"/>
    <w:rsid w:val="004F6ECC"/>
    <w:rsid w:val="00504C03"/>
    <w:rsid w:val="0050696E"/>
    <w:rsid w:val="00526646"/>
    <w:rsid w:val="0053032F"/>
    <w:rsid w:val="00536D73"/>
    <w:rsid w:val="005372CC"/>
    <w:rsid w:val="00540548"/>
    <w:rsid w:val="005520D3"/>
    <w:rsid w:val="00552471"/>
    <w:rsid w:val="00552A40"/>
    <w:rsid w:val="00562D5E"/>
    <w:rsid w:val="00565AF2"/>
    <w:rsid w:val="00566D46"/>
    <w:rsid w:val="00567ED8"/>
    <w:rsid w:val="00572720"/>
    <w:rsid w:val="0057339A"/>
    <w:rsid w:val="0057581A"/>
    <w:rsid w:val="005767F3"/>
    <w:rsid w:val="00576C05"/>
    <w:rsid w:val="005831CA"/>
    <w:rsid w:val="00587C22"/>
    <w:rsid w:val="005905F7"/>
    <w:rsid w:val="005935DA"/>
    <w:rsid w:val="00593FB0"/>
    <w:rsid w:val="005A1A68"/>
    <w:rsid w:val="005A20FF"/>
    <w:rsid w:val="005A4DED"/>
    <w:rsid w:val="005B2B41"/>
    <w:rsid w:val="005C4A6D"/>
    <w:rsid w:val="005D0A51"/>
    <w:rsid w:val="005D2932"/>
    <w:rsid w:val="005D6E5E"/>
    <w:rsid w:val="005E723D"/>
    <w:rsid w:val="005F59CA"/>
    <w:rsid w:val="00600D92"/>
    <w:rsid w:val="00601C57"/>
    <w:rsid w:val="00603CD6"/>
    <w:rsid w:val="0060592B"/>
    <w:rsid w:val="00607D34"/>
    <w:rsid w:val="00614128"/>
    <w:rsid w:val="006207D5"/>
    <w:rsid w:val="00620854"/>
    <w:rsid w:val="00627672"/>
    <w:rsid w:val="00661A79"/>
    <w:rsid w:val="00665126"/>
    <w:rsid w:val="00672C24"/>
    <w:rsid w:val="00673160"/>
    <w:rsid w:val="0067316D"/>
    <w:rsid w:val="00683BF7"/>
    <w:rsid w:val="0069152C"/>
    <w:rsid w:val="0069308E"/>
    <w:rsid w:val="00695325"/>
    <w:rsid w:val="00696151"/>
    <w:rsid w:val="0069711E"/>
    <w:rsid w:val="006A1C63"/>
    <w:rsid w:val="006A1DA2"/>
    <w:rsid w:val="006A4A6B"/>
    <w:rsid w:val="006A5C7F"/>
    <w:rsid w:val="006B2FD6"/>
    <w:rsid w:val="006B36CE"/>
    <w:rsid w:val="006B6653"/>
    <w:rsid w:val="006C08CA"/>
    <w:rsid w:val="006C4A88"/>
    <w:rsid w:val="006C5E3B"/>
    <w:rsid w:val="006D1205"/>
    <w:rsid w:val="006D19AB"/>
    <w:rsid w:val="006D4E57"/>
    <w:rsid w:val="006E4EE2"/>
    <w:rsid w:val="006E67E0"/>
    <w:rsid w:val="00702D19"/>
    <w:rsid w:val="007037BA"/>
    <w:rsid w:val="007042F7"/>
    <w:rsid w:val="0070688F"/>
    <w:rsid w:val="0071446E"/>
    <w:rsid w:val="0071583E"/>
    <w:rsid w:val="007202D9"/>
    <w:rsid w:val="00722755"/>
    <w:rsid w:val="007238E3"/>
    <w:rsid w:val="007276C3"/>
    <w:rsid w:val="00727780"/>
    <w:rsid w:val="00736C87"/>
    <w:rsid w:val="00744E62"/>
    <w:rsid w:val="007737F5"/>
    <w:rsid w:val="00777D3D"/>
    <w:rsid w:val="00782644"/>
    <w:rsid w:val="00786C70"/>
    <w:rsid w:val="007A0B61"/>
    <w:rsid w:val="007A1EF4"/>
    <w:rsid w:val="007A62DE"/>
    <w:rsid w:val="007A70FF"/>
    <w:rsid w:val="007B3670"/>
    <w:rsid w:val="007B3C94"/>
    <w:rsid w:val="007B5660"/>
    <w:rsid w:val="007B634A"/>
    <w:rsid w:val="007B71FA"/>
    <w:rsid w:val="007C29EB"/>
    <w:rsid w:val="007C2FC5"/>
    <w:rsid w:val="007C5D25"/>
    <w:rsid w:val="007C7DC7"/>
    <w:rsid w:val="007E28D4"/>
    <w:rsid w:val="007E32B0"/>
    <w:rsid w:val="007E6E29"/>
    <w:rsid w:val="007F2B96"/>
    <w:rsid w:val="007F405F"/>
    <w:rsid w:val="00803F72"/>
    <w:rsid w:val="008157A1"/>
    <w:rsid w:val="008202CF"/>
    <w:rsid w:val="00822232"/>
    <w:rsid w:val="00823868"/>
    <w:rsid w:val="0083056A"/>
    <w:rsid w:val="00830E0A"/>
    <w:rsid w:val="008311DF"/>
    <w:rsid w:val="00833D28"/>
    <w:rsid w:val="00834EEC"/>
    <w:rsid w:val="008362BC"/>
    <w:rsid w:val="00837ECF"/>
    <w:rsid w:val="0084438F"/>
    <w:rsid w:val="00846AA0"/>
    <w:rsid w:val="008525C0"/>
    <w:rsid w:val="00854A0C"/>
    <w:rsid w:val="00865CDB"/>
    <w:rsid w:val="00871058"/>
    <w:rsid w:val="00871EF9"/>
    <w:rsid w:val="0087751B"/>
    <w:rsid w:val="008776BC"/>
    <w:rsid w:val="00881FB3"/>
    <w:rsid w:val="008A12B3"/>
    <w:rsid w:val="008A13FF"/>
    <w:rsid w:val="008A49E3"/>
    <w:rsid w:val="008B213E"/>
    <w:rsid w:val="008B3938"/>
    <w:rsid w:val="008B6B0F"/>
    <w:rsid w:val="008C1027"/>
    <w:rsid w:val="008C3754"/>
    <w:rsid w:val="008C4D46"/>
    <w:rsid w:val="008C6D89"/>
    <w:rsid w:val="008D4B78"/>
    <w:rsid w:val="008D7C79"/>
    <w:rsid w:val="008E5158"/>
    <w:rsid w:val="008F7CE5"/>
    <w:rsid w:val="00905708"/>
    <w:rsid w:val="009136A2"/>
    <w:rsid w:val="00916F3A"/>
    <w:rsid w:val="00926F2C"/>
    <w:rsid w:val="00932178"/>
    <w:rsid w:val="00932C05"/>
    <w:rsid w:val="00932C16"/>
    <w:rsid w:val="00933C13"/>
    <w:rsid w:val="00941DBD"/>
    <w:rsid w:val="00944A57"/>
    <w:rsid w:val="00947778"/>
    <w:rsid w:val="00951CAE"/>
    <w:rsid w:val="00952369"/>
    <w:rsid w:val="00957F59"/>
    <w:rsid w:val="00960BBE"/>
    <w:rsid w:val="00980EC7"/>
    <w:rsid w:val="0098121A"/>
    <w:rsid w:val="00983F63"/>
    <w:rsid w:val="00985155"/>
    <w:rsid w:val="009863C6"/>
    <w:rsid w:val="00990111"/>
    <w:rsid w:val="00992C65"/>
    <w:rsid w:val="0099390D"/>
    <w:rsid w:val="00995ADD"/>
    <w:rsid w:val="009A0E61"/>
    <w:rsid w:val="009A2500"/>
    <w:rsid w:val="009A36B3"/>
    <w:rsid w:val="009B18B4"/>
    <w:rsid w:val="009B2E18"/>
    <w:rsid w:val="009C30E2"/>
    <w:rsid w:val="009C4D1B"/>
    <w:rsid w:val="009C4D90"/>
    <w:rsid w:val="009D1B80"/>
    <w:rsid w:val="009D1D50"/>
    <w:rsid w:val="009D2447"/>
    <w:rsid w:val="009D42F0"/>
    <w:rsid w:val="009D575C"/>
    <w:rsid w:val="009D673D"/>
    <w:rsid w:val="009E6CEB"/>
    <w:rsid w:val="00A030B2"/>
    <w:rsid w:val="00A05E77"/>
    <w:rsid w:val="00A17E4D"/>
    <w:rsid w:val="00A204ED"/>
    <w:rsid w:val="00A24786"/>
    <w:rsid w:val="00A30F67"/>
    <w:rsid w:val="00A32449"/>
    <w:rsid w:val="00A33578"/>
    <w:rsid w:val="00A363C4"/>
    <w:rsid w:val="00A37B7F"/>
    <w:rsid w:val="00A421DE"/>
    <w:rsid w:val="00A43134"/>
    <w:rsid w:val="00A45FB5"/>
    <w:rsid w:val="00A52382"/>
    <w:rsid w:val="00A55F43"/>
    <w:rsid w:val="00A5644A"/>
    <w:rsid w:val="00A61EB9"/>
    <w:rsid w:val="00A634D5"/>
    <w:rsid w:val="00A63A15"/>
    <w:rsid w:val="00A647AD"/>
    <w:rsid w:val="00A6638F"/>
    <w:rsid w:val="00A671E3"/>
    <w:rsid w:val="00A71F8F"/>
    <w:rsid w:val="00A850EE"/>
    <w:rsid w:val="00AA6EF1"/>
    <w:rsid w:val="00AA7773"/>
    <w:rsid w:val="00AB15D7"/>
    <w:rsid w:val="00AB6D77"/>
    <w:rsid w:val="00AB7345"/>
    <w:rsid w:val="00AC4116"/>
    <w:rsid w:val="00AC46C8"/>
    <w:rsid w:val="00AD22F0"/>
    <w:rsid w:val="00AF2987"/>
    <w:rsid w:val="00AF4C12"/>
    <w:rsid w:val="00AF5B1A"/>
    <w:rsid w:val="00AF7708"/>
    <w:rsid w:val="00AF7B39"/>
    <w:rsid w:val="00B018C6"/>
    <w:rsid w:val="00B11F71"/>
    <w:rsid w:val="00B16823"/>
    <w:rsid w:val="00B20110"/>
    <w:rsid w:val="00B220DC"/>
    <w:rsid w:val="00B265EF"/>
    <w:rsid w:val="00B272D8"/>
    <w:rsid w:val="00B276FF"/>
    <w:rsid w:val="00B3542E"/>
    <w:rsid w:val="00B36C1B"/>
    <w:rsid w:val="00B434E7"/>
    <w:rsid w:val="00B561D6"/>
    <w:rsid w:val="00B669C7"/>
    <w:rsid w:val="00B763E9"/>
    <w:rsid w:val="00B84D92"/>
    <w:rsid w:val="00BA10EF"/>
    <w:rsid w:val="00BA3912"/>
    <w:rsid w:val="00BA4931"/>
    <w:rsid w:val="00BA64F0"/>
    <w:rsid w:val="00BB67D3"/>
    <w:rsid w:val="00BB7FA9"/>
    <w:rsid w:val="00BC570D"/>
    <w:rsid w:val="00BC5B0D"/>
    <w:rsid w:val="00BD6831"/>
    <w:rsid w:val="00BD7FDC"/>
    <w:rsid w:val="00BE157B"/>
    <w:rsid w:val="00BE73DA"/>
    <w:rsid w:val="00BF26D9"/>
    <w:rsid w:val="00BF5CBE"/>
    <w:rsid w:val="00C009B3"/>
    <w:rsid w:val="00C04C6E"/>
    <w:rsid w:val="00C1096D"/>
    <w:rsid w:val="00C11499"/>
    <w:rsid w:val="00C12963"/>
    <w:rsid w:val="00C13EDB"/>
    <w:rsid w:val="00C27032"/>
    <w:rsid w:val="00C3691D"/>
    <w:rsid w:val="00C4124C"/>
    <w:rsid w:val="00C45D20"/>
    <w:rsid w:val="00C53C11"/>
    <w:rsid w:val="00C546F0"/>
    <w:rsid w:val="00C618F2"/>
    <w:rsid w:val="00C63848"/>
    <w:rsid w:val="00C8053E"/>
    <w:rsid w:val="00C87F04"/>
    <w:rsid w:val="00C90A95"/>
    <w:rsid w:val="00C9190C"/>
    <w:rsid w:val="00C91A88"/>
    <w:rsid w:val="00C92859"/>
    <w:rsid w:val="00C97AEC"/>
    <w:rsid w:val="00CA3955"/>
    <w:rsid w:val="00CA50EE"/>
    <w:rsid w:val="00CB2674"/>
    <w:rsid w:val="00CB6518"/>
    <w:rsid w:val="00CB6B34"/>
    <w:rsid w:val="00CD3984"/>
    <w:rsid w:val="00CE2984"/>
    <w:rsid w:val="00CE5157"/>
    <w:rsid w:val="00D01DF9"/>
    <w:rsid w:val="00D148A4"/>
    <w:rsid w:val="00D15C8C"/>
    <w:rsid w:val="00D23143"/>
    <w:rsid w:val="00D264E9"/>
    <w:rsid w:val="00D27D37"/>
    <w:rsid w:val="00D458CE"/>
    <w:rsid w:val="00D47DE9"/>
    <w:rsid w:val="00D61078"/>
    <w:rsid w:val="00D61103"/>
    <w:rsid w:val="00D74927"/>
    <w:rsid w:val="00D7739F"/>
    <w:rsid w:val="00D822B0"/>
    <w:rsid w:val="00D926CD"/>
    <w:rsid w:val="00D93285"/>
    <w:rsid w:val="00D939DB"/>
    <w:rsid w:val="00D93AB8"/>
    <w:rsid w:val="00D94A1E"/>
    <w:rsid w:val="00DA2FF0"/>
    <w:rsid w:val="00DB27D2"/>
    <w:rsid w:val="00DB45D3"/>
    <w:rsid w:val="00DB5251"/>
    <w:rsid w:val="00DC6CFE"/>
    <w:rsid w:val="00DD3FFD"/>
    <w:rsid w:val="00DD500C"/>
    <w:rsid w:val="00DD72AE"/>
    <w:rsid w:val="00DE2345"/>
    <w:rsid w:val="00DF377C"/>
    <w:rsid w:val="00E17F45"/>
    <w:rsid w:val="00E23496"/>
    <w:rsid w:val="00E239A0"/>
    <w:rsid w:val="00E30602"/>
    <w:rsid w:val="00E30D32"/>
    <w:rsid w:val="00E33924"/>
    <w:rsid w:val="00E35A99"/>
    <w:rsid w:val="00E36146"/>
    <w:rsid w:val="00E4756D"/>
    <w:rsid w:val="00E52D05"/>
    <w:rsid w:val="00E56F7D"/>
    <w:rsid w:val="00E57BB7"/>
    <w:rsid w:val="00E65246"/>
    <w:rsid w:val="00E674CF"/>
    <w:rsid w:val="00E67E48"/>
    <w:rsid w:val="00E75BA5"/>
    <w:rsid w:val="00E77791"/>
    <w:rsid w:val="00E7795E"/>
    <w:rsid w:val="00E80AF8"/>
    <w:rsid w:val="00E8343A"/>
    <w:rsid w:val="00E838A5"/>
    <w:rsid w:val="00E8666B"/>
    <w:rsid w:val="00E93EBF"/>
    <w:rsid w:val="00E972BA"/>
    <w:rsid w:val="00EA0E77"/>
    <w:rsid w:val="00EB11D9"/>
    <w:rsid w:val="00EB5430"/>
    <w:rsid w:val="00EC0C59"/>
    <w:rsid w:val="00EC679B"/>
    <w:rsid w:val="00EC6880"/>
    <w:rsid w:val="00EC7B55"/>
    <w:rsid w:val="00ED5629"/>
    <w:rsid w:val="00EE14DD"/>
    <w:rsid w:val="00EE6C8E"/>
    <w:rsid w:val="00EF468B"/>
    <w:rsid w:val="00EF7493"/>
    <w:rsid w:val="00F0124D"/>
    <w:rsid w:val="00F035D8"/>
    <w:rsid w:val="00F039BC"/>
    <w:rsid w:val="00F0570D"/>
    <w:rsid w:val="00F0737D"/>
    <w:rsid w:val="00F13391"/>
    <w:rsid w:val="00F240F0"/>
    <w:rsid w:val="00F25353"/>
    <w:rsid w:val="00F25C28"/>
    <w:rsid w:val="00F2607F"/>
    <w:rsid w:val="00F27454"/>
    <w:rsid w:val="00F27EDF"/>
    <w:rsid w:val="00F333A6"/>
    <w:rsid w:val="00F357A6"/>
    <w:rsid w:val="00F4476B"/>
    <w:rsid w:val="00F63657"/>
    <w:rsid w:val="00F71C60"/>
    <w:rsid w:val="00F71F47"/>
    <w:rsid w:val="00F8257E"/>
    <w:rsid w:val="00F85934"/>
    <w:rsid w:val="00F95707"/>
    <w:rsid w:val="00FA0AF8"/>
    <w:rsid w:val="00FA2519"/>
    <w:rsid w:val="00FB0345"/>
    <w:rsid w:val="00FB23EF"/>
    <w:rsid w:val="00FB3F76"/>
    <w:rsid w:val="00FB4CEE"/>
    <w:rsid w:val="00FC08A3"/>
    <w:rsid w:val="00FC1DF1"/>
    <w:rsid w:val="00FC3E96"/>
    <w:rsid w:val="00FD0032"/>
    <w:rsid w:val="00FD2932"/>
    <w:rsid w:val="00FD65EC"/>
    <w:rsid w:val="00FE26B7"/>
    <w:rsid w:val="00FE426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941DBD"/>
    <w:rPr>
      <w:sz w:val="16"/>
      <w:szCs w:val="16"/>
    </w:rPr>
  </w:style>
  <w:style w:type="paragraph" w:styleId="CommentText">
    <w:name w:val="annotation text"/>
    <w:basedOn w:val="Normal"/>
    <w:link w:val="CommentTextChar"/>
    <w:uiPriority w:val="99"/>
    <w:semiHidden/>
    <w:unhideWhenUsed/>
    <w:rsid w:val="00941DBD"/>
    <w:rPr>
      <w:sz w:val="20"/>
      <w:szCs w:val="20"/>
    </w:rPr>
  </w:style>
  <w:style w:type="character" w:customStyle="1" w:styleId="CommentTextChar">
    <w:name w:val="Comment Text Char"/>
    <w:basedOn w:val="DefaultParagraphFont"/>
    <w:link w:val="CommentText"/>
    <w:uiPriority w:val="99"/>
    <w:semiHidden/>
    <w:rsid w:val="00941DBD"/>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941DBD"/>
    <w:rPr>
      <w:b/>
      <w:bCs/>
    </w:rPr>
  </w:style>
  <w:style w:type="character" w:customStyle="1" w:styleId="CommentSubjectChar">
    <w:name w:val="Comment Subject Char"/>
    <w:basedOn w:val="CommentTextChar"/>
    <w:link w:val="CommentSubject"/>
    <w:uiPriority w:val="99"/>
    <w:semiHidden/>
    <w:rsid w:val="00941DBD"/>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FD05-2607-418D-8ADE-627AC41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1</Pages>
  <Words>112</Words>
  <Characters>640</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3</cp:revision>
  <cp:lastPrinted>2024-01-15T08:29:00Z</cp:lastPrinted>
  <dcterms:created xsi:type="dcterms:W3CDTF">2025-09-25T22:00:00Z</dcterms:created>
  <dcterms:modified xsi:type="dcterms:W3CDTF">2025-09-25T22:00:00Z</dcterms:modified>
</cp:coreProperties>
</file>