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4E" w:rsidRPr="004A36DB" w:rsidRDefault="00EC044E" w:rsidP="00EC044E">
      <w:pPr>
        <w:autoSpaceDE w:val="0"/>
        <w:autoSpaceDN w:val="0"/>
        <w:adjustRightInd w:val="0"/>
        <w:spacing w:line="276" w:lineRule="auto"/>
        <w:jc w:val="right"/>
        <w:rPr>
          <w:rFonts w:ascii="Bliss Pro" w:eastAsia="Calibri" w:hAnsi="Bliss Pro"/>
          <w:b/>
          <w:color w:val="0070C0"/>
        </w:rPr>
      </w:pPr>
      <w:r w:rsidRPr="004A36DB">
        <w:rPr>
          <w:rFonts w:ascii="Bliss Pro" w:eastAsia="Calibri" w:hAnsi="Bliss Pro"/>
          <w:b/>
          <w:color w:val="0070C0"/>
        </w:rPr>
        <w:t>STUDENTSKA SLUŽBA</w:t>
      </w:r>
    </w:p>
    <w:p w:rsidR="00EC044E" w:rsidRPr="00593EB8" w:rsidRDefault="00EC044E" w:rsidP="00EC044E">
      <w:pPr>
        <w:tabs>
          <w:tab w:val="left" w:pos="1989"/>
          <w:tab w:val="right" w:pos="9066"/>
        </w:tabs>
        <w:outlineLvl w:val="0"/>
        <w:rPr>
          <w:rFonts w:ascii="Bliss Pro" w:eastAsia="Cambria" w:hAnsi="Bliss Pro" w:cs="Times New Roman"/>
          <w:lang w:val="de-D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EC044E" w:rsidRPr="00593EB8" w:rsidTr="00BA33D4">
        <w:trPr>
          <w:trHeight w:val="240"/>
        </w:trPr>
        <w:tc>
          <w:tcPr>
            <w:tcW w:w="9060" w:type="dxa"/>
            <w:shd w:val="clear" w:color="auto" w:fill="8DB3E2" w:themeFill="text2" w:themeFillTint="66"/>
          </w:tcPr>
          <w:p w:rsidR="00EC044E" w:rsidRPr="00593EB8" w:rsidRDefault="00EC044E" w:rsidP="00BA33D4">
            <w:pPr>
              <w:tabs>
                <w:tab w:val="left" w:pos="1989"/>
                <w:tab w:val="right" w:pos="9066"/>
              </w:tabs>
              <w:ind w:left="3"/>
              <w:jc w:val="center"/>
              <w:outlineLvl w:val="0"/>
              <w:rPr>
                <w:rFonts w:ascii="Bliss Pro" w:eastAsia="Cambria" w:hAnsi="Bliss Pro" w:cs="Times New Roman"/>
                <w:lang w:val="de-DE"/>
              </w:rPr>
            </w:pPr>
          </w:p>
        </w:tc>
      </w:tr>
    </w:tbl>
    <w:p w:rsidR="001B3E76" w:rsidRPr="00CF71C1" w:rsidRDefault="001B3E76" w:rsidP="0098079A">
      <w:pPr>
        <w:tabs>
          <w:tab w:val="left" w:pos="1188"/>
        </w:tabs>
        <w:autoSpaceDE w:val="0"/>
        <w:autoSpaceDN w:val="0"/>
        <w:adjustRightInd w:val="0"/>
        <w:jc w:val="center"/>
        <w:rPr>
          <w:rFonts w:ascii="Bliss Pro" w:eastAsia="Calibri" w:hAnsi="Bliss Pro"/>
          <w:lang w:val="sr-Latn-CS"/>
        </w:rPr>
      </w:pPr>
    </w:p>
    <w:p w:rsidR="00EC044E" w:rsidRDefault="00EC044E" w:rsidP="0098079A">
      <w:pPr>
        <w:tabs>
          <w:tab w:val="left" w:pos="1188"/>
        </w:tabs>
        <w:autoSpaceDE w:val="0"/>
        <w:autoSpaceDN w:val="0"/>
        <w:adjustRightInd w:val="0"/>
        <w:jc w:val="center"/>
        <w:rPr>
          <w:rFonts w:ascii="Bliss Pro" w:eastAsia="Calibri" w:hAnsi="Bliss Pro"/>
          <w:b/>
          <w:color w:val="0070C0"/>
          <w:sz w:val="28"/>
          <w:szCs w:val="28"/>
          <w:lang w:val="sr-Latn-CS"/>
        </w:rPr>
      </w:pPr>
      <w:r w:rsidRPr="00BE6DC6">
        <w:rPr>
          <w:rFonts w:ascii="Bliss Pro" w:eastAsia="Calibri" w:hAnsi="Bliss Pro"/>
          <w:b/>
          <w:color w:val="0070C0"/>
          <w:sz w:val="28"/>
          <w:szCs w:val="28"/>
          <w:lang w:val="sr-Latn-CS"/>
        </w:rPr>
        <w:t>ZAHTJEV ZA MIROVANJE PRAVA I OBVEZA</w:t>
      </w:r>
    </w:p>
    <w:p w:rsidR="0098079A" w:rsidRPr="0098079A" w:rsidRDefault="0098079A" w:rsidP="0098079A">
      <w:pPr>
        <w:tabs>
          <w:tab w:val="left" w:pos="1188"/>
        </w:tabs>
        <w:autoSpaceDE w:val="0"/>
        <w:autoSpaceDN w:val="0"/>
        <w:adjustRightInd w:val="0"/>
        <w:jc w:val="center"/>
        <w:rPr>
          <w:rFonts w:ascii="Bliss Pro" w:eastAsia="Calibri" w:hAnsi="Bliss Pro"/>
          <w:color w:val="0070C0"/>
          <w:lang w:val="sr-Latn-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559"/>
        <w:gridCol w:w="6224"/>
      </w:tblGrid>
      <w:tr w:rsidR="00EC044E" w:rsidRPr="00BE6DC6" w:rsidTr="00BA33D4">
        <w:trPr>
          <w:trHeight w:val="528"/>
        </w:trPr>
        <w:tc>
          <w:tcPr>
            <w:tcW w:w="9072" w:type="dxa"/>
            <w:gridSpan w:val="3"/>
            <w:shd w:val="clear" w:color="auto" w:fill="8DB3E2" w:themeFill="text2" w:themeFillTint="66"/>
          </w:tcPr>
          <w:p w:rsidR="00EC044E" w:rsidRPr="00BE6DC6" w:rsidRDefault="00EC044E" w:rsidP="00BA33D4">
            <w:pPr>
              <w:autoSpaceDE w:val="0"/>
              <w:autoSpaceDN w:val="0"/>
              <w:adjustRightInd w:val="0"/>
              <w:spacing w:line="276" w:lineRule="auto"/>
              <w:ind w:left="13"/>
              <w:jc w:val="center"/>
              <w:rPr>
                <w:rFonts w:ascii="Bliss Pro" w:eastAsia="Calibri" w:hAnsi="Bliss Pro"/>
              </w:rPr>
            </w:pPr>
            <w:r w:rsidRPr="00BE6DC6">
              <w:rPr>
                <w:rFonts w:ascii="Bliss Pro" w:eastAsia="Calibri" w:hAnsi="Bliss Pro"/>
              </w:rPr>
              <w:t>OPĆI PODATCI O PODNOSITELJU</w:t>
            </w:r>
            <w:r w:rsidR="002231BA" w:rsidRPr="00BE6DC6">
              <w:rPr>
                <w:rStyle w:val="FootnoteReference"/>
                <w:rFonts w:ascii="Bliss Pro" w:eastAsia="Calibri" w:hAnsi="Bliss Pro"/>
              </w:rPr>
              <w:footnoteReference w:id="2"/>
            </w:r>
            <w:r w:rsidRPr="00BE6DC6">
              <w:rPr>
                <w:rFonts w:ascii="Bliss Pro" w:eastAsia="Calibri" w:hAnsi="Bliss Pro"/>
              </w:rPr>
              <w:t xml:space="preserve"> ZAHTJEVA</w:t>
            </w:r>
          </w:p>
        </w:tc>
      </w:tr>
      <w:tr w:rsidR="00EC044E" w:rsidTr="00BA33D4">
        <w:trPr>
          <w:trHeight w:val="492"/>
        </w:trPr>
        <w:tc>
          <w:tcPr>
            <w:tcW w:w="2848" w:type="dxa"/>
            <w:gridSpan w:val="2"/>
          </w:tcPr>
          <w:p w:rsidR="00EC044E" w:rsidRDefault="00EC044E" w:rsidP="00C565C3">
            <w:pPr>
              <w:autoSpaceDE w:val="0"/>
              <w:autoSpaceDN w:val="0"/>
              <w:adjustRightInd w:val="0"/>
              <w:ind w:left="13"/>
              <w:rPr>
                <w:rFonts w:ascii="Bliss Pro" w:eastAsia="Calibri" w:hAnsi="Bliss Pro"/>
              </w:rPr>
            </w:pPr>
            <w:r>
              <w:rPr>
                <w:rFonts w:ascii="Bliss Pro" w:eastAsia="Calibri" w:hAnsi="Bliss Pro"/>
              </w:rPr>
              <w:t>Ime i prezime studenta</w:t>
            </w:r>
          </w:p>
        </w:tc>
        <w:tc>
          <w:tcPr>
            <w:tcW w:w="6224" w:type="dxa"/>
          </w:tcPr>
          <w:p w:rsidR="00EC044E" w:rsidRDefault="00EC044E" w:rsidP="00C565C3">
            <w:pPr>
              <w:autoSpaceDE w:val="0"/>
              <w:autoSpaceDN w:val="0"/>
              <w:adjustRightInd w:val="0"/>
              <w:rPr>
                <w:rFonts w:ascii="Bliss Pro" w:eastAsia="Calibri" w:hAnsi="Bliss Pro"/>
              </w:rPr>
            </w:pPr>
          </w:p>
        </w:tc>
      </w:tr>
      <w:tr w:rsidR="00EC044E" w:rsidRPr="006269A2" w:rsidTr="0087792E">
        <w:trPr>
          <w:trHeight w:val="302"/>
        </w:trPr>
        <w:tc>
          <w:tcPr>
            <w:tcW w:w="2848" w:type="dxa"/>
            <w:gridSpan w:val="2"/>
          </w:tcPr>
          <w:p w:rsidR="00EC044E" w:rsidRDefault="00EC044E" w:rsidP="00C565C3">
            <w:pPr>
              <w:autoSpaceDE w:val="0"/>
              <w:autoSpaceDN w:val="0"/>
              <w:adjustRightInd w:val="0"/>
              <w:ind w:left="13"/>
              <w:rPr>
                <w:rFonts w:ascii="Bliss Pro" w:eastAsia="Calibri" w:hAnsi="Bliss Pro"/>
              </w:rPr>
            </w:pPr>
            <w:r w:rsidRPr="006269A2">
              <w:rPr>
                <w:rFonts w:ascii="Bliss Pro" w:eastAsia="Calibri" w:hAnsi="Bliss Pro"/>
              </w:rPr>
              <w:t>Naziv studij</w:t>
            </w:r>
            <w:r w:rsidR="00CF71C1">
              <w:rPr>
                <w:rFonts w:ascii="Bliss Pro" w:eastAsia="Calibri" w:hAnsi="Bliss Pro"/>
              </w:rPr>
              <w:t>skog programa</w:t>
            </w:r>
          </w:p>
          <w:p w:rsidR="00FE5BB9" w:rsidRPr="006269A2" w:rsidRDefault="00FE5BB9" w:rsidP="00C565C3">
            <w:pPr>
              <w:autoSpaceDE w:val="0"/>
              <w:autoSpaceDN w:val="0"/>
              <w:adjustRightInd w:val="0"/>
              <w:ind w:left="13"/>
              <w:rPr>
                <w:rFonts w:ascii="Bliss Pro" w:eastAsia="Calibri" w:hAnsi="Bliss Pro"/>
              </w:rPr>
            </w:pPr>
          </w:p>
        </w:tc>
        <w:tc>
          <w:tcPr>
            <w:tcW w:w="6224" w:type="dxa"/>
          </w:tcPr>
          <w:p w:rsidR="0087792E" w:rsidRPr="006269A2" w:rsidRDefault="0087792E" w:rsidP="00C565C3">
            <w:pPr>
              <w:autoSpaceDE w:val="0"/>
              <w:autoSpaceDN w:val="0"/>
              <w:adjustRightInd w:val="0"/>
              <w:rPr>
                <w:rFonts w:ascii="Bliss Pro" w:eastAsia="Calibri" w:hAnsi="Bliss Pro"/>
              </w:rPr>
            </w:pPr>
          </w:p>
        </w:tc>
      </w:tr>
      <w:tr w:rsidR="001B3E76" w:rsidRPr="006269A2" w:rsidTr="0087792E">
        <w:trPr>
          <w:trHeight w:val="312"/>
        </w:trPr>
        <w:tc>
          <w:tcPr>
            <w:tcW w:w="2848" w:type="dxa"/>
            <w:gridSpan w:val="2"/>
            <w:vMerge w:val="restart"/>
          </w:tcPr>
          <w:p w:rsidR="001B3E76" w:rsidRPr="006269A2" w:rsidRDefault="001B3E76" w:rsidP="00C565C3">
            <w:pPr>
              <w:autoSpaceDE w:val="0"/>
              <w:autoSpaceDN w:val="0"/>
              <w:adjustRightInd w:val="0"/>
              <w:ind w:left="13"/>
              <w:rPr>
                <w:rFonts w:ascii="Bliss Pro" w:eastAsia="Calibri" w:hAnsi="Bliss Pro"/>
              </w:rPr>
            </w:pPr>
            <w:r w:rsidRPr="006269A2">
              <w:rPr>
                <w:rFonts w:ascii="Bliss Pro" w:eastAsia="Calibri" w:hAnsi="Bliss Pro"/>
              </w:rPr>
              <w:t>Status studen</w:t>
            </w:r>
            <w:r w:rsidR="002231BA">
              <w:rPr>
                <w:rFonts w:ascii="Bliss Pro" w:eastAsia="Calibri" w:hAnsi="Bliss Pro"/>
              </w:rPr>
              <w:t>ta</w:t>
            </w:r>
          </w:p>
          <w:p w:rsidR="001B3E76" w:rsidRPr="006269A2" w:rsidRDefault="001B3E76" w:rsidP="00C565C3">
            <w:pPr>
              <w:autoSpaceDE w:val="0"/>
              <w:autoSpaceDN w:val="0"/>
              <w:adjustRightInd w:val="0"/>
              <w:ind w:left="13"/>
              <w:jc w:val="both"/>
              <w:rPr>
                <w:rFonts w:ascii="Bliss Pro" w:eastAsia="Calibri" w:hAnsi="Bliss Pro"/>
              </w:rPr>
            </w:pPr>
            <w:r w:rsidRPr="006269A2">
              <w:rPr>
                <w:rFonts w:ascii="Bliss Pro" w:eastAsia="Calibri" w:hAnsi="Bliss Pro"/>
              </w:rPr>
              <w:t>(</w:t>
            </w:r>
            <w:r w:rsidRPr="00C56868">
              <w:rPr>
                <w:rFonts w:ascii="Bliss Pro" w:eastAsia="Calibri" w:hAnsi="Bliss Pro"/>
                <w:i/>
                <w:sz w:val="22"/>
                <w:szCs w:val="22"/>
              </w:rPr>
              <w:t>z</w:t>
            </w:r>
            <w:r w:rsidR="00216B3C">
              <w:rPr>
                <w:rFonts w:ascii="Bliss Pro" w:eastAsia="Calibri" w:hAnsi="Bliss Pro"/>
                <w:i/>
                <w:sz w:val="22"/>
                <w:szCs w:val="22"/>
              </w:rPr>
              <w:t xml:space="preserve">aokružiti slovo ispred odgovarajućeg </w:t>
            </w:r>
            <w:r w:rsidRPr="00C56868">
              <w:rPr>
                <w:rFonts w:ascii="Bliss Pro" w:eastAsia="Calibri" w:hAnsi="Bliss Pro"/>
                <w:i/>
                <w:sz w:val="22"/>
                <w:szCs w:val="22"/>
              </w:rPr>
              <w:t>status</w:t>
            </w:r>
            <w:r w:rsidR="00216B3C">
              <w:rPr>
                <w:rFonts w:ascii="Bliss Pro" w:eastAsia="Calibri" w:hAnsi="Bliss Pro"/>
                <w:i/>
                <w:sz w:val="22"/>
                <w:szCs w:val="22"/>
              </w:rPr>
              <w:t>a</w:t>
            </w:r>
            <w:r w:rsidRPr="006269A2">
              <w:rPr>
                <w:rFonts w:ascii="Bliss Pro" w:eastAsia="Calibri" w:hAnsi="Bliss Pro"/>
              </w:rPr>
              <w:t>)</w:t>
            </w:r>
          </w:p>
        </w:tc>
        <w:tc>
          <w:tcPr>
            <w:tcW w:w="6224" w:type="dxa"/>
          </w:tcPr>
          <w:p w:rsidR="001B3E76" w:rsidRPr="006D1076" w:rsidRDefault="001B3E76" w:rsidP="00C565C3">
            <w:pPr>
              <w:pStyle w:val="ListParagraph"/>
              <w:numPr>
                <w:ilvl w:val="0"/>
                <w:numId w:val="12"/>
              </w:numPr>
              <w:autoSpaceDE w:val="0"/>
              <w:autoSpaceDN w:val="0"/>
              <w:adjustRightInd w:val="0"/>
              <w:spacing w:after="0" w:line="240" w:lineRule="auto"/>
              <w:rPr>
                <w:rFonts w:ascii="Bliss Pro" w:hAnsi="Bliss Pro"/>
                <w:sz w:val="24"/>
                <w:szCs w:val="24"/>
              </w:rPr>
            </w:pPr>
            <w:r w:rsidRPr="006D1076">
              <w:rPr>
                <w:rFonts w:ascii="Bliss Pro" w:hAnsi="Bliss Pro"/>
                <w:sz w:val="24"/>
                <w:szCs w:val="24"/>
              </w:rPr>
              <w:t xml:space="preserve">redoviti student uz potporu ministarstva </w:t>
            </w:r>
          </w:p>
        </w:tc>
      </w:tr>
      <w:tr w:rsidR="001B3E76" w:rsidRPr="006269A2" w:rsidTr="001B3E76">
        <w:trPr>
          <w:trHeight w:val="228"/>
        </w:trPr>
        <w:tc>
          <w:tcPr>
            <w:tcW w:w="2848" w:type="dxa"/>
            <w:gridSpan w:val="2"/>
            <w:vMerge/>
          </w:tcPr>
          <w:p w:rsidR="001B3E76" w:rsidRPr="006269A2" w:rsidRDefault="001B3E76" w:rsidP="00C565C3">
            <w:pPr>
              <w:autoSpaceDE w:val="0"/>
              <w:autoSpaceDN w:val="0"/>
              <w:adjustRightInd w:val="0"/>
              <w:ind w:left="13"/>
              <w:rPr>
                <w:rFonts w:ascii="Bliss Pro" w:eastAsia="Calibri" w:hAnsi="Bliss Pro"/>
              </w:rPr>
            </w:pPr>
          </w:p>
        </w:tc>
        <w:tc>
          <w:tcPr>
            <w:tcW w:w="6224" w:type="dxa"/>
          </w:tcPr>
          <w:p w:rsidR="001B3E76" w:rsidRPr="006D1076" w:rsidRDefault="001B3E76" w:rsidP="00C565C3">
            <w:pPr>
              <w:pStyle w:val="ListParagraph"/>
              <w:numPr>
                <w:ilvl w:val="0"/>
                <w:numId w:val="12"/>
              </w:numPr>
              <w:autoSpaceDE w:val="0"/>
              <w:autoSpaceDN w:val="0"/>
              <w:adjustRightInd w:val="0"/>
              <w:spacing w:after="0" w:line="240" w:lineRule="auto"/>
              <w:rPr>
                <w:rFonts w:ascii="Bliss Pro" w:hAnsi="Bliss Pro"/>
                <w:sz w:val="24"/>
                <w:szCs w:val="24"/>
              </w:rPr>
            </w:pPr>
            <w:r w:rsidRPr="006D1076">
              <w:rPr>
                <w:rFonts w:ascii="Bliss Pro" w:hAnsi="Bliss Pro"/>
                <w:sz w:val="24"/>
                <w:szCs w:val="24"/>
              </w:rPr>
              <w:t>redoviti student uz plaćanje</w:t>
            </w:r>
          </w:p>
        </w:tc>
      </w:tr>
      <w:tr w:rsidR="001B3E76" w:rsidRPr="006269A2" w:rsidTr="001B3E76">
        <w:trPr>
          <w:trHeight w:val="276"/>
        </w:trPr>
        <w:tc>
          <w:tcPr>
            <w:tcW w:w="2848" w:type="dxa"/>
            <w:gridSpan w:val="2"/>
            <w:vMerge/>
          </w:tcPr>
          <w:p w:rsidR="001B3E76" w:rsidRPr="006269A2" w:rsidRDefault="001B3E76" w:rsidP="00C565C3">
            <w:pPr>
              <w:autoSpaceDE w:val="0"/>
              <w:autoSpaceDN w:val="0"/>
              <w:adjustRightInd w:val="0"/>
              <w:ind w:left="13"/>
              <w:rPr>
                <w:rFonts w:ascii="Bliss Pro" w:eastAsia="Calibri" w:hAnsi="Bliss Pro"/>
              </w:rPr>
            </w:pPr>
          </w:p>
        </w:tc>
        <w:tc>
          <w:tcPr>
            <w:tcW w:w="6224" w:type="dxa"/>
          </w:tcPr>
          <w:p w:rsidR="001B3E76" w:rsidRPr="006D1076" w:rsidRDefault="001B3E76" w:rsidP="00C565C3">
            <w:pPr>
              <w:pStyle w:val="ListParagraph"/>
              <w:numPr>
                <w:ilvl w:val="0"/>
                <w:numId w:val="12"/>
              </w:numPr>
              <w:autoSpaceDE w:val="0"/>
              <w:autoSpaceDN w:val="0"/>
              <w:adjustRightInd w:val="0"/>
              <w:spacing w:after="0" w:line="240" w:lineRule="auto"/>
              <w:rPr>
                <w:rFonts w:ascii="Bliss Pro" w:hAnsi="Bliss Pro"/>
                <w:sz w:val="24"/>
                <w:szCs w:val="24"/>
              </w:rPr>
            </w:pPr>
            <w:r w:rsidRPr="006D1076">
              <w:rPr>
                <w:rFonts w:ascii="Bliss Pro" w:hAnsi="Bliss Pro"/>
                <w:sz w:val="24"/>
                <w:szCs w:val="24"/>
              </w:rPr>
              <w:t>izvanredni student</w:t>
            </w:r>
          </w:p>
        </w:tc>
      </w:tr>
      <w:tr w:rsidR="001B3E76" w:rsidRPr="006269A2" w:rsidTr="00BA33D4">
        <w:trPr>
          <w:trHeight w:val="199"/>
        </w:trPr>
        <w:tc>
          <w:tcPr>
            <w:tcW w:w="2848" w:type="dxa"/>
            <w:gridSpan w:val="2"/>
            <w:vMerge/>
          </w:tcPr>
          <w:p w:rsidR="001B3E76" w:rsidRPr="006269A2" w:rsidRDefault="001B3E76" w:rsidP="00C565C3">
            <w:pPr>
              <w:autoSpaceDE w:val="0"/>
              <w:autoSpaceDN w:val="0"/>
              <w:adjustRightInd w:val="0"/>
              <w:ind w:left="13"/>
              <w:rPr>
                <w:rFonts w:ascii="Bliss Pro" w:eastAsia="Calibri" w:hAnsi="Bliss Pro"/>
              </w:rPr>
            </w:pPr>
          </w:p>
        </w:tc>
        <w:tc>
          <w:tcPr>
            <w:tcW w:w="6224" w:type="dxa"/>
          </w:tcPr>
          <w:p w:rsidR="001B3E76" w:rsidRPr="006D1076" w:rsidRDefault="001B3E76" w:rsidP="00C565C3">
            <w:pPr>
              <w:pStyle w:val="ListParagraph"/>
              <w:numPr>
                <w:ilvl w:val="0"/>
                <w:numId w:val="12"/>
              </w:numPr>
              <w:autoSpaceDE w:val="0"/>
              <w:autoSpaceDN w:val="0"/>
              <w:adjustRightInd w:val="0"/>
              <w:spacing w:after="0" w:line="240" w:lineRule="auto"/>
              <w:rPr>
                <w:rFonts w:ascii="Bliss Pro" w:hAnsi="Bliss Pro"/>
                <w:sz w:val="24"/>
                <w:szCs w:val="24"/>
              </w:rPr>
            </w:pPr>
            <w:r w:rsidRPr="006D1076">
              <w:rPr>
                <w:rFonts w:ascii="Bliss Pro" w:hAnsi="Bliss Pro"/>
                <w:sz w:val="24"/>
                <w:szCs w:val="24"/>
              </w:rPr>
              <w:t>student na daljinu</w:t>
            </w:r>
          </w:p>
        </w:tc>
      </w:tr>
      <w:tr w:rsidR="00EC044E" w:rsidRPr="006269A2" w:rsidTr="00BA33D4">
        <w:trPr>
          <w:trHeight w:val="420"/>
        </w:trPr>
        <w:tc>
          <w:tcPr>
            <w:tcW w:w="2848" w:type="dxa"/>
            <w:gridSpan w:val="2"/>
          </w:tcPr>
          <w:p w:rsidR="00EC044E" w:rsidRPr="006269A2" w:rsidRDefault="0087792E" w:rsidP="00C565C3">
            <w:pPr>
              <w:autoSpaceDE w:val="0"/>
              <w:autoSpaceDN w:val="0"/>
              <w:adjustRightInd w:val="0"/>
              <w:ind w:left="13"/>
              <w:rPr>
                <w:rFonts w:ascii="Bliss Pro" w:eastAsia="Calibri" w:hAnsi="Bliss Pro"/>
              </w:rPr>
            </w:pPr>
            <w:r w:rsidRPr="006269A2">
              <w:rPr>
                <w:rFonts w:ascii="Bliss Pro" w:eastAsia="Calibri" w:hAnsi="Bliss Pro"/>
              </w:rPr>
              <w:t>Broj indeksa</w:t>
            </w:r>
          </w:p>
        </w:tc>
        <w:tc>
          <w:tcPr>
            <w:tcW w:w="6224" w:type="dxa"/>
          </w:tcPr>
          <w:p w:rsidR="00EC044E" w:rsidRPr="006269A2" w:rsidRDefault="00EC044E" w:rsidP="00C565C3">
            <w:pPr>
              <w:autoSpaceDE w:val="0"/>
              <w:autoSpaceDN w:val="0"/>
              <w:adjustRightInd w:val="0"/>
              <w:rPr>
                <w:rFonts w:ascii="Bliss Pro" w:eastAsia="Calibri" w:hAnsi="Bliss Pro"/>
              </w:rPr>
            </w:pPr>
          </w:p>
        </w:tc>
      </w:tr>
      <w:tr w:rsidR="00EC044E" w:rsidRPr="0087792E" w:rsidTr="00BA33D4">
        <w:trPr>
          <w:trHeight w:val="420"/>
        </w:trPr>
        <w:tc>
          <w:tcPr>
            <w:tcW w:w="2848" w:type="dxa"/>
            <w:gridSpan w:val="2"/>
          </w:tcPr>
          <w:p w:rsidR="00EC044E" w:rsidRPr="0087792E" w:rsidRDefault="00EC044E" w:rsidP="00C565C3">
            <w:pPr>
              <w:autoSpaceDE w:val="0"/>
              <w:autoSpaceDN w:val="0"/>
              <w:adjustRightInd w:val="0"/>
              <w:ind w:left="13"/>
              <w:rPr>
                <w:rFonts w:ascii="Bliss Pro" w:eastAsia="Calibri" w:hAnsi="Bliss Pro"/>
              </w:rPr>
            </w:pPr>
            <w:r w:rsidRPr="0087792E">
              <w:rPr>
                <w:rFonts w:ascii="Bliss Pro" w:eastAsia="Calibri" w:hAnsi="Bliss Pro"/>
              </w:rPr>
              <w:t>Adresa /grad, ulica i broj/</w:t>
            </w:r>
          </w:p>
        </w:tc>
        <w:tc>
          <w:tcPr>
            <w:tcW w:w="6224" w:type="dxa"/>
          </w:tcPr>
          <w:p w:rsidR="00EC044E" w:rsidRPr="0087792E" w:rsidRDefault="00EC044E" w:rsidP="00C565C3">
            <w:pPr>
              <w:autoSpaceDE w:val="0"/>
              <w:autoSpaceDN w:val="0"/>
              <w:adjustRightInd w:val="0"/>
              <w:rPr>
                <w:rFonts w:ascii="Bliss Pro" w:eastAsia="Calibri" w:hAnsi="Bliss Pro"/>
              </w:rPr>
            </w:pPr>
          </w:p>
        </w:tc>
      </w:tr>
      <w:tr w:rsidR="00EC044E" w:rsidRPr="0087792E" w:rsidTr="00BA33D4">
        <w:trPr>
          <w:trHeight w:val="420"/>
        </w:trPr>
        <w:tc>
          <w:tcPr>
            <w:tcW w:w="2848" w:type="dxa"/>
            <w:gridSpan w:val="2"/>
          </w:tcPr>
          <w:p w:rsidR="00EC044E" w:rsidRPr="0087792E" w:rsidRDefault="00EC044E" w:rsidP="00C565C3">
            <w:pPr>
              <w:autoSpaceDE w:val="0"/>
              <w:autoSpaceDN w:val="0"/>
              <w:adjustRightInd w:val="0"/>
              <w:ind w:left="13"/>
              <w:rPr>
                <w:rFonts w:ascii="Bliss Pro" w:eastAsia="Calibri" w:hAnsi="Bliss Pro"/>
              </w:rPr>
            </w:pPr>
            <w:r w:rsidRPr="0087792E">
              <w:rPr>
                <w:rFonts w:ascii="Bliss Pro" w:eastAsia="Calibri" w:hAnsi="Bliss Pro"/>
              </w:rPr>
              <w:t>Broj telefona/mobitela</w:t>
            </w:r>
          </w:p>
        </w:tc>
        <w:tc>
          <w:tcPr>
            <w:tcW w:w="6224" w:type="dxa"/>
          </w:tcPr>
          <w:p w:rsidR="00EC044E" w:rsidRPr="0087792E" w:rsidRDefault="00EC044E" w:rsidP="00C565C3">
            <w:pPr>
              <w:autoSpaceDE w:val="0"/>
              <w:autoSpaceDN w:val="0"/>
              <w:adjustRightInd w:val="0"/>
              <w:rPr>
                <w:rFonts w:ascii="Bliss Pro" w:eastAsia="Calibri" w:hAnsi="Bliss Pro"/>
              </w:rPr>
            </w:pPr>
          </w:p>
        </w:tc>
      </w:tr>
      <w:tr w:rsidR="00EC044E" w:rsidRPr="0087792E" w:rsidTr="00BA33D4">
        <w:trPr>
          <w:trHeight w:val="420"/>
        </w:trPr>
        <w:tc>
          <w:tcPr>
            <w:tcW w:w="2848" w:type="dxa"/>
            <w:gridSpan w:val="2"/>
          </w:tcPr>
          <w:p w:rsidR="00EC044E" w:rsidRPr="0087792E" w:rsidRDefault="00EC044E" w:rsidP="00C565C3">
            <w:pPr>
              <w:autoSpaceDE w:val="0"/>
              <w:autoSpaceDN w:val="0"/>
              <w:adjustRightInd w:val="0"/>
              <w:ind w:left="13"/>
              <w:rPr>
                <w:rFonts w:ascii="Bliss Pro" w:eastAsia="Calibri" w:hAnsi="Bliss Pro"/>
              </w:rPr>
            </w:pPr>
            <w:r w:rsidRPr="0087792E">
              <w:rPr>
                <w:rFonts w:ascii="Bliss Pro" w:eastAsia="Calibri" w:hAnsi="Bliss Pro"/>
              </w:rPr>
              <w:t>E-adresa</w:t>
            </w:r>
          </w:p>
        </w:tc>
        <w:tc>
          <w:tcPr>
            <w:tcW w:w="6224" w:type="dxa"/>
          </w:tcPr>
          <w:p w:rsidR="00EC044E" w:rsidRPr="0087792E" w:rsidRDefault="00EC044E" w:rsidP="00C565C3">
            <w:pPr>
              <w:autoSpaceDE w:val="0"/>
              <w:autoSpaceDN w:val="0"/>
              <w:adjustRightInd w:val="0"/>
              <w:ind w:left="13"/>
              <w:rPr>
                <w:rFonts w:ascii="Bliss Pro" w:eastAsia="Calibri" w:hAnsi="Bliss Pro"/>
              </w:rPr>
            </w:pPr>
          </w:p>
        </w:tc>
      </w:tr>
      <w:tr w:rsidR="00EC044E" w:rsidRPr="000B548F" w:rsidTr="00BA33D4">
        <w:trPr>
          <w:trHeight w:val="420"/>
        </w:trPr>
        <w:tc>
          <w:tcPr>
            <w:tcW w:w="9072" w:type="dxa"/>
            <w:gridSpan w:val="3"/>
            <w:shd w:val="clear" w:color="auto" w:fill="8DB3E2" w:themeFill="text2" w:themeFillTint="66"/>
          </w:tcPr>
          <w:p w:rsidR="00EC044E" w:rsidRPr="000B548F" w:rsidRDefault="00EC044E" w:rsidP="00BA33D4">
            <w:pPr>
              <w:autoSpaceDE w:val="0"/>
              <w:autoSpaceDN w:val="0"/>
              <w:adjustRightInd w:val="0"/>
              <w:spacing w:line="276" w:lineRule="auto"/>
              <w:ind w:left="13"/>
              <w:jc w:val="center"/>
              <w:rPr>
                <w:rFonts w:ascii="Bliss Pro" w:eastAsia="Calibri" w:hAnsi="Bliss Pro"/>
              </w:rPr>
            </w:pPr>
            <w:r w:rsidRPr="000B548F">
              <w:rPr>
                <w:rFonts w:ascii="Bliss Pro" w:eastAsia="Calibri" w:hAnsi="Bliss Pro"/>
              </w:rPr>
              <w:t>OBRAZLOŽENJE</w:t>
            </w:r>
          </w:p>
          <w:p w:rsidR="0087792E" w:rsidRPr="000B548F" w:rsidRDefault="0087792E" w:rsidP="00BA33D4">
            <w:pPr>
              <w:autoSpaceDE w:val="0"/>
              <w:autoSpaceDN w:val="0"/>
              <w:adjustRightInd w:val="0"/>
              <w:spacing w:line="276" w:lineRule="auto"/>
              <w:ind w:left="13"/>
              <w:jc w:val="center"/>
              <w:rPr>
                <w:rFonts w:ascii="Bliss Pro" w:eastAsia="Calibri" w:hAnsi="Bliss Pro"/>
              </w:rPr>
            </w:pPr>
            <w:r w:rsidRPr="000B548F">
              <w:rPr>
                <w:rFonts w:ascii="Bliss Pro" w:eastAsia="Calibri" w:hAnsi="Bliss Pro"/>
              </w:rPr>
              <w:t>(</w:t>
            </w:r>
            <w:r w:rsidRPr="000B548F">
              <w:rPr>
                <w:rFonts w:ascii="Bliss Pro" w:eastAsia="Calibri" w:hAnsi="Bliss Pro"/>
                <w:sz w:val="22"/>
                <w:szCs w:val="22"/>
              </w:rPr>
              <w:t>navesti ra</w:t>
            </w:r>
            <w:r w:rsidR="001B3E76" w:rsidRPr="000B548F">
              <w:rPr>
                <w:rFonts w:ascii="Bliss Pro" w:eastAsia="Calibri" w:hAnsi="Bliss Pro"/>
                <w:sz w:val="22"/>
                <w:szCs w:val="22"/>
              </w:rPr>
              <w:t>zlog/e/ mirovanj</w:t>
            </w:r>
            <w:r w:rsidR="000B548F" w:rsidRPr="000B548F">
              <w:rPr>
                <w:rFonts w:ascii="Bliss Pro" w:eastAsia="Calibri" w:hAnsi="Bliss Pro"/>
                <w:sz w:val="22"/>
                <w:szCs w:val="22"/>
              </w:rPr>
              <w:t>a</w:t>
            </w:r>
            <w:r w:rsidR="001B3E76" w:rsidRPr="000B548F">
              <w:rPr>
                <w:rFonts w:ascii="Bliss Pro" w:eastAsia="Calibri" w:hAnsi="Bliss Pro"/>
                <w:sz w:val="22"/>
                <w:szCs w:val="22"/>
              </w:rPr>
              <w:t xml:space="preserve"> prava i obveza</w:t>
            </w:r>
            <w:r w:rsidRPr="000B548F">
              <w:rPr>
                <w:rFonts w:ascii="Bliss Pro" w:eastAsia="Calibri" w:hAnsi="Bliss Pro"/>
              </w:rPr>
              <w:t>)</w:t>
            </w:r>
          </w:p>
        </w:tc>
      </w:tr>
      <w:tr w:rsidR="00EC044E" w:rsidTr="00BA33D4">
        <w:trPr>
          <w:trHeight w:val="420"/>
        </w:trPr>
        <w:tc>
          <w:tcPr>
            <w:tcW w:w="9072" w:type="dxa"/>
            <w:gridSpan w:val="3"/>
          </w:tcPr>
          <w:p w:rsidR="00EC044E" w:rsidRDefault="00EC044E" w:rsidP="00BA33D4">
            <w:pPr>
              <w:autoSpaceDE w:val="0"/>
              <w:autoSpaceDN w:val="0"/>
              <w:adjustRightInd w:val="0"/>
              <w:spacing w:line="276" w:lineRule="auto"/>
              <w:ind w:left="13"/>
              <w:rPr>
                <w:rFonts w:ascii="Bliss Pro" w:eastAsia="Calibri" w:hAnsi="Bliss Pro"/>
              </w:rPr>
            </w:pPr>
          </w:p>
          <w:p w:rsidR="00EC044E" w:rsidRDefault="00EC044E" w:rsidP="00BA33D4">
            <w:pPr>
              <w:autoSpaceDE w:val="0"/>
              <w:autoSpaceDN w:val="0"/>
              <w:adjustRightInd w:val="0"/>
              <w:spacing w:line="276" w:lineRule="auto"/>
              <w:ind w:left="13"/>
              <w:rPr>
                <w:rFonts w:ascii="Bliss Pro" w:eastAsia="Calibri" w:hAnsi="Bliss Pro"/>
              </w:rPr>
            </w:pPr>
          </w:p>
          <w:p w:rsidR="00696E22" w:rsidRDefault="00696E22" w:rsidP="006269A2">
            <w:pPr>
              <w:autoSpaceDE w:val="0"/>
              <w:autoSpaceDN w:val="0"/>
              <w:adjustRightInd w:val="0"/>
              <w:spacing w:line="276" w:lineRule="auto"/>
              <w:rPr>
                <w:rFonts w:ascii="Bliss Pro" w:eastAsia="Calibri" w:hAnsi="Bliss Pro"/>
              </w:rPr>
            </w:pPr>
          </w:p>
          <w:p w:rsidR="00EC044E" w:rsidRDefault="00EC044E" w:rsidP="00EC044E">
            <w:pPr>
              <w:autoSpaceDE w:val="0"/>
              <w:autoSpaceDN w:val="0"/>
              <w:adjustRightInd w:val="0"/>
              <w:spacing w:line="276" w:lineRule="auto"/>
              <w:rPr>
                <w:rFonts w:ascii="Bliss Pro" w:eastAsia="Calibri" w:hAnsi="Bliss Pro"/>
              </w:rPr>
            </w:pPr>
          </w:p>
        </w:tc>
      </w:tr>
      <w:tr w:rsidR="00EC044E" w:rsidRPr="00BE6DC6" w:rsidTr="00BA33D4">
        <w:trPr>
          <w:trHeight w:val="216"/>
        </w:trPr>
        <w:tc>
          <w:tcPr>
            <w:tcW w:w="9072" w:type="dxa"/>
            <w:gridSpan w:val="3"/>
            <w:shd w:val="clear" w:color="auto" w:fill="8DB3E2" w:themeFill="text2" w:themeFillTint="66"/>
          </w:tcPr>
          <w:p w:rsidR="00EC044E" w:rsidRPr="00BE6DC6" w:rsidRDefault="00EC044E" w:rsidP="00696E22">
            <w:pPr>
              <w:tabs>
                <w:tab w:val="left" w:pos="1989"/>
                <w:tab w:val="right" w:pos="9066"/>
              </w:tabs>
              <w:jc w:val="center"/>
              <w:outlineLvl w:val="0"/>
              <w:rPr>
                <w:rFonts w:ascii="Bliss Pro" w:eastAsia="Cambria" w:hAnsi="Bliss Pro"/>
              </w:rPr>
            </w:pPr>
            <w:r w:rsidRPr="00BE6DC6">
              <w:rPr>
                <w:rFonts w:ascii="Bliss Pro" w:eastAsia="Cambria" w:hAnsi="Bliss Pro"/>
                <w:lang w:val="de-DE"/>
              </w:rPr>
              <w:t>PRILO</w:t>
            </w:r>
            <w:r w:rsidRPr="00BE6DC6">
              <w:rPr>
                <w:rFonts w:ascii="Bliss Pro" w:eastAsia="Cambria" w:hAnsi="Bliss Pro"/>
              </w:rPr>
              <w:t>Ž</w:t>
            </w:r>
            <w:r w:rsidRPr="00BE6DC6">
              <w:rPr>
                <w:rFonts w:ascii="Bliss Pro" w:eastAsia="Cambria" w:hAnsi="Bliss Pro"/>
                <w:lang w:val="de-DE"/>
              </w:rPr>
              <w:t>ENI</w:t>
            </w:r>
            <w:r w:rsidR="002231BA" w:rsidRPr="00BE6DC6">
              <w:rPr>
                <w:rFonts w:ascii="Bliss Pro" w:eastAsia="Cambria" w:hAnsi="Bliss Pro"/>
              </w:rPr>
              <w:t xml:space="preserve"> </w:t>
            </w:r>
            <w:r w:rsidRPr="00BE6DC6">
              <w:rPr>
                <w:rFonts w:ascii="Bliss Pro" w:eastAsia="Cambria" w:hAnsi="Bliss Pro"/>
                <w:lang w:val="de-DE"/>
              </w:rPr>
              <w:t>DOKUMENT</w:t>
            </w:r>
            <w:r w:rsidR="001B3E76" w:rsidRPr="00BE6DC6">
              <w:rPr>
                <w:rFonts w:ascii="Bliss Pro" w:eastAsia="Cambria" w:hAnsi="Bliss Pro"/>
              </w:rPr>
              <w:t>(</w:t>
            </w:r>
            <w:r w:rsidRPr="00BE6DC6">
              <w:rPr>
                <w:rFonts w:ascii="Bliss Pro" w:eastAsia="Cambria" w:hAnsi="Bliss Pro"/>
                <w:lang w:val="de-DE"/>
              </w:rPr>
              <w:t>I</w:t>
            </w:r>
            <w:r w:rsidR="001B3E76" w:rsidRPr="00BE6DC6">
              <w:rPr>
                <w:rFonts w:ascii="Bliss Pro" w:eastAsia="Cambria" w:hAnsi="Bliss Pro"/>
              </w:rPr>
              <w:t>)</w:t>
            </w:r>
          </w:p>
          <w:p w:rsidR="006269A2" w:rsidRPr="00FE5BB9" w:rsidRDefault="00EC044E" w:rsidP="008B3EFE">
            <w:pPr>
              <w:tabs>
                <w:tab w:val="left" w:pos="1989"/>
                <w:tab w:val="right" w:pos="9066"/>
              </w:tabs>
              <w:ind w:left="3"/>
              <w:jc w:val="center"/>
              <w:outlineLvl w:val="0"/>
              <w:rPr>
                <w:rFonts w:ascii="Bliss Pro" w:eastAsia="Cambria" w:hAnsi="Bliss Pro" w:cs="Times New Roman"/>
                <w:sz w:val="22"/>
                <w:szCs w:val="22"/>
              </w:rPr>
            </w:pPr>
            <w:r w:rsidRPr="00BE6DC6">
              <w:rPr>
                <w:rFonts w:ascii="Bliss Pro" w:eastAsia="Cambria" w:hAnsi="Bliss Pro" w:cs="Times New Roman"/>
              </w:rPr>
              <w:t>(</w:t>
            </w:r>
            <w:r w:rsidRPr="00FE5BB9">
              <w:rPr>
                <w:rFonts w:ascii="Bliss Pro" w:eastAsia="Cambria" w:hAnsi="Bliss Pro" w:cs="Times New Roman"/>
                <w:sz w:val="22"/>
                <w:szCs w:val="22"/>
                <w:lang w:val="de-DE"/>
              </w:rPr>
              <w:t>navesti</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vjerodostojnu</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dokumentaciju</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na</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temelju</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koje</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je</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mogu</w:t>
            </w:r>
            <w:r w:rsidRPr="00FE5BB9">
              <w:rPr>
                <w:rFonts w:ascii="Bliss Pro" w:eastAsia="Cambria" w:hAnsi="Bliss Pro" w:cs="Times New Roman"/>
                <w:sz w:val="22"/>
                <w:szCs w:val="22"/>
              </w:rPr>
              <w:t>ć</w:t>
            </w:r>
            <w:r w:rsidRPr="00FE5BB9">
              <w:rPr>
                <w:rFonts w:ascii="Bliss Pro" w:eastAsia="Cambria" w:hAnsi="Bliss Pro" w:cs="Times New Roman"/>
                <w:sz w:val="22"/>
                <w:szCs w:val="22"/>
                <w:lang w:val="de-DE"/>
              </w:rPr>
              <w:t>e</w:t>
            </w:r>
            <w:r w:rsidR="002231BA" w:rsidRPr="00FE5BB9">
              <w:rPr>
                <w:rFonts w:ascii="Bliss Pro" w:eastAsia="Cambria" w:hAnsi="Bliss Pro" w:cs="Times New Roman"/>
                <w:sz w:val="22"/>
                <w:szCs w:val="22"/>
              </w:rPr>
              <w:t xml:space="preserve"> </w:t>
            </w:r>
            <w:r w:rsidRPr="00FE5BB9">
              <w:rPr>
                <w:rFonts w:ascii="Bliss Pro" w:eastAsia="Cambria" w:hAnsi="Bliss Pro" w:cs="Times New Roman"/>
                <w:sz w:val="22"/>
                <w:szCs w:val="22"/>
                <w:lang w:val="de-DE"/>
              </w:rPr>
              <w:t>utvrditi</w:t>
            </w:r>
          </w:p>
          <w:p w:rsidR="00EC044E" w:rsidRPr="00BE6DC6" w:rsidRDefault="002231BA" w:rsidP="006269A2">
            <w:pPr>
              <w:tabs>
                <w:tab w:val="left" w:pos="1989"/>
                <w:tab w:val="right" w:pos="9066"/>
              </w:tabs>
              <w:ind w:left="3"/>
              <w:jc w:val="center"/>
              <w:outlineLvl w:val="0"/>
              <w:rPr>
                <w:rFonts w:ascii="Bliss Pro" w:eastAsia="Cambria" w:hAnsi="Bliss Pro" w:cs="Times New Roman"/>
              </w:rPr>
            </w:pPr>
            <w:r w:rsidRPr="00FE5BB9">
              <w:rPr>
                <w:rFonts w:ascii="Bliss Pro" w:eastAsia="Cambria" w:hAnsi="Bliss Pro" w:cs="Times New Roman"/>
                <w:sz w:val="22"/>
                <w:szCs w:val="22"/>
                <w:lang w:val="en-US"/>
              </w:rPr>
              <w:t>p</w:t>
            </w:r>
            <w:r w:rsidR="00EC044E" w:rsidRPr="00FE5BB9">
              <w:rPr>
                <w:rFonts w:ascii="Bliss Pro" w:eastAsia="Cambria" w:hAnsi="Bliss Pro" w:cs="Times New Roman"/>
                <w:sz w:val="22"/>
                <w:szCs w:val="22"/>
                <w:lang w:val="en-US"/>
              </w:rPr>
              <w:t>ostojanje</w:t>
            </w:r>
            <w:r w:rsidRPr="00FE5BB9">
              <w:rPr>
                <w:rFonts w:ascii="Bliss Pro" w:eastAsia="Cambria" w:hAnsi="Bliss Pro" w:cs="Times New Roman"/>
                <w:sz w:val="22"/>
                <w:szCs w:val="22"/>
                <w:lang w:val="en-US"/>
              </w:rPr>
              <w:t xml:space="preserve"> </w:t>
            </w:r>
            <w:r w:rsidR="00EC044E" w:rsidRPr="00FE5BB9">
              <w:rPr>
                <w:rFonts w:ascii="Bliss Pro" w:eastAsia="Cambria" w:hAnsi="Bliss Pro" w:cs="Times New Roman"/>
                <w:sz w:val="22"/>
                <w:szCs w:val="22"/>
                <w:lang w:val="en-US"/>
              </w:rPr>
              <w:t>opravdanog</w:t>
            </w:r>
            <w:r w:rsidRPr="00FE5BB9">
              <w:rPr>
                <w:rFonts w:ascii="Bliss Pro" w:eastAsia="Cambria" w:hAnsi="Bliss Pro" w:cs="Times New Roman"/>
                <w:sz w:val="22"/>
                <w:szCs w:val="22"/>
                <w:lang w:val="en-US"/>
              </w:rPr>
              <w:t xml:space="preserve"> </w:t>
            </w:r>
            <w:r w:rsidR="00EC044E" w:rsidRPr="00FE5BB9">
              <w:rPr>
                <w:rFonts w:ascii="Bliss Pro" w:eastAsia="Cambria" w:hAnsi="Bliss Pro" w:cs="Times New Roman"/>
                <w:sz w:val="22"/>
                <w:szCs w:val="22"/>
                <w:lang w:val="en-US"/>
              </w:rPr>
              <w:t>razloga</w:t>
            </w:r>
            <w:r w:rsidRPr="00FE5BB9">
              <w:rPr>
                <w:rFonts w:ascii="Bliss Pro" w:eastAsia="Cambria" w:hAnsi="Bliss Pro" w:cs="Times New Roman"/>
                <w:sz w:val="22"/>
                <w:szCs w:val="22"/>
                <w:lang w:val="en-US"/>
              </w:rPr>
              <w:t xml:space="preserve"> </w:t>
            </w:r>
            <w:r w:rsidR="000B548F">
              <w:rPr>
                <w:rFonts w:ascii="Bliss Pro" w:eastAsia="Cambria" w:hAnsi="Bliss Pro" w:cs="Times New Roman"/>
                <w:sz w:val="22"/>
                <w:szCs w:val="22"/>
                <w:lang w:val="en-US"/>
              </w:rPr>
              <w:t>mirovanja</w:t>
            </w:r>
            <w:r w:rsidRPr="00FE5BB9">
              <w:rPr>
                <w:rFonts w:ascii="Bliss Pro" w:eastAsia="Cambria" w:hAnsi="Bliss Pro" w:cs="Times New Roman"/>
                <w:sz w:val="22"/>
                <w:szCs w:val="22"/>
                <w:lang w:val="en-US"/>
              </w:rPr>
              <w:t xml:space="preserve"> </w:t>
            </w:r>
            <w:r w:rsidR="001B3E76" w:rsidRPr="00FE5BB9">
              <w:rPr>
                <w:rFonts w:ascii="Bliss Pro" w:eastAsia="Cambria" w:hAnsi="Bliss Pro" w:cs="Times New Roman"/>
                <w:sz w:val="22"/>
                <w:szCs w:val="22"/>
                <w:lang w:val="en-US"/>
              </w:rPr>
              <w:t>p</w:t>
            </w:r>
            <w:r w:rsidRPr="00FE5BB9">
              <w:rPr>
                <w:rFonts w:ascii="Bliss Pro" w:eastAsia="Cambria" w:hAnsi="Bliss Pro" w:cs="Times New Roman"/>
                <w:sz w:val="22"/>
                <w:szCs w:val="22"/>
                <w:lang w:val="en-US"/>
              </w:rPr>
              <w:t>r</w:t>
            </w:r>
            <w:r w:rsidR="001B3E76" w:rsidRPr="00FE5BB9">
              <w:rPr>
                <w:rFonts w:ascii="Bliss Pro" w:eastAsia="Cambria" w:hAnsi="Bliss Pro" w:cs="Times New Roman"/>
                <w:sz w:val="22"/>
                <w:szCs w:val="22"/>
                <w:lang w:val="en-US"/>
              </w:rPr>
              <w:t>ava</w:t>
            </w:r>
            <w:r w:rsidR="001B3E76" w:rsidRPr="00FE5BB9">
              <w:rPr>
                <w:rFonts w:ascii="Bliss Pro" w:eastAsia="Cambria" w:hAnsi="Bliss Pro" w:cs="Times New Roman"/>
                <w:sz w:val="22"/>
                <w:szCs w:val="22"/>
              </w:rPr>
              <w:t xml:space="preserve"> </w:t>
            </w:r>
            <w:r w:rsidR="001B3E76" w:rsidRPr="00FE5BB9">
              <w:rPr>
                <w:rFonts w:ascii="Bliss Pro" w:eastAsia="Cambria" w:hAnsi="Bliss Pro" w:cs="Times New Roman"/>
                <w:sz w:val="22"/>
                <w:szCs w:val="22"/>
                <w:lang w:val="en-US"/>
              </w:rPr>
              <w:t>i</w:t>
            </w:r>
            <w:r w:rsidR="001B3E76" w:rsidRPr="00FE5BB9">
              <w:rPr>
                <w:rFonts w:ascii="Bliss Pro" w:eastAsia="Cambria" w:hAnsi="Bliss Pro" w:cs="Times New Roman"/>
                <w:sz w:val="22"/>
                <w:szCs w:val="22"/>
              </w:rPr>
              <w:t xml:space="preserve"> </w:t>
            </w:r>
            <w:r w:rsidR="001B3E76" w:rsidRPr="00FE5BB9">
              <w:rPr>
                <w:rFonts w:ascii="Bliss Pro" w:eastAsia="Cambria" w:hAnsi="Bliss Pro" w:cs="Times New Roman"/>
                <w:sz w:val="22"/>
                <w:szCs w:val="22"/>
                <w:lang w:val="en-US"/>
              </w:rPr>
              <w:t>obveza</w:t>
            </w:r>
            <w:r w:rsidR="00EC044E" w:rsidRPr="00FE5BB9">
              <w:rPr>
                <w:rFonts w:ascii="Bliss Pro" w:eastAsia="Cambria" w:hAnsi="Bliss Pro" w:cs="Times New Roman"/>
                <w:sz w:val="22"/>
                <w:szCs w:val="22"/>
              </w:rPr>
              <w:t>)</w:t>
            </w:r>
          </w:p>
        </w:tc>
      </w:tr>
      <w:tr w:rsidR="00EC044E" w:rsidRPr="00937860" w:rsidTr="006D1076">
        <w:trPr>
          <w:trHeight w:val="240"/>
        </w:trPr>
        <w:tc>
          <w:tcPr>
            <w:tcW w:w="1289" w:type="dxa"/>
          </w:tcPr>
          <w:p w:rsidR="00EC044E" w:rsidRPr="00BB53F2" w:rsidRDefault="00BB53F2" w:rsidP="00BB53F2">
            <w:pPr>
              <w:tabs>
                <w:tab w:val="left" w:pos="1989"/>
                <w:tab w:val="right" w:pos="9066"/>
              </w:tabs>
              <w:jc w:val="both"/>
              <w:outlineLvl w:val="0"/>
              <w:rPr>
                <w:rFonts w:ascii="Bliss Pro" w:eastAsia="Cambria" w:hAnsi="Bliss Pro"/>
                <w:lang w:val="de-DE"/>
              </w:rPr>
            </w:pPr>
            <w:r w:rsidRPr="00BB53F2">
              <w:rPr>
                <w:rFonts w:ascii="Bliss Pro" w:eastAsia="Cambria" w:hAnsi="Bliss Pro"/>
                <w:lang w:val="de-DE"/>
              </w:rPr>
              <w:t xml:space="preserve">Redni </w:t>
            </w:r>
            <w:r w:rsidR="00EC044E" w:rsidRPr="00BB53F2">
              <w:rPr>
                <w:rFonts w:ascii="Bliss Pro" w:eastAsia="Cambria" w:hAnsi="Bliss Pro"/>
                <w:lang w:val="de-DE"/>
              </w:rPr>
              <w:t>broj</w:t>
            </w:r>
          </w:p>
        </w:tc>
        <w:tc>
          <w:tcPr>
            <w:tcW w:w="7783" w:type="dxa"/>
            <w:gridSpan w:val="2"/>
          </w:tcPr>
          <w:p w:rsidR="00EC044E" w:rsidRPr="00BB53F2" w:rsidRDefault="00C56868" w:rsidP="00BB53F2">
            <w:pPr>
              <w:tabs>
                <w:tab w:val="left" w:pos="1989"/>
                <w:tab w:val="right" w:pos="9066"/>
              </w:tabs>
              <w:jc w:val="both"/>
              <w:outlineLvl w:val="0"/>
              <w:rPr>
                <w:rFonts w:ascii="Bliss Pro" w:eastAsia="Cambria" w:hAnsi="Bliss Pro"/>
                <w:lang w:val="de-DE"/>
              </w:rPr>
            </w:pPr>
            <w:r w:rsidRPr="00BB53F2">
              <w:rPr>
                <w:rFonts w:ascii="Bliss Pro" w:eastAsia="Cambria" w:hAnsi="Bliss Pro"/>
                <w:lang w:val="de-DE"/>
              </w:rPr>
              <w:t xml:space="preserve">Naziv </w:t>
            </w:r>
            <w:r w:rsidR="00EC044E" w:rsidRPr="00BB53F2">
              <w:rPr>
                <w:rFonts w:ascii="Bliss Pro" w:eastAsia="Cambria" w:hAnsi="Bliss Pro"/>
                <w:lang w:val="de-DE"/>
              </w:rPr>
              <w:t>dokumenta</w:t>
            </w:r>
          </w:p>
        </w:tc>
      </w:tr>
      <w:tr w:rsidR="00EC044E" w:rsidRPr="006269A2" w:rsidTr="006D1076">
        <w:trPr>
          <w:trHeight w:val="223"/>
        </w:trPr>
        <w:tc>
          <w:tcPr>
            <w:tcW w:w="1289" w:type="dxa"/>
            <w:tcBorders>
              <w:bottom w:val="single" w:sz="4" w:space="0" w:color="auto"/>
            </w:tcBorders>
          </w:tcPr>
          <w:p w:rsidR="00EC044E" w:rsidRPr="006269A2" w:rsidRDefault="00EC044E" w:rsidP="00BB53F2">
            <w:pPr>
              <w:pStyle w:val="ListParagraph"/>
              <w:tabs>
                <w:tab w:val="left" w:pos="1989"/>
                <w:tab w:val="right" w:pos="9066"/>
              </w:tabs>
              <w:spacing w:after="0" w:line="240" w:lineRule="auto"/>
              <w:ind w:left="363" w:hanging="316"/>
              <w:outlineLvl w:val="0"/>
              <w:rPr>
                <w:rFonts w:ascii="Bliss Pro" w:eastAsia="Cambria" w:hAnsi="Bliss Pro"/>
                <w:lang w:val="de-DE"/>
              </w:rPr>
            </w:pPr>
            <w:r w:rsidRPr="006269A2">
              <w:rPr>
                <w:rFonts w:ascii="Bliss Pro" w:eastAsia="Cambria" w:hAnsi="Bliss Pro"/>
                <w:lang w:val="de-DE"/>
              </w:rPr>
              <w:t>1.</w:t>
            </w:r>
          </w:p>
        </w:tc>
        <w:tc>
          <w:tcPr>
            <w:tcW w:w="7783" w:type="dxa"/>
            <w:gridSpan w:val="2"/>
            <w:tcBorders>
              <w:bottom w:val="single" w:sz="4" w:space="0" w:color="auto"/>
            </w:tcBorders>
          </w:tcPr>
          <w:p w:rsidR="00EC044E" w:rsidRPr="006269A2" w:rsidRDefault="00EC044E" w:rsidP="00C12727">
            <w:pPr>
              <w:pStyle w:val="ListParagraph"/>
              <w:tabs>
                <w:tab w:val="left" w:pos="1989"/>
                <w:tab w:val="right" w:pos="9066"/>
              </w:tabs>
              <w:spacing w:after="0" w:line="240" w:lineRule="auto"/>
              <w:ind w:left="363"/>
              <w:jc w:val="both"/>
              <w:outlineLvl w:val="0"/>
              <w:rPr>
                <w:rFonts w:ascii="Bliss Pro" w:eastAsia="Cambria" w:hAnsi="Bliss Pro"/>
                <w:lang w:val="de-DE"/>
              </w:rPr>
            </w:pPr>
          </w:p>
        </w:tc>
      </w:tr>
      <w:tr w:rsidR="00C12727" w:rsidRPr="006269A2" w:rsidTr="006D1076">
        <w:trPr>
          <w:trHeight w:val="108"/>
        </w:trPr>
        <w:tc>
          <w:tcPr>
            <w:tcW w:w="1289" w:type="dxa"/>
            <w:tcBorders>
              <w:bottom w:val="single" w:sz="4" w:space="0" w:color="auto"/>
            </w:tcBorders>
          </w:tcPr>
          <w:p w:rsidR="00C12727" w:rsidRPr="006269A2" w:rsidRDefault="00C12727" w:rsidP="00BB53F2">
            <w:pPr>
              <w:pStyle w:val="ListParagraph"/>
              <w:tabs>
                <w:tab w:val="left" w:pos="1989"/>
                <w:tab w:val="right" w:pos="9066"/>
              </w:tabs>
              <w:spacing w:after="0" w:line="240" w:lineRule="auto"/>
              <w:ind w:left="363" w:hanging="316"/>
              <w:outlineLvl w:val="0"/>
              <w:rPr>
                <w:rFonts w:ascii="Bliss Pro" w:eastAsia="Cambria" w:hAnsi="Bliss Pro"/>
                <w:lang w:val="de-DE"/>
              </w:rPr>
            </w:pPr>
            <w:r w:rsidRPr="006269A2">
              <w:rPr>
                <w:rFonts w:ascii="Bliss Pro" w:eastAsia="Cambria" w:hAnsi="Bliss Pro"/>
                <w:lang w:val="de-DE"/>
              </w:rPr>
              <w:t>2.</w:t>
            </w:r>
          </w:p>
        </w:tc>
        <w:tc>
          <w:tcPr>
            <w:tcW w:w="7783" w:type="dxa"/>
            <w:gridSpan w:val="2"/>
            <w:tcBorders>
              <w:bottom w:val="single" w:sz="4" w:space="0" w:color="auto"/>
            </w:tcBorders>
          </w:tcPr>
          <w:p w:rsidR="00C12727" w:rsidRPr="006269A2" w:rsidRDefault="00C12727" w:rsidP="00C12727">
            <w:pPr>
              <w:pStyle w:val="ListParagraph"/>
              <w:tabs>
                <w:tab w:val="left" w:pos="1989"/>
                <w:tab w:val="right" w:pos="9066"/>
              </w:tabs>
              <w:spacing w:after="0" w:line="240" w:lineRule="auto"/>
              <w:ind w:left="363"/>
              <w:jc w:val="both"/>
              <w:outlineLvl w:val="0"/>
              <w:rPr>
                <w:rFonts w:ascii="Bliss Pro" w:eastAsia="Cambria" w:hAnsi="Bliss Pro"/>
                <w:lang w:val="de-DE"/>
              </w:rPr>
            </w:pPr>
          </w:p>
        </w:tc>
      </w:tr>
      <w:tr w:rsidR="006269A2" w:rsidRPr="006269A2" w:rsidTr="006D1076">
        <w:trPr>
          <w:trHeight w:val="132"/>
        </w:trPr>
        <w:tc>
          <w:tcPr>
            <w:tcW w:w="1289" w:type="dxa"/>
            <w:tcBorders>
              <w:bottom w:val="single" w:sz="4" w:space="0" w:color="auto"/>
            </w:tcBorders>
          </w:tcPr>
          <w:p w:rsidR="006269A2" w:rsidRPr="006269A2" w:rsidRDefault="006269A2" w:rsidP="00BB53F2">
            <w:pPr>
              <w:pStyle w:val="ListParagraph"/>
              <w:tabs>
                <w:tab w:val="left" w:pos="1989"/>
                <w:tab w:val="right" w:pos="9066"/>
              </w:tabs>
              <w:ind w:left="363" w:hanging="316"/>
              <w:outlineLvl w:val="0"/>
              <w:rPr>
                <w:rFonts w:ascii="Bliss Pro" w:eastAsia="Cambria" w:hAnsi="Bliss Pro"/>
                <w:lang w:val="de-DE"/>
              </w:rPr>
            </w:pPr>
            <w:r w:rsidRPr="006269A2">
              <w:rPr>
                <w:rFonts w:ascii="Bliss Pro" w:eastAsia="Cambria" w:hAnsi="Bliss Pro"/>
                <w:lang w:val="de-DE"/>
              </w:rPr>
              <w:t>3.</w:t>
            </w:r>
          </w:p>
        </w:tc>
        <w:tc>
          <w:tcPr>
            <w:tcW w:w="7783" w:type="dxa"/>
            <w:gridSpan w:val="2"/>
            <w:tcBorders>
              <w:bottom w:val="single" w:sz="4" w:space="0" w:color="auto"/>
            </w:tcBorders>
          </w:tcPr>
          <w:p w:rsidR="006269A2" w:rsidRPr="006269A2" w:rsidRDefault="006269A2" w:rsidP="00C12727">
            <w:pPr>
              <w:pStyle w:val="ListParagraph"/>
              <w:tabs>
                <w:tab w:val="left" w:pos="1989"/>
                <w:tab w:val="right" w:pos="9066"/>
              </w:tabs>
              <w:spacing w:after="0" w:line="240" w:lineRule="auto"/>
              <w:ind w:left="363"/>
              <w:jc w:val="both"/>
              <w:outlineLvl w:val="0"/>
              <w:rPr>
                <w:rFonts w:ascii="Bliss Pro" w:eastAsia="Cambria" w:hAnsi="Bliss Pro"/>
                <w:lang w:val="de-DE"/>
              </w:rPr>
            </w:pPr>
          </w:p>
        </w:tc>
      </w:tr>
      <w:tr w:rsidR="00EC044E" w:rsidTr="00EC044E">
        <w:trPr>
          <w:trHeight w:val="612"/>
        </w:trPr>
        <w:tc>
          <w:tcPr>
            <w:tcW w:w="9072" w:type="dxa"/>
            <w:gridSpan w:val="3"/>
            <w:tcBorders>
              <w:left w:val="single" w:sz="4" w:space="0" w:color="auto"/>
              <w:bottom w:val="single" w:sz="4" w:space="0" w:color="auto"/>
              <w:right w:val="single" w:sz="4" w:space="0" w:color="auto"/>
            </w:tcBorders>
          </w:tcPr>
          <w:p w:rsidR="00EC044E" w:rsidRPr="002231BA" w:rsidRDefault="00EC044E" w:rsidP="00BA33D4">
            <w:pPr>
              <w:tabs>
                <w:tab w:val="left" w:pos="1989"/>
                <w:tab w:val="right" w:pos="9066"/>
              </w:tabs>
              <w:outlineLvl w:val="0"/>
              <w:rPr>
                <w:rFonts w:ascii="Bliss Pro" w:eastAsia="Cambria" w:hAnsi="Bliss Pro" w:cs="Times New Roman"/>
              </w:rPr>
            </w:pPr>
          </w:p>
          <w:p w:rsidR="00EC044E" w:rsidRPr="00593EB8" w:rsidRDefault="00EC044E" w:rsidP="00BA33D4">
            <w:pPr>
              <w:tabs>
                <w:tab w:val="left" w:pos="1989"/>
                <w:tab w:val="right" w:pos="9066"/>
              </w:tabs>
              <w:outlineLvl w:val="0"/>
              <w:rPr>
                <w:rFonts w:ascii="Bliss Pro" w:eastAsia="Cambria" w:hAnsi="Bliss Pro" w:cs="Times New Roman"/>
              </w:rPr>
            </w:pPr>
            <w:r w:rsidRPr="00593EB8">
              <w:rPr>
                <w:rFonts w:ascii="Bliss Pro" w:eastAsia="Cambria" w:hAnsi="Bliss Pro" w:cs="Times New Roman"/>
                <w:lang w:val="de-DE"/>
              </w:rPr>
              <w:t>U</w:t>
            </w:r>
            <w:r w:rsidR="002231BA">
              <w:rPr>
                <w:rFonts w:ascii="Bliss Pro" w:eastAsia="Cambria" w:hAnsi="Bliss Pro" w:cs="Times New Roman"/>
                <w:lang w:val="de-DE"/>
              </w:rPr>
              <w:t xml:space="preserve"> </w:t>
            </w:r>
            <w:r w:rsidRPr="00593EB8">
              <w:rPr>
                <w:rFonts w:ascii="Bliss Pro" w:eastAsia="Cambria" w:hAnsi="Bliss Pro" w:cs="Times New Roman"/>
                <w:lang w:val="de-DE"/>
              </w:rPr>
              <w:t>Mostaru</w:t>
            </w:r>
            <w:r w:rsidRPr="00593EB8">
              <w:rPr>
                <w:rFonts w:ascii="Bliss Pro" w:eastAsia="Cambria" w:hAnsi="Bliss Pro" w:cs="Times New Roman"/>
              </w:rPr>
              <w:t xml:space="preserve"> (</w:t>
            </w:r>
            <w:r w:rsidRPr="00C56868">
              <w:rPr>
                <w:rFonts w:ascii="Bliss Pro" w:eastAsia="Cambria" w:hAnsi="Bliss Pro" w:cs="Times New Roman"/>
                <w:i/>
                <w:lang w:val="de-DE"/>
              </w:rPr>
              <w:t>navesti</w:t>
            </w:r>
            <w:r w:rsidR="002231BA">
              <w:rPr>
                <w:rFonts w:ascii="Bliss Pro" w:eastAsia="Cambria" w:hAnsi="Bliss Pro" w:cs="Times New Roman"/>
                <w:i/>
                <w:lang w:val="de-DE"/>
              </w:rPr>
              <w:t xml:space="preserve"> </w:t>
            </w:r>
            <w:r w:rsidRPr="00C56868">
              <w:rPr>
                <w:rFonts w:ascii="Bliss Pro" w:eastAsia="Cambria" w:hAnsi="Bliss Pro" w:cs="Times New Roman"/>
                <w:i/>
                <w:lang w:val="de-DE"/>
              </w:rPr>
              <w:t>datum</w:t>
            </w:r>
            <w:r w:rsidRPr="00593EB8">
              <w:rPr>
                <w:rFonts w:ascii="Bliss Pro" w:eastAsia="Cambria" w:hAnsi="Bliss Pro" w:cs="Times New Roman"/>
              </w:rPr>
              <w:t>)</w:t>
            </w:r>
          </w:p>
          <w:p w:rsidR="00EC044E" w:rsidRDefault="00EC044E" w:rsidP="00BA33D4">
            <w:pPr>
              <w:tabs>
                <w:tab w:val="left" w:pos="1989"/>
                <w:tab w:val="right" w:pos="9066"/>
              </w:tabs>
              <w:ind w:left="3"/>
              <w:outlineLvl w:val="0"/>
              <w:rPr>
                <w:rFonts w:ascii="Bliss Pro" w:eastAsia="Cambria" w:hAnsi="Bliss Pro" w:cs="Times New Roman"/>
              </w:rPr>
            </w:pPr>
          </w:p>
          <w:p w:rsidR="00EC044E" w:rsidRPr="002231BA" w:rsidRDefault="00EC044E" w:rsidP="00BA33D4">
            <w:pPr>
              <w:tabs>
                <w:tab w:val="left" w:pos="1989"/>
                <w:tab w:val="right" w:pos="9066"/>
              </w:tabs>
              <w:ind w:left="3"/>
              <w:outlineLvl w:val="0"/>
              <w:rPr>
                <w:rFonts w:ascii="Bliss Pro" w:eastAsia="Cambria" w:hAnsi="Bliss Pro" w:cs="Times New Roman"/>
              </w:rPr>
            </w:pPr>
            <w:r>
              <w:rPr>
                <w:rFonts w:ascii="Bliss Pro" w:eastAsia="Cambria" w:hAnsi="Bliss Pro" w:cs="Times New Roman"/>
              </w:rPr>
              <w:t xml:space="preserve">                                                                                         </w:t>
            </w:r>
            <w:r w:rsidR="00FE5BB9">
              <w:rPr>
                <w:rFonts w:ascii="Bliss Pro" w:eastAsia="Cambria" w:hAnsi="Bliss Pro" w:cs="Times New Roman"/>
              </w:rPr>
              <w:t xml:space="preserve"> </w:t>
            </w:r>
            <w:r>
              <w:rPr>
                <w:rFonts w:ascii="Bliss Pro" w:eastAsia="Cambria" w:hAnsi="Bliss Pro" w:cs="Times New Roman"/>
              </w:rPr>
              <w:t>(</w:t>
            </w:r>
            <w:r>
              <w:rPr>
                <w:rFonts w:ascii="Bliss Pro" w:eastAsia="Cambria" w:hAnsi="Bliss Pro" w:cs="Times New Roman"/>
                <w:lang w:val="de-DE"/>
              </w:rPr>
              <w:t>po</w:t>
            </w:r>
            <w:r w:rsidR="00C56868">
              <w:rPr>
                <w:rFonts w:ascii="Bliss Pro" w:eastAsia="Cambria" w:hAnsi="Bliss Pro" w:cs="Times New Roman"/>
                <w:lang w:val="de-DE"/>
              </w:rPr>
              <w:t>tpis</w:t>
            </w:r>
            <w:r w:rsidR="00C56868" w:rsidRPr="002231BA">
              <w:rPr>
                <w:rFonts w:ascii="Bliss Pro" w:eastAsia="Cambria" w:hAnsi="Bliss Pro" w:cs="Times New Roman"/>
              </w:rPr>
              <w:t xml:space="preserve"> </w:t>
            </w:r>
            <w:r w:rsidR="00C56868">
              <w:rPr>
                <w:rFonts w:ascii="Bliss Pro" w:eastAsia="Cambria" w:hAnsi="Bliss Pro" w:cs="Times New Roman"/>
                <w:lang w:val="de-DE"/>
              </w:rPr>
              <w:t>podnositelja</w:t>
            </w:r>
            <w:r w:rsidR="00C56868" w:rsidRPr="002231BA">
              <w:rPr>
                <w:rFonts w:ascii="Bliss Pro" w:eastAsia="Cambria" w:hAnsi="Bliss Pro" w:cs="Times New Roman"/>
              </w:rPr>
              <w:t xml:space="preserve"> </w:t>
            </w:r>
            <w:r w:rsidR="00C56868">
              <w:rPr>
                <w:rFonts w:ascii="Bliss Pro" w:eastAsia="Cambria" w:hAnsi="Bliss Pro" w:cs="Times New Roman"/>
                <w:lang w:val="de-DE"/>
              </w:rPr>
              <w:t>Z</w:t>
            </w:r>
            <w:r>
              <w:rPr>
                <w:rFonts w:ascii="Bliss Pro" w:eastAsia="Cambria" w:hAnsi="Bliss Pro" w:cs="Times New Roman"/>
                <w:lang w:val="de-DE"/>
              </w:rPr>
              <w:t>ahtjeva</w:t>
            </w:r>
            <w:r w:rsidR="00F650D1">
              <w:rPr>
                <w:rFonts w:ascii="Bliss Pro" w:eastAsia="Cambria" w:hAnsi="Bliss Pro" w:cs="Times New Roman"/>
              </w:rPr>
              <w:t>)</w:t>
            </w:r>
          </w:p>
          <w:p w:rsidR="00EC044E" w:rsidRPr="002231BA" w:rsidRDefault="00EC044E" w:rsidP="00BA33D4">
            <w:pPr>
              <w:tabs>
                <w:tab w:val="left" w:pos="1989"/>
                <w:tab w:val="right" w:pos="9066"/>
              </w:tabs>
              <w:outlineLvl w:val="0"/>
              <w:rPr>
                <w:rFonts w:ascii="Bliss Pro" w:eastAsia="Cambria" w:hAnsi="Bliss Pro" w:cs="Times New Roman"/>
              </w:rPr>
            </w:pPr>
          </w:p>
        </w:tc>
      </w:tr>
      <w:tr w:rsidR="00EC044E" w:rsidTr="00EC044E">
        <w:trPr>
          <w:trHeight w:val="192"/>
        </w:trPr>
        <w:tc>
          <w:tcPr>
            <w:tcW w:w="9072" w:type="dxa"/>
            <w:gridSpan w:val="3"/>
            <w:tcBorders>
              <w:left w:val="nil"/>
              <w:right w:val="nil"/>
            </w:tcBorders>
          </w:tcPr>
          <w:p w:rsidR="00EC044E" w:rsidRPr="002231BA" w:rsidRDefault="00EC044E" w:rsidP="00BA33D4">
            <w:pPr>
              <w:tabs>
                <w:tab w:val="left" w:pos="1989"/>
                <w:tab w:val="right" w:pos="9066"/>
              </w:tabs>
              <w:outlineLvl w:val="0"/>
              <w:rPr>
                <w:rFonts w:ascii="Bliss Pro" w:eastAsia="Cambria" w:hAnsi="Bliss Pro" w:cs="Times New Roman"/>
              </w:rPr>
            </w:pPr>
          </w:p>
        </w:tc>
      </w:tr>
      <w:tr w:rsidR="00EC044E" w:rsidTr="00840240">
        <w:trPr>
          <w:trHeight w:val="204"/>
        </w:trPr>
        <w:tc>
          <w:tcPr>
            <w:tcW w:w="9072" w:type="dxa"/>
            <w:gridSpan w:val="3"/>
            <w:shd w:val="clear" w:color="auto" w:fill="8DB3E2" w:themeFill="text2" w:themeFillTint="66"/>
          </w:tcPr>
          <w:p w:rsidR="00EC044E" w:rsidRDefault="00EC044E" w:rsidP="00BA33D4">
            <w:pPr>
              <w:autoSpaceDE w:val="0"/>
              <w:autoSpaceDN w:val="0"/>
              <w:adjustRightInd w:val="0"/>
              <w:spacing w:line="276" w:lineRule="auto"/>
              <w:ind w:left="13"/>
              <w:rPr>
                <w:rFonts w:ascii="Bliss Pro" w:eastAsia="Calibri" w:hAnsi="Bliss Pro"/>
              </w:rPr>
            </w:pPr>
          </w:p>
        </w:tc>
      </w:tr>
    </w:tbl>
    <w:p w:rsidR="005905F7" w:rsidRPr="000B548F" w:rsidRDefault="005905F7" w:rsidP="000B548F">
      <w:pPr>
        <w:tabs>
          <w:tab w:val="left" w:pos="1989"/>
          <w:tab w:val="right" w:pos="9066"/>
        </w:tabs>
        <w:outlineLvl w:val="0"/>
        <w:rPr>
          <w:rFonts w:ascii="Bliss Pro" w:eastAsia="Cambria" w:hAnsi="Bliss Pro" w:cs="Times New Roman"/>
        </w:rPr>
      </w:pPr>
    </w:p>
    <w:sectPr w:rsidR="005905F7" w:rsidRPr="000B548F" w:rsidSect="00A37B7F">
      <w:headerReference w:type="even" r:id="rId8"/>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A9038E" w15:done="0"/>
  <w15:commentEx w15:paraId="669945FA" w15:done="0"/>
  <w15:commentEx w15:paraId="46989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7DE406" w16cex:dateUtc="2025-04-21T13:01:00Z"/>
  <w16cex:commentExtensible w16cex:durableId="58207021" w16cex:dateUtc="2025-04-21T13:03:00Z"/>
  <w16cex:commentExtensible w16cex:durableId="1665C7F6" w16cex:dateUtc="2025-04-21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9038E" w16cid:durableId="1B7DE406"/>
  <w16cid:commentId w16cid:paraId="669945FA" w16cid:durableId="58207021"/>
  <w16cid:commentId w16cid:paraId="46989B0A" w16cid:durableId="1665C7F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82" w:rsidRDefault="00930582" w:rsidP="007B634A">
      <w:r>
        <w:separator/>
      </w:r>
    </w:p>
  </w:endnote>
  <w:endnote w:type="continuationSeparator" w:id="1">
    <w:p w:rsidR="00930582" w:rsidRDefault="00930582" w:rsidP="007B634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altName w:val="Arial"/>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E23E43"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w:txbxContent>
              <w:p w:rsidR="00846AA0" w:rsidRPr="00246D7A" w:rsidRDefault="00846AA0" w:rsidP="004A7912">
                <w:pPr>
                  <w:autoSpaceDE w:val="0"/>
                  <w:autoSpaceDN w:val="0"/>
                  <w:adjustRightInd w:val="0"/>
                  <w:ind w:left="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w:txbxContent>
              <w:p w:rsidR="00C3691D" w:rsidRDefault="00C3691D" w:rsidP="00C3691D">
                <w:r>
                  <w:rPr>
                    <w:noProof/>
                    <w:lang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82" w:rsidRDefault="00930582" w:rsidP="007B634A">
      <w:r>
        <w:separator/>
      </w:r>
    </w:p>
  </w:footnote>
  <w:footnote w:type="continuationSeparator" w:id="1">
    <w:p w:rsidR="00930582" w:rsidRDefault="00930582" w:rsidP="007B634A">
      <w:r>
        <w:continuationSeparator/>
      </w:r>
    </w:p>
  </w:footnote>
  <w:footnote w:id="2">
    <w:p w:rsidR="002231BA" w:rsidRDefault="002231BA" w:rsidP="002231BA">
      <w:pPr>
        <w:pStyle w:val="FootnoteText"/>
      </w:pPr>
      <w:r>
        <w:rPr>
          <w:rStyle w:val="FootnoteReference"/>
        </w:rPr>
        <w:footnoteRef/>
      </w:r>
      <w:r>
        <w:rPr>
          <w:rFonts w:ascii="Bliss Pro" w:hAnsi="Bliss Pro"/>
          <w:color w:val="222222"/>
          <w:shd w:val="clear" w:color="auto" w:fill="FFFFFF"/>
        </w:rPr>
        <w:t xml:space="preserve"> </w:t>
      </w:r>
      <w:r w:rsidRPr="00246D7A">
        <w:rPr>
          <w:rFonts w:ascii="Bliss Pro" w:hAnsi="Bliss Pro"/>
          <w:color w:val="222222"/>
          <w:shd w:val="clear" w:color="auto" w:fill="FFFFFF"/>
        </w:rPr>
        <w:t>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23E43">
    <w:pPr>
      <w:pStyle w:val="Header"/>
    </w:pPr>
    <w:r w:rsidRPr="00E23E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Pr="00C12727" w:rsidRDefault="00464044" w:rsidP="00C12727">
    <w:pPr>
      <w:pStyle w:val="Header"/>
      <w:tabs>
        <w:tab w:val="clear" w:pos="4320"/>
        <w:tab w:val="clear" w:pos="8640"/>
        <w:tab w:val="left" w:pos="7128"/>
      </w:tabs>
      <w:rPr>
        <w:color w:val="FF0000"/>
      </w:rP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r w:rsidR="00C12727">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E23E43">
    <w:pPr>
      <w:pStyle w:val="Header"/>
    </w:pPr>
    <w:r w:rsidRPr="00E23E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6610"/>
    <w:multiLevelType w:val="hybridMultilevel"/>
    <w:tmpl w:val="8C506CD6"/>
    <w:lvl w:ilvl="0" w:tplc="5B7294D8">
      <w:start w:val="3"/>
      <w:numFmt w:val="bullet"/>
      <w:lvlText w:val="-"/>
      <w:lvlJc w:val="left"/>
      <w:pPr>
        <w:ind w:left="363" w:hanging="360"/>
      </w:pPr>
      <w:rPr>
        <w:rFonts w:ascii="Cambria" w:eastAsia="Cambria" w:hAnsi="Cambria" w:cs="Times New Roman"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2">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4">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73491685"/>
    <w:multiLevelType w:val="hybridMultilevel"/>
    <w:tmpl w:val="0F44014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11"/>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 w:numId="10">
    <w:abstractNumId w:val="0"/>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53F"/>
    <w:rsid w:val="00035F9A"/>
    <w:rsid w:val="00037F91"/>
    <w:rsid w:val="0004003A"/>
    <w:rsid w:val="00044DB6"/>
    <w:rsid w:val="00045BCE"/>
    <w:rsid w:val="0005148E"/>
    <w:rsid w:val="00064092"/>
    <w:rsid w:val="00070E93"/>
    <w:rsid w:val="00074712"/>
    <w:rsid w:val="000772FE"/>
    <w:rsid w:val="00077EAB"/>
    <w:rsid w:val="000842FE"/>
    <w:rsid w:val="00084A8B"/>
    <w:rsid w:val="00085193"/>
    <w:rsid w:val="00090B06"/>
    <w:rsid w:val="0009361A"/>
    <w:rsid w:val="000952C8"/>
    <w:rsid w:val="000A0988"/>
    <w:rsid w:val="000A0EA8"/>
    <w:rsid w:val="000A6CFF"/>
    <w:rsid w:val="000B548F"/>
    <w:rsid w:val="000C3333"/>
    <w:rsid w:val="000D1147"/>
    <w:rsid w:val="000D198F"/>
    <w:rsid w:val="000D19DA"/>
    <w:rsid w:val="000D4051"/>
    <w:rsid w:val="000D4823"/>
    <w:rsid w:val="000D6273"/>
    <w:rsid w:val="000E09F4"/>
    <w:rsid w:val="000E11D9"/>
    <w:rsid w:val="000F7400"/>
    <w:rsid w:val="00110D5B"/>
    <w:rsid w:val="00111220"/>
    <w:rsid w:val="00112A33"/>
    <w:rsid w:val="00122311"/>
    <w:rsid w:val="00126AF9"/>
    <w:rsid w:val="001320C5"/>
    <w:rsid w:val="0014133C"/>
    <w:rsid w:val="00147887"/>
    <w:rsid w:val="001510FB"/>
    <w:rsid w:val="00151833"/>
    <w:rsid w:val="001703DF"/>
    <w:rsid w:val="00170680"/>
    <w:rsid w:val="00174D84"/>
    <w:rsid w:val="001761A8"/>
    <w:rsid w:val="00180488"/>
    <w:rsid w:val="00182BE4"/>
    <w:rsid w:val="00183312"/>
    <w:rsid w:val="0019446C"/>
    <w:rsid w:val="001A2179"/>
    <w:rsid w:val="001A4243"/>
    <w:rsid w:val="001A48CC"/>
    <w:rsid w:val="001B3E76"/>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16B3C"/>
    <w:rsid w:val="002231BA"/>
    <w:rsid w:val="0022350D"/>
    <w:rsid w:val="00223FFF"/>
    <w:rsid w:val="00226B40"/>
    <w:rsid w:val="00232BC9"/>
    <w:rsid w:val="00233DE6"/>
    <w:rsid w:val="002360E8"/>
    <w:rsid w:val="00237795"/>
    <w:rsid w:val="00243BAC"/>
    <w:rsid w:val="00245526"/>
    <w:rsid w:val="00245ADE"/>
    <w:rsid w:val="00246D7A"/>
    <w:rsid w:val="00250D7B"/>
    <w:rsid w:val="00255D47"/>
    <w:rsid w:val="002640A8"/>
    <w:rsid w:val="00266F11"/>
    <w:rsid w:val="002715AB"/>
    <w:rsid w:val="00271AA8"/>
    <w:rsid w:val="00271D56"/>
    <w:rsid w:val="00273881"/>
    <w:rsid w:val="00275617"/>
    <w:rsid w:val="00277723"/>
    <w:rsid w:val="00282CE6"/>
    <w:rsid w:val="00285AC7"/>
    <w:rsid w:val="002A3FED"/>
    <w:rsid w:val="002A5D55"/>
    <w:rsid w:val="002B13EC"/>
    <w:rsid w:val="002C016F"/>
    <w:rsid w:val="002C2F74"/>
    <w:rsid w:val="002C3672"/>
    <w:rsid w:val="002C5C43"/>
    <w:rsid w:val="002D0D19"/>
    <w:rsid w:val="002D600D"/>
    <w:rsid w:val="002E2F96"/>
    <w:rsid w:val="002E72D0"/>
    <w:rsid w:val="002E74DE"/>
    <w:rsid w:val="002F62A4"/>
    <w:rsid w:val="00301020"/>
    <w:rsid w:val="00301752"/>
    <w:rsid w:val="003019C5"/>
    <w:rsid w:val="00304F9D"/>
    <w:rsid w:val="00343E0C"/>
    <w:rsid w:val="0035275E"/>
    <w:rsid w:val="0036084B"/>
    <w:rsid w:val="00371813"/>
    <w:rsid w:val="00375916"/>
    <w:rsid w:val="003860A0"/>
    <w:rsid w:val="0038680A"/>
    <w:rsid w:val="00390618"/>
    <w:rsid w:val="003965FF"/>
    <w:rsid w:val="003975CE"/>
    <w:rsid w:val="003A4F2E"/>
    <w:rsid w:val="003B0CE1"/>
    <w:rsid w:val="003B49B4"/>
    <w:rsid w:val="003B68A9"/>
    <w:rsid w:val="003B793D"/>
    <w:rsid w:val="003C3CBD"/>
    <w:rsid w:val="003C514A"/>
    <w:rsid w:val="003C5A5A"/>
    <w:rsid w:val="003C5DF9"/>
    <w:rsid w:val="003C66EC"/>
    <w:rsid w:val="003D3BC8"/>
    <w:rsid w:val="003D55AF"/>
    <w:rsid w:val="003D6544"/>
    <w:rsid w:val="003D6F56"/>
    <w:rsid w:val="003E1495"/>
    <w:rsid w:val="003E4324"/>
    <w:rsid w:val="003E7529"/>
    <w:rsid w:val="003F335B"/>
    <w:rsid w:val="0041317C"/>
    <w:rsid w:val="00431D45"/>
    <w:rsid w:val="0043325D"/>
    <w:rsid w:val="00435984"/>
    <w:rsid w:val="0044089E"/>
    <w:rsid w:val="00445212"/>
    <w:rsid w:val="00445834"/>
    <w:rsid w:val="00446661"/>
    <w:rsid w:val="00452F53"/>
    <w:rsid w:val="0045720E"/>
    <w:rsid w:val="00464044"/>
    <w:rsid w:val="00465F44"/>
    <w:rsid w:val="00474001"/>
    <w:rsid w:val="00482D8A"/>
    <w:rsid w:val="0048457D"/>
    <w:rsid w:val="00485D8C"/>
    <w:rsid w:val="004862D7"/>
    <w:rsid w:val="004916FF"/>
    <w:rsid w:val="00493A3C"/>
    <w:rsid w:val="00493B8C"/>
    <w:rsid w:val="00493CC5"/>
    <w:rsid w:val="004A2EB2"/>
    <w:rsid w:val="004A36DB"/>
    <w:rsid w:val="004A7912"/>
    <w:rsid w:val="004B1E24"/>
    <w:rsid w:val="004B3A57"/>
    <w:rsid w:val="004B6ED9"/>
    <w:rsid w:val="004C658B"/>
    <w:rsid w:val="004D132C"/>
    <w:rsid w:val="004E1FD8"/>
    <w:rsid w:val="004E27CB"/>
    <w:rsid w:val="004E5293"/>
    <w:rsid w:val="004E64FD"/>
    <w:rsid w:val="004F282A"/>
    <w:rsid w:val="004F6AE7"/>
    <w:rsid w:val="004F6ECC"/>
    <w:rsid w:val="00504C03"/>
    <w:rsid w:val="0050696E"/>
    <w:rsid w:val="00515B0B"/>
    <w:rsid w:val="00525214"/>
    <w:rsid w:val="00526646"/>
    <w:rsid w:val="0053032F"/>
    <w:rsid w:val="00536D73"/>
    <w:rsid w:val="005372CC"/>
    <w:rsid w:val="00540548"/>
    <w:rsid w:val="005520D3"/>
    <w:rsid w:val="00552471"/>
    <w:rsid w:val="00552A40"/>
    <w:rsid w:val="00562D5E"/>
    <w:rsid w:val="00565AF2"/>
    <w:rsid w:val="00566D46"/>
    <w:rsid w:val="00567ED8"/>
    <w:rsid w:val="0057581A"/>
    <w:rsid w:val="005767F3"/>
    <w:rsid w:val="00576C05"/>
    <w:rsid w:val="00581F5D"/>
    <w:rsid w:val="005831CA"/>
    <w:rsid w:val="00587C22"/>
    <w:rsid w:val="005905F7"/>
    <w:rsid w:val="005935DA"/>
    <w:rsid w:val="00593EB8"/>
    <w:rsid w:val="00593FB0"/>
    <w:rsid w:val="005A1A68"/>
    <w:rsid w:val="005A20FF"/>
    <w:rsid w:val="005B2B41"/>
    <w:rsid w:val="005C13B5"/>
    <w:rsid w:val="005C4A6D"/>
    <w:rsid w:val="005D0A51"/>
    <w:rsid w:val="005D6E5E"/>
    <w:rsid w:val="005E723D"/>
    <w:rsid w:val="005F59CA"/>
    <w:rsid w:val="00601C57"/>
    <w:rsid w:val="00603CD6"/>
    <w:rsid w:val="00607D34"/>
    <w:rsid w:val="00614128"/>
    <w:rsid w:val="006207D5"/>
    <w:rsid w:val="00620854"/>
    <w:rsid w:val="006269A2"/>
    <w:rsid w:val="00627672"/>
    <w:rsid w:val="00661A79"/>
    <w:rsid w:val="00665126"/>
    <w:rsid w:val="00673160"/>
    <w:rsid w:val="0067316D"/>
    <w:rsid w:val="00683BF7"/>
    <w:rsid w:val="0069308E"/>
    <w:rsid w:val="00695325"/>
    <w:rsid w:val="00696151"/>
    <w:rsid w:val="00696E22"/>
    <w:rsid w:val="006A1C63"/>
    <w:rsid w:val="006A4A6B"/>
    <w:rsid w:val="006A5C7F"/>
    <w:rsid w:val="006B2FD6"/>
    <w:rsid w:val="006B36CE"/>
    <w:rsid w:val="006B6653"/>
    <w:rsid w:val="006B6D34"/>
    <w:rsid w:val="006C08CA"/>
    <w:rsid w:val="006C5E3B"/>
    <w:rsid w:val="006D1076"/>
    <w:rsid w:val="006D1205"/>
    <w:rsid w:val="006D1814"/>
    <w:rsid w:val="006D19AB"/>
    <w:rsid w:val="006D1D50"/>
    <w:rsid w:val="006D4E57"/>
    <w:rsid w:val="006E4EE2"/>
    <w:rsid w:val="006E67E0"/>
    <w:rsid w:val="00702D19"/>
    <w:rsid w:val="007037BA"/>
    <w:rsid w:val="007042F7"/>
    <w:rsid w:val="0070688F"/>
    <w:rsid w:val="0071446E"/>
    <w:rsid w:val="0071583E"/>
    <w:rsid w:val="00722755"/>
    <w:rsid w:val="007238E3"/>
    <w:rsid w:val="00726EEC"/>
    <w:rsid w:val="007276C3"/>
    <w:rsid w:val="00727780"/>
    <w:rsid w:val="00736C87"/>
    <w:rsid w:val="00744812"/>
    <w:rsid w:val="00744E62"/>
    <w:rsid w:val="007737F5"/>
    <w:rsid w:val="00777D3D"/>
    <w:rsid w:val="00782644"/>
    <w:rsid w:val="00786C70"/>
    <w:rsid w:val="00797C78"/>
    <w:rsid w:val="007A0B61"/>
    <w:rsid w:val="007A1EF4"/>
    <w:rsid w:val="007A62DE"/>
    <w:rsid w:val="007B3670"/>
    <w:rsid w:val="007B5660"/>
    <w:rsid w:val="007B634A"/>
    <w:rsid w:val="007B71FA"/>
    <w:rsid w:val="007C29EB"/>
    <w:rsid w:val="007C2FC5"/>
    <w:rsid w:val="007C5D25"/>
    <w:rsid w:val="007C7DC7"/>
    <w:rsid w:val="007E28D4"/>
    <w:rsid w:val="007E32B0"/>
    <w:rsid w:val="007F2B96"/>
    <w:rsid w:val="007F405F"/>
    <w:rsid w:val="00803F72"/>
    <w:rsid w:val="008157A1"/>
    <w:rsid w:val="008202CF"/>
    <w:rsid w:val="00822232"/>
    <w:rsid w:val="00823868"/>
    <w:rsid w:val="0083056A"/>
    <w:rsid w:val="00830E0A"/>
    <w:rsid w:val="008311DF"/>
    <w:rsid w:val="00833D28"/>
    <w:rsid w:val="00834EEC"/>
    <w:rsid w:val="008362BC"/>
    <w:rsid w:val="00837ECF"/>
    <w:rsid w:val="00840240"/>
    <w:rsid w:val="00843B10"/>
    <w:rsid w:val="0084438F"/>
    <w:rsid w:val="00846AA0"/>
    <w:rsid w:val="00851B97"/>
    <w:rsid w:val="008525C0"/>
    <w:rsid w:val="00854A0C"/>
    <w:rsid w:val="0086042F"/>
    <w:rsid w:val="00865CDB"/>
    <w:rsid w:val="00871058"/>
    <w:rsid w:val="00871EF9"/>
    <w:rsid w:val="0087751B"/>
    <w:rsid w:val="008776BC"/>
    <w:rsid w:val="0087792E"/>
    <w:rsid w:val="00881FB3"/>
    <w:rsid w:val="008A12B3"/>
    <w:rsid w:val="008A13FF"/>
    <w:rsid w:val="008A49E3"/>
    <w:rsid w:val="008B213E"/>
    <w:rsid w:val="008B3938"/>
    <w:rsid w:val="008B3EFE"/>
    <w:rsid w:val="008B6B0F"/>
    <w:rsid w:val="008C3754"/>
    <w:rsid w:val="008C4D46"/>
    <w:rsid w:val="008C6D89"/>
    <w:rsid w:val="008D4B78"/>
    <w:rsid w:val="008D7C79"/>
    <w:rsid w:val="008F7CE5"/>
    <w:rsid w:val="00905708"/>
    <w:rsid w:val="009066C8"/>
    <w:rsid w:val="00907EC7"/>
    <w:rsid w:val="00916F3A"/>
    <w:rsid w:val="00926F2C"/>
    <w:rsid w:val="00930582"/>
    <w:rsid w:val="00932178"/>
    <w:rsid w:val="00932C05"/>
    <w:rsid w:val="00932C16"/>
    <w:rsid w:val="00933C13"/>
    <w:rsid w:val="00944A57"/>
    <w:rsid w:val="00947778"/>
    <w:rsid w:val="00951CAE"/>
    <w:rsid w:val="00952369"/>
    <w:rsid w:val="00957F59"/>
    <w:rsid w:val="00960BBE"/>
    <w:rsid w:val="0098079A"/>
    <w:rsid w:val="00980EC7"/>
    <w:rsid w:val="0098121A"/>
    <w:rsid w:val="00983F63"/>
    <w:rsid w:val="00985155"/>
    <w:rsid w:val="00990111"/>
    <w:rsid w:val="0099390D"/>
    <w:rsid w:val="00995ADD"/>
    <w:rsid w:val="00996EB9"/>
    <w:rsid w:val="009A0E61"/>
    <w:rsid w:val="009A2500"/>
    <w:rsid w:val="009A36B3"/>
    <w:rsid w:val="009B18B4"/>
    <w:rsid w:val="009B2E18"/>
    <w:rsid w:val="009C30E2"/>
    <w:rsid w:val="009C4054"/>
    <w:rsid w:val="009C4D90"/>
    <w:rsid w:val="009D1D50"/>
    <w:rsid w:val="009D2447"/>
    <w:rsid w:val="009D42F0"/>
    <w:rsid w:val="009D45F9"/>
    <w:rsid w:val="009D575C"/>
    <w:rsid w:val="009D673D"/>
    <w:rsid w:val="009E6CEB"/>
    <w:rsid w:val="009F1167"/>
    <w:rsid w:val="00A030B2"/>
    <w:rsid w:val="00A05E77"/>
    <w:rsid w:val="00A108FE"/>
    <w:rsid w:val="00A120DD"/>
    <w:rsid w:val="00A17E4D"/>
    <w:rsid w:val="00A204ED"/>
    <w:rsid w:val="00A24786"/>
    <w:rsid w:val="00A30F67"/>
    <w:rsid w:val="00A32449"/>
    <w:rsid w:val="00A33578"/>
    <w:rsid w:val="00A363C4"/>
    <w:rsid w:val="00A37B7F"/>
    <w:rsid w:val="00A421DE"/>
    <w:rsid w:val="00A43134"/>
    <w:rsid w:val="00A45FB5"/>
    <w:rsid w:val="00A52382"/>
    <w:rsid w:val="00A55F43"/>
    <w:rsid w:val="00A5644A"/>
    <w:rsid w:val="00A61EB9"/>
    <w:rsid w:val="00A634D5"/>
    <w:rsid w:val="00A63A15"/>
    <w:rsid w:val="00A647AD"/>
    <w:rsid w:val="00A6638F"/>
    <w:rsid w:val="00A71F8F"/>
    <w:rsid w:val="00A850EE"/>
    <w:rsid w:val="00AA6EF1"/>
    <w:rsid w:val="00AA7773"/>
    <w:rsid w:val="00AB15D7"/>
    <w:rsid w:val="00AB6D77"/>
    <w:rsid w:val="00AB7345"/>
    <w:rsid w:val="00AC0C9A"/>
    <w:rsid w:val="00AC4116"/>
    <w:rsid w:val="00AD22F0"/>
    <w:rsid w:val="00AF4C12"/>
    <w:rsid w:val="00AF4CD1"/>
    <w:rsid w:val="00AF5B1A"/>
    <w:rsid w:val="00AF7B39"/>
    <w:rsid w:val="00B033DA"/>
    <w:rsid w:val="00B11F71"/>
    <w:rsid w:val="00B16823"/>
    <w:rsid w:val="00B20110"/>
    <w:rsid w:val="00B272D8"/>
    <w:rsid w:val="00B276FF"/>
    <w:rsid w:val="00B34A08"/>
    <w:rsid w:val="00B3542E"/>
    <w:rsid w:val="00B36C1B"/>
    <w:rsid w:val="00B434E7"/>
    <w:rsid w:val="00B561D6"/>
    <w:rsid w:val="00B669C7"/>
    <w:rsid w:val="00B72950"/>
    <w:rsid w:val="00B763E9"/>
    <w:rsid w:val="00B8345A"/>
    <w:rsid w:val="00BA3912"/>
    <w:rsid w:val="00BA4931"/>
    <w:rsid w:val="00BA64F0"/>
    <w:rsid w:val="00BB53F2"/>
    <w:rsid w:val="00BB67D3"/>
    <w:rsid w:val="00BC570D"/>
    <w:rsid w:val="00BC5B0D"/>
    <w:rsid w:val="00BD6831"/>
    <w:rsid w:val="00BD7FDC"/>
    <w:rsid w:val="00BE157B"/>
    <w:rsid w:val="00BE4A52"/>
    <w:rsid w:val="00BE6DC6"/>
    <w:rsid w:val="00BE73DA"/>
    <w:rsid w:val="00BF26D9"/>
    <w:rsid w:val="00BF5CBE"/>
    <w:rsid w:val="00C009B3"/>
    <w:rsid w:val="00C04157"/>
    <w:rsid w:val="00C1096D"/>
    <w:rsid w:val="00C12727"/>
    <w:rsid w:val="00C12963"/>
    <w:rsid w:val="00C27032"/>
    <w:rsid w:val="00C3691D"/>
    <w:rsid w:val="00C4124C"/>
    <w:rsid w:val="00C45D20"/>
    <w:rsid w:val="00C53C11"/>
    <w:rsid w:val="00C546F0"/>
    <w:rsid w:val="00C565C3"/>
    <w:rsid w:val="00C56868"/>
    <w:rsid w:val="00C618F2"/>
    <w:rsid w:val="00C8053E"/>
    <w:rsid w:val="00C87F04"/>
    <w:rsid w:val="00C90A95"/>
    <w:rsid w:val="00C9190C"/>
    <w:rsid w:val="00C91A88"/>
    <w:rsid w:val="00C92859"/>
    <w:rsid w:val="00C97AEC"/>
    <w:rsid w:val="00CA3955"/>
    <w:rsid w:val="00CA50EE"/>
    <w:rsid w:val="00CB2674"/>
    <w:rsid w:val="00CB58B2"/>
    <w:rsid w:val="00CB6518"/>
    <w:rsid w:val="00CB6B34"/>
    <w:rsid w:val="00CD3984"/>
    <w:rsid w:val="00CE2984"/>
    <w:rsid w:val="00CF2C14"/>
    <w:rsid w:val="00CF71C1"/>
    <w:rsid w:val="00D01DF9"/>
    <w:rsid w:val="00D15C8C"/>
    <w:rsid w:val="00D23143"/>
    <w:rsid w:val="00D264E9"/>
    <w:rsid w:val="00D27D37"/>
    <w:rsid w:val="00D35A73"/>
    <w:rsid w:val="00D458CE"/>
    <w:rsid w:val="00D47DE9"/>
    <w:rsid w:val="00D61078"/>
    <w:rsid w:val="00D61103"/>
    <w:rsid w:val="00D64A5D"/>
    <w:rsid w:val="00D74927"/>
    <w:rsid w:val="00D820A4"/>
    <w:rsid w:val="00D822B0"/>
    <w:rsid w:val="00D926CD"/>
    <w:rsid w:val="00D92B93"/>
    <w:rsid w:val="00D93285"/>
    <w:rsid w:val="00D939DB"/>
    <w:rsid w:val="00D93AB8"/>
    <w:rsid w:val="00DB27D2"/>
    <w:rsid w:val="00DB45D3"/>
    <w:rsid w:val="00DB5251"/>
    <w:rsid w:val="00DC6CFE"/>
    <w:rsid w:val="00DD500C"/>
    <w:rsid w:val="00DD72AE"/>
    <w:rsid w:val="00DE2345"/>
    <w:rsid w:val="00E17F45"/>
    <w:rsid w:val="00E23496"/>
    <w:rsid w:val="00E23E43"/>
    <w:rsid w:val="00E30602"/>
    <w:rsid w:val="00E30D32"/>
    <w:rsid w:val="00E31FC4"/>
    <w:rsid w:val="00E33924"/>
    <w:rsid w:val="00E35A99"/>
    <w:rsid w:val="00E4621C"/>
    <w:rsid w:val="00E4756D"/>
    <w:rsid w:val="00E56F7D"/>
    <w:rsid w:val="00E57BB7"/>
    <w:rsid w:val="00E65246"/>
    <w:rsid w:val="00E674CF"/>
    <w:rsid w:val="00E67E48"/>
    <w:rsid w:val="00E75BA5"/>
    <w:rsid w:val="00E80AF8"/>
    <w:rsid w:val="00E8343A"/>
    <w:rsid w:val="00E838A5"/>
    <w:rsid w:val="00E8666B"/>
    <w:rsid w:val="00E93EBF"/>
    <w:rsid w:val="00E972BA"/>
    <w:rsid w:val="00EA0E77"/>
    <w:rsid w:val="00EB11D9"/>
    <w:rsid w:val="00EB5430"/>
    <w:rsid w:val="00EC044E"/>
    <w:rsid w:val="00EC0C59"/>
    <w:rsid w:val="00EC679B"/>
    <w:rsid w:val="00EC6880"/>
    <w:rsid w:val="00EC7B55"/>
    <w:rsid w:val="00ED3D6E"/>
    <w:rsid w:val="00ED5629"/>
    <w:rsid w:val="00EE03DE"/>
    <w:rsid w:val="00EE14DD"/>
    <w:rsid w:val="00EF468B"/>
    <w:rsid w:val="00EF7493"/>
    <w:rsid w:val="00F0124D"/>
    <w:rsid w:val="00F035D8"/>
    <w:rsid w:val="00F039BC"/>
    <w:rsid w:val="00F0737D"/>
    <w:rsid w:val="00F13391"/>
    <w:rsid w:val="00F240F0"/>
    <w:rsid w:val="00F25353"/>
    <w:rsid w:val="00F25C28"/>
    <w:rsid w:val="00F2607F"/>
    <w:rsid w:val="00F27454"/>
    <w:rsid w:val="00F333A6"/>
    <w:rsid w:val="00F4476B"/>
    <w:rsid w:val="00F55931"/>
    <w:rsid w:val="00F63657"/>
    <w:rsid w:val="00F650D1"/>
    <w:rsid w:val="00F71C60"/>
    <w:rsid w:val="00F71F47"/>
    <w:rsid w:val="00F73875"/>
    <w:rsid w:val="00F85934"/>
    <w:rsid w:val="00F863BC"/>
    <w:rsid w:val="00F95707"/>
    <w:rsid w:val="00FA0AF8"/>
    <w:rsid w:val="00FA2519"/>
    <w:rsid w:val="00FB0345"/>
    <w:rsid w:val="00FB23EF"/>
    <w:rsid w:val="00FB3F76"/>
    <w:rsid w:val="00FB4CEE"/>
    <w:rsid w:val="00FC08A3"/>
    <w:rsid w:val="00FC2095"/>
    <w:rsid w:val="00FC3E96"/>
    <w:rsid w:val="00FD0032"/>
    <w:rsid w:val="00FD62FA"/>
    <w:rsid w:val="00FD65EC"/>
    <w:rsid w:val="00FE26B7"/>
    <w:rsid w:val="00FE426F"/>
    <w:rsid w:val="00FE5BB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233DE6"/>
    <w:rPr>
      <w:sz w:val="16"/>
      <w:szCs w:val="16"/>
    </w:rPr>
  </w:style>
  <w:style w:type="paragraph" w:styleId="CommentText">
    <w:name w:val="annotation text"/>
    <w:basedOn w:val="Normal"/>
    <w:link w:val="CommentTextChar"/>
    <w:uiPriority w:val="99"/>
    <w:semiHidden/>
    <w:unhideWhenUsed/>
    <w:rsid w:val="00233DE6"/>
    <w:rPr>
      <w:sz w:val="20"/>
      <w:szCs w:val="20"/>
    </w:rPr>
  </w:style>
  <w:style w:type="character" w:customStyle="1" w:styleId="CommentTextChar">
    <w:name w:val="Comment Text Char"/>
    <w:basedOn w:val="DefaultParagraphFont"/>
    <w:link w:val="CommentText"/>
    <w:uiPriority w:val="99"/>
    <w:semiHidden/>
    <w:rsid w:val="00233DE6"/>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233DE6"/>
    <w:rPr>
      <w:b/>
      <w:bCs/>
    </w:rPr>
  </w:style>
  <w:style w:type="character" w:customStyle="1" w:styleId="CommentSubjectChar">
    <w:name w:val="Comment Subject Char"/>
    <w:basedOn w:val="CommentTextChar"/>
    <w:link w:val="CommentSubject"/>
    <w:uiPriority w:val="99"/>
    <w:semiHidden/>
    <w:rsid w:val="00233DE6"/>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5B63-50AA-4BBF-9C25-F176CD8C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TotalTime>
  <Pages>1</Pages>
  <Words>123</Words>
  <Characters>704</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14</cp:revision>
  <cp:lastPrinted>2024-01-15T08:29:00Z</cp:lastPrinted>
  <dcterms:created xsi:type="dcterms:W3CDTF">2025-04-21T19:13:00Z</dcterms:created>
  <dcterms:modified xsi:type="dcterms:W3CDTF">2025-09-25T22:02:00Z</dcterms:modified>
</cp:coreProperties>
</file>