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18F8F" w14:textId="77777777" w:rsidR="00626FB4" w:rsidRPr="00BA3342" w:rsidRDefault="00626FB4" w:rsidP="00626FB4">
      <w:pPr>
        <w:autoSpaceDE w:val="0"/>
        <w:autoSpaceDN w:val="0"/>
        <w:adjustRightInd w:val="0"/>
        <w:spacing w:line="276" w:lineRule="auto"/>
        <w:jc w:val="right"/>
        <w:rPr>
          <w:rFonts w:ascii="Bliss Pro" w:eastAsia="Calibri" w:hAnsi="Bliss Pro"/>
          <w:b/>
          <w:color w:val="0070C0"/>
        </w:rPr>
      </w:pPr>
      <w:r w:rsidRPr="00BA3342">
        <w:rPr>
          <w:rFonts w:ascii="Bliss Pro" w:eastAsia="Calibri" w:hAnsi="Bliss Pro"/>
          <w:b/>
          <w:color w:val="0070C0"/>
        </w:rPr>
        <w:t>STUDENTSKA SLUŽBA</w:t>
      </w:r>
    </w:p>
    <w:p w14:paraId="70BD4B92" w14:textId="77777777" w:rsidR="00626FB4" w:rsidRPr="0037281D" w:rsidRDefault="00626FB4" w:rsidP="00626FB4">
      <w:pPr>
        <w:autoSpaceDE w:val="0"/>
        <w:autoSpaceDN w:val="0"/>
        <w:adjustRightInd w:val="0"/>
        <w:spacing w:line="276" w:lineRule="auto"/>
        <w:jc w:val="right"/>
        <w:rPr>
          <w:rFonts w:ascii="Bliss Pro" w:eastAsia="Calibri" w:hAnsi="Bliss Pro"/>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626FB4" w:rsidRPr="00593EB8" w14:paraId="5B217F22" w14:textId="77777777" w:rsidTr="001D752D">
        <w:trPr>
          <w:trHeight w:val="240"/>
        </w:trPr>
        <w:tc>
          <w:tcPr>
            <w:tcW w:w="9060" w:type="dxa"/>
            <w:shd w:val="clear" w:color="auto" w:fill="8DB3E2" w:themeFill="text2" w:themeFillTint="66"/>
          </w:tcPr>
          <w:p w14:paraId="29090C16" w14:textId="77777777" w:rsidR="00626FB4" w:rsidRPr="00593EB8" w:rsidRDefault="00626FB4" w:rsidP="00626FB4">
            <w:pPr>
              <w:tabs>
                <w:tab w:val="left" w:pos="1989"/>
                <w:tab w:val="right" w:pos="9066"/>
              </w:tabs>
              <w:ind w:left="6"/>
              <w:jc w:val="center"/>
              <w:outlineLvl w:val="0"/>
              <w:rPr>
                <w:rFonts w:ascii="Bliss Pro" w:eastAsia="Cambria" w:hAnsi="Bliss Pro" w:cs="Times New Roman"/>
                <w:lang w:val="de-DE"/>
              </w:rPr>
            </w:pPr>
          </w:p>
        </w:tc>
      </w:tr>
    </w:tbl>
    <w:p w14:paraId="2F171EB5" w14:textId="77777777" w:rsidR="009130D3" w:rsidRPr="00593EB8" w:rsidRDefault="00626FB4" w:rsidP="00626FB4">
      <w:pPr>
        <w:tabs>
          <w:tab w:val="left" w:pos="1989"/>
          <w:tab w:val="right" w:pos="9066"/>
        </w:tabs>
        <w:outlineLvl w:val="0"/>
        <w:rPr>
          <w:rFonts w:ascii="Bliss Pro" w:eastAsia="Cambria" w:hAnsi="Bliss Pro" w:cs="Times New Roman"/>
          <w:lang w:val="de-DE"/>
        </w:rPr>
      </w:pPr>
      <w:r w:rsidRPr="00593EB8">
        <w:rPr>
          <w:rFonts w:ascii="Bliss Pro" w:eastAsia="Cambria" w:hAnsi="Bliss Pro" w:cs="Times New Roman"/>
          <w:lang w:val="de-DE"/>
        </w:rPr>
        <w:tab/>
      </w:r>
    </w:p>
    <w:p w14:paraId="2501DA0D" w14:textId="77777777" w:rsidR="00626FB4" w:rsidRPr="009130D3" w:rsidRDefault="00626FB4" w:rsidP="00626FB4">
      <w:pPr>
        <w:tabs>
          <w:tab w:val="left" w:pos="1188"/>
        </w:tabs>
        <w:autoSpaceDE w:val="0"/>
        <w:autoSpaceDN w:val="0"/>
        <w:adjustRightInd w:val="0"/>
        <w:jc w:val="center"/>
        <w:rPr>
          <w:rFonts w:ascii="Bliss Pro" w:eastAsia="Calibri" w:hAnsi="Bliss Pro"/>
          <w:b/>
          <w:color w:val="0070C0"/>
          <w:sz w:val="28"/>
          <w:szCs w:val="28"/>
          <w:lang w:val="sr-Latn-CS"/>
        </w:rPr>
      </w:pPr>
      <w:r w:rsidRPr="009130D3">
        <w:rPr>
          <w:rFonts w:ascii="Bliss Pro" w:eastAsia="Calibri" w:hAnsi="Bliss Pro"/>
          <w:b/>
          <w:color w:val="0070C0"/>
          <w:sz w:val="28"/>
          <w:szCs w:val="28"/>
          <w:lang w:val="sr-Latn-CS"/>
        </w:rPr>
        <w:t>PRIJAVA ZA UPIS</w:t>
      </w:r>
    </w:p>
    <w:p w14:paraId="5316E576" w14:textId="77777777" w:rsidR="00833EBC" w:rsidRPr="009130D3" w:rsidRDefault="00833EBC" w:rsidP="00626FB4">
      <w:pPr>
        <w:tabs>
          <w:tab w:val="left" w:pos="1188"/>
        </w:tabs>
        <w:autoSpaceDE w:val="0"/>
        <w:autoSpaceDN w:val="0"/>
        <w:adjustRightInd w:val="0"/>
        <w:jc w:val="center"/>
        <w:rPr>
          <w:rFonts w:ascii="Bliss Pro" w:eastAsia="Calibri" w:hAnsi="Bliss Pro"/>
          <w:b/>
          <w:color w:val="0070C0"/>
          <w:sz w:val="28"/>
          <w:szCs w:val="28"/>
          <w:lang w:val="sr-Latn-CS"/>
        </w:rPr>
      </w:pPr>
      <w:r w:rsidRPr="009130D3">
        <w:rPr>
          <w:rFonts w:ascii="Bliss Pro" w:eastAsia="Calibri" w:hAnsi="Bliss Pro"/>
          <w:b/>
          <w:color w:val="0070C0"/>
          <w:sz w:val="28"/>
          <w:szCs w:val="28"/>
          <w:lang w:val="sr-Latn-CS"/>
        </w:rPr>
        <w:t xml:space="preserve">NA DIPLOMSKI SVEUČILIŠNI STUDIJ </w:t>
      </w:r>
    </w:p>
    <w:p w14:paraId="306DB74F" w14:textId="77777777" w:rsidR="00833EBC" w:rsidRPr="009130D3" w:rsidRDefault="00833EBC" w:rsidP="00626FB4">
      <w:pPr>
        <w:tabs>
          <w:tab w:val="left" w:pos="1188"/>
        </w:tabs>
        <w:autoSpaceDE w:val="0"/>
        <w:autoSpaceDN w:val="0"/>
        <w:adjustRightInd w:val="0"/>
        <w:jc w:val="center"/>
        <w:rPr>
          <w:rFonts w:ascii="Bliss Pro" w:eastAsia="Calibri" w:hAnsi="Bliss Pro"/>
          <w:b/>
          <w:color w:val="0070C0"/>
          <w:sz w:val="28"/>
          <w:szCs w:val="28"/>
          <w:lang w:val="sr-Latn-CS"/>
        </w:rPr>
      </w:pPr>
      <w:r w:rsidRPr="009130D3">
        <w:rPr>
          <w:rFonts w:ascii="Bliss Pro" w:eastAsia="Calibri" w:hAnsi="Bliss Pro"/>
          <w:b/>
          <w:color w:val="0070C0"/>
          <w:sz w:val="28"/>
          <w:szCs w:val="28"/>
          <w:lang w:val="sr-Latn-CS"/>
        </w:rPr>
        <w:t>(</w:t>
      </w:r>
      <w:r w:rsidR="00AD4C59">
        <w:rPr>
          <w:rFonts w:ascii="Bliss Pro" w:eastAsia="Calibri" w:hAnsi="Bliss Pro"/>
          <w:b/>
          <w:i/>
          <w:color w:val="0070C0"/>
          <w:sz w:val="28"/>
          <w:szCs w:val="28"/>
          <w:lang w:val="sr-Latn-CS"/>
        </w:rPr>
        <w:t>navesti naziv studijskog programa</w:t>
      </w:r>
      <w:r w:rsidRPr="009130D3">
        <w:rPr>
          <w:rFonts w:ascii="Bliss Pro" w:eastAsia="Calibri" w:hAnsi="Bliss Pro"/>
          <w:b/>
          <w:color w:val="0070C0"/>
          <w:sz w:val="28"/>
          <w:szCs w:val="28"/>
          <w:lang w:val="sr-Latn-CS"/>
        </w:rPr>
        <w:t>)</w:t>
      </w:r>
    </w:p>
    <w:p w14:paraId="7C1E2A90" w14:textId="2858A3EA" w:rsidR="00626FB4" w:rsidRPr="009130D3" w:rsidRDefault="00833EBC" w:rsidP="00626FB4">
      <w:pPr>
        <w:tabs>
          <w:tab w:val="left" w:pos="1188"/>
        </w:tabs>
        <w:autoSpaceDE w:val="0"/>
        <w:autoSpaceDN w:val="0"/>
        <w:adjustRightInd w:val="0"/>
        <w:jc w:val="center"/>
        <w:rPr>
          <w:rFonts w:ascii="Bliss Pro" w:eastAsia="Calibri" w:hAnsi="Bliss Pro"/>
          <w:b/>
          <w:color w:val="0070C0"/>
          <w:sz w:val="28"/>
          <w:szCs w:val="28"/>
          <w:lang w:val="sr-Latn-CS"/>
        </w:rPr>
      </w:pPr>
      <w:r w:rsidRPr="009130D3">
        <w:rPr>
          <w:rFonts w:ascii="Bliss Pro" w:eastAsia="Calibri" w:hAnsi="Bliss Pro"/>
          <w:b/>
          <w:color w:val="0070C0"/>
          <w:sz w:val="28"/>
          <w:szCs w:val="28"/>
          <w:lang w:val="sr-Latn-CS"/>
        </w:rPr>
        <w:t>U AKADEMSKOJ</w:t>
      </w:r>
      <w:r w:rsidR="0015696E" w:rsidRPr="009130D3">
        <w:rPr>
          <w:rFonts w:ascii="Bliss Pro" w:eastAsia="Calibri" w:hAnsi="Bliss Pro"/>
          <w:b/>
          <w:color w:val="0070C0"/>
          <w:sz w:val="28"/>
          <w:szCs w:val="28"/>
          <w:lang w:val="sr-Latn-CS"/>
        </w:rPr>
        <w:t xml:space="preserve"> </w:t>
      </w:r>
      <w:r w:rsidR="00052BC3">
        <w:rPr>
          <w:rFonts w:ascii="Bliss Pro" w:eastAsia="Calibri" w:hAnsi="Bliss Pro"/>
          <w:b/>
          <w:color w:val="0070C0"/>
          <w:sz w:val="28"/>
          <w:szCs w:val="28"/>
          <w:lang w:val="sr-Latn-CS"/>
        </w:rPr>
        <w:t>2025/26.</w:t>
      </w:r>
      <w:r w:rsidRPr="009130D3">
        <w:rPr>
          <w:rFonts w:ascii="Bliss Pro" w:eastAsia="Calibri" w:hAnsi="Bliss Pro"/>
          <w:b/>
          <w:color w:val="0070C0"/>
          <w:sz w:val="28"/>
          <w:szCs w:val="28"/>
          <w:lang w:val="sr-Latn-CS"/>
        </w:rPr>
        <w:t>GODINI</w:t>
      </w:r>
    </w:p>
    <w:p w14:paraId="2C53C07D" w14:textId="77777777" w:rsidR="009130D3" w:rsidRDefault="00833220" w:rsidP="00833220">
      <w:pPr>
        <w:autoSpaceDE w:val="0"/>
        <w:autoSpaceDN w:val="0"/>
        <w:adjustRightInd w:val="0"/>
        <w:jc w:val="right"/>
        <w:rPr>
          <w:rFonts w:ascii="Bliss Pro" w:eastAsia="Calibri" w:hAnsi="Bliss Pro"/>
        </w:rPr>
      </w:pPr>
      <w:r>
        <w:rPr>
          <w:rFonts w:ascii="Bliss Pro" w:eastAsia="Calibri" w:hAnsi="Bliss Pro"/>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562"/>
        <w:gridCol w:w="2276"/>
        <w:gridCol w:w="2444"/>
        <w:gridCol w:w="2478"/>
      </w:tblGrid>
      <w:tr w:rsidR="00626FB4" w:rsidRPr="00A16B58" w14:paraId="56D5DA74" w14:textId="77777777" w:rsidTr="00626FB4">
        <w:trPr>
          <w:trHeight w:val="216"/>
        </w:trPr>
        <w:tc>
          <w:tcPr>
            <w:tcW w:w="9280" w:type="dxa"/>
            <w:gridSpan w:val="5"/>
            <w:shd w:val="clear" w:color="auto" w:fill="8DB3E2" w:themeFill="text2" w:themeFillTint="66"/>
          </w:tcPr>
          <w:p w14:paraId="240C3DB9" w14:textId="77777777" w:rsidR="00626FB4" w:rsidRDefault="0028238A" w:rsidP="00626FB4">
            <w:pPr>
              <w:pStyle w:val="Naslov1"/>
              <w:jc w:val="center"/>
              <w:rPr>
                <w:rFonts w:ascii="Bliss Pro" w:hAnsi="Bliss Pro"/>
                <w:b w:val="0"/>
              </w:rPr>
            </w:pPr>
            <w:r>
              <w:rPr>
                <w:rFonts w:ascii="Bliss Pro" w:hAnsi="Bliss Pro"/>
                <w:b w:val="0"/>
              </w:rPr>
              <w:t>OPĆI PODATCI</w:t>
            </w:r>
            <w:r w:rsidR="00DA1E72" w:rsidRPr="00833EBC">
              <w:rPr>
                <w:rFonts w:ascii="Bliss Pro" w:hAnsi="Bliss Pro"/>
                <w:b w:val="0"/>
              </w:rPr>
              <w:t xml:space="preserve"> </w:t>
            </w:r>
            <w:r w:rsidR="00DA1E72">
              <w:rPr>
                <w:rFonts w:ascii="Bliss Pro" w:hAnsi="Bliss Pro"/>
                <w:b w:val="0"/>
              </w:rPr>
              <w:t>O PODNOSITELJU</w:t>
            </w:r>
            <w:r w:rsidR="00DA1E72" w:rsidRPr="00833EBC">
              <w:rPr>
                <w:rStyle w:val="Referencafusnote"/>
                <w:rFonts w:ascii="Bliss Pro" w:hAnsi="Bliss Pro"/>
                <w:b w:val="0"/>
              </w:rPr>
              <w:footnoteReference w:id="1"/>
            </w:r>
            <w:r w:rsidR="00DA1E72">
              <w:rPr>
                <w:rFonts w:ascii="Bliss Pro" w:hAnsi="Bliss Pro"/>
                <w:b w:val="0"/>
              </w:rPr>
              <w:t xml:space="preserve"> PRIJAVE </w:t>
            </w:r>
            <w:r w:rsidR="00833220">
              <w:rPr>
                <w:rFonts w:ascii="Bliss Pro" w:hAnsi="Bliss Pro"/>
                <w:b w:val="0"/>
              </w:rPr>
              <w:t>ZA UPIS</w:t>
            </w:r>
          </w:p>
          <w:p w14:paraId="04A8B289" w14:textId="77777777" w:rsidR="00DA1E72" w:rsidRPr="00DA1E72" w:rsidRDefault="00DA1E72" w:rsidP="00DA1E72">
            <w:pPr>
              <w:rPr>
                <w:lang w:eastAsia="hr-HR"/>
              </w:rPr>
            </w:pPr>
          </w:p>
        </w:tc>
      </w:tr>
      <w:tr w:rsidR="00626FB4" w:rsidRPr="00833EBC" w14:paraId="0917AB00" w14:textId="77777777" w:rsidTr="009130D3">
        <w:trPr>
          <w:trHeight w:val="228"/>
        </w:trPr>
        <w:tc>
          <w:tcPr>
            <w:tcW w:w="4358" w:type="dxa"/>
            <w:gridSpan w:val="3"/>
          </w:tcPr>
          <w:p w14:paraId="652A862E" w14:textId="77777777" w:rsidR="00626FB4" w:rsidRPr="00833EBC" w:rsidRDefault="00626FB4" w:rsidP="009B78E4">
            <w:pPr>
              <w:pStyle w:val="Naslov1"/>
              <w:spacing w:line="240" w:lineRule="atLeast"/>
              <w:jc w:val="both"/>
              <w:rPr>
                <w:rFonts w:ascii="Bliss Pro" w:hAnsi="Bliss Pro"/>
                <w:b w:val="0"/>
              </w:rPr>
            </w:pPr>
            <w:r w:rsidRPr="00833EBC">
              <w:rPr>
                <w:rFonts w:ascii="Bliss Pro" w:hAnsi="Bliss Pro"/>
                <w:b w:val="0"/>
              </w:rPr>
              <w:t xml:space="preserve">Ime i prezime </w:t>
            </w:r>
          </w:p>
        </w:tc>
        <w:tc>
          <w:tcPr>
            <w:tcW w:w="4922" w:type="dxa"/>
            <w:gridSpan w:val="2"/>
          </w:tcPr>
          <w:p w14:paraId="2B6A7E16" w14:textId="77777777" w:rsidR="00626FB4" w:rsidRDefault="00626FB4" w:rsidP="009B78E4">
            <w:pPr>
              <w:pStyle w:val="Naslov1"/>
              <w:spacing w:line="240" w:lineRule="atLeast"/>
              <w:jc w:val="center"/>
              <w:rPr>
                <w:rFonts w:ascii="Bliss Pro" w:hAnsi="Bliss Pro"/>
                <w:b w:val="0"/>
              </w:rPr>
            </w:pPr>
          </w:p>
          <w:p w14:paraId="2F73D0A2" w14:textId="77777777" w:rsidR="009B78E4" w:rsidRPr="009B78E4" w:rsidRDefault="009B78E4" w:rsidP="009B78E4">
            <w:pPr>
              <w:spacing w:line="240" w:lineRule="atLeast"/>
              <w:rPr>
                <w:lang w:eastAsia="hr-HR"/>
              </w:rPr>
            </w:pPr>
          </w:p>
        </w:tc>
      </w:tr>
      <w:tr w:rsidR="00626FB4" w:rsidRPr="00833EBC" w14:paraId="23A5B608" w14:textId="77777777" w:rsidTr="009130D3">
        <w:trPr>
          <w:trHeight w:val="261"/>
        </w:trPr>
        <w:tc>
          <w:tcPr>
            <w:tcW w:w="4358" w:type="dxa"/>
            <w:gridSpan w:val="3"/>
          </w:tcPr>
          <w:p w14:paraId="6C07D1CD" w14:textId="77777777" w:rsidR="00626FB4" w:rsidRPr="00833EBC" w:rsidRDefault="00626FB4" w:rsidP="009B78E4">
            <w:pPr>
              <w:spacing w:line="240" w:lineRule="atLeast"/>
              <w:rPr>
                <w:rFonts w:ascii="Bliss Pro" w:hAnsi="Bliss Pro"/>
              </w:rPr>
            </w:pPr>
            <w:r w:rsidRPr="00833EBC">
              <w:rPr>
                <w:rFonts w:ascii="Bliss Pro" w:hAnsi="Bliss Pro"/>
              </w:rPr>
              <w:t>JMB (osobna iskaznica)</w:t>
            </w:r>
          </w:p>
        </w:tc>
        <w:tc>
          <w:tcPr>
            <w:tcW w:w="4922" w:type="dxa"/>
            <w:gridSpan w:val="2"/>
          </w:tcPr>
          <w:p w14:paraId="03088529" w14:textId="77777777" w:rsidR="00626FB4" w:rsidRDefault="00626FB4" w:rsidP="009B78E4">
            <w:pPr>
              <w:pStyle w:val="Naslov1"/>
              <w:spacing w:line="240" w:lineRule="atLeast"/>
              <w:jc w:val="center"/>
              <w:rPr>
                <w:rFonts w:ascii="Bliss Pro" w:hAnsi="Bliss Pro"/>
                <w:b w:val="0"/>
              </w:rPr>
            </w:pPr>
          </w:p>
          <w:p w14:paraId="78E927B8" w14:textId="77777777" w:rsidR="009B78E4" w:rsidRPr="009B78E4" w:rsidRDefault="009B78E4" w:rsidP="009B78E4">
            <w:pPr>
              <w:spacing w:line="240" w:lineRule="atLeast"/>
              <w:rPr>
                <w:lang w:eastAsia="hr-HR"/>
              </w:rPr>
            </w:pPr>
          </w:p>
        </w:tc>
      </w:tr>
      <w:tr w:rsidR="00626FB4" w:rsidRPr="00833EBC" w14:paraId="0431C478" w14:textId="77777777" w:rsidTr="009130D3">
        <w:trPr>
          <w:trHeight w:val="163"/>
        </w:trPr>
        <w:tc>
          <w:tcPr>
            <w:tcW w:w="4358" w:type="dxa"/>
            <w:gridSpan w:val="3"/>
            <w:vAlign w:val="center"/>
          </w:tcPr>
          <w:p w14:paraId="274528F3" w14:textId="77777777" w:rsidR="00626FB4" w:rsidRPr="00833EBC" w:rsidRDefault="00626FB4" w:rsidP="009B78E4">
            <w:pPr>
              <w:spacing w:line="240" w:lineRule="atLeast"/>
              <w:rPr>
                <w:rFonts w:ascii="Bliss Pro" w:hAnsi="Bliss Pro"/>
              </w:rPr>
            </w:pPr>
            <w:r w:rsidRPr="00833EBC">
              <w:rPr>
                <w:rFonts w:ascii="Bliss Pro" w:hAnsi="Bliss Pro"/>
              </w:rPr>
              <w:t>Ime i prezime majke i/ili oca</w:t>
            </w:r>
          </w:p>
        </w:tc>
        <w:tc>
          <w:tcPr>
            <w:tcW w:w="4922" w:type="dxa"/>
            <w:gridSpan w:val="2"/>
          </w:tcPr>
          <w:p w14:paraId="2340B62A" w14:textId="77777777" w:rsidR="00626FB4" w:rsidRDefault="00626FB4" w:rsidP="009B78E4">
            <w:pPr>
              <w:pStyle w:val="Naslov1"/>
              <w:spacing w:line="240" w:lineRule="atLeast"/>
              <w:jc w:val="center"/>
              <w:rPr>
                <w:rFonts w:ascii="Bliss Pro" w:hAnsi="Bliss Pro"/>
              </w:rPr>
            </w:pPr>
          </w:p>
          <w:p w14:paraId="04993277" w14:textId="77777777" w:rsidR="009B78E4" w:rsidRPr="009B78E4" w:rsidRDefault="009B78E4" w:rsidP="009B78E4">
            <w:pPr>
              <w:spacing w:line="240" w:lineRule="atLeast"/>
              <w:rPr>
                <w:lang w:eastAsia="hr-HR"/>
              </w:rPr>
            </w:pPr>
          </w:p>
        </w:tc>
      </w:tr>
      <w:tr w:rsidR="00626FB4" w:rsidRPr="00833EBC" w14:paraId="314D4366" w14:textId="77777777" w:rsidTr="009130D3">
        <w:trPr>
          <w:trHeight w:val="334"/>
        </w:trPr>
        <w:tc>
          <w:tcPr>
            <w:tcW w:w="2082" w:type="dxa"/>
            <w:gridSpan w:val="2"/>
            <w:vMerge w:val="restart"/>
            <w:vAlign w:val="center"/>
          </w:tcPr>
          <w:p w14:paraId="044ADCC8" w14:textId="77777777" w:rsidR="00626FB4" w:rsidRPr="00833EBC" w:rsidRDefault="00626FB4" w:rsidP="009B78E4">
            <w:pPr>
              <w:spacing w:line="240" w:lineRule="atLeast"/>
              <w:rPr>
                <w:rFonts w:ascii="Bliss Pro" w:hAnsi="Bliss Pro"/>
              </w:rPr>
            </w:pPr>
            <w:r w:rsidRPr="00833EBC">
              <w:rPr>
                <w:rFonts w:ascii="Bliss Pro" w:hAnsi="Bliss Pro"/>
              </w:rPr>
              <w:t>Datum rođenja</w:t>
            </w:r>
          </w:p>
        </w:tc>
        <w:tc>
          <w:tcPr>
            <w:tcW w:w="2276" w:type="dxa"/>
            <w:vAlign w:val="center"/>
          </w:tcPr>
          <w:p w14:paraId="47048613" w14:textId="77777777" w:rsidR="00626FB4" w:rsidRPr="00833EBC" w:rsidRDefault="00626FB4" w:rsidP="009B78E4">
            <w:pPr>
              <w:spacing w:line="240" w:lineRule="atLeast"/>
              <w:rPr>
                <w:rFonts w:ascii="Bliss Pro" w:hAnsi="Bliss Pro"/>
              </w:rPr>
            </w:pPr>
            <w:r w:rsidRPr="00833EBC">
              <w:rPr>
                <w:rFonts w:ascii="Bliss Pro" w:hAnsi="Bliss Pro"/>
              </w:rPr>
              <w:t>mjesto/općina/grad</w:t>
            </w:r>
          </w:p>
        </w:tc>
        <w:tc>
          <w:tcPr>
            <w:tcW w:w="2444" w:type="dxa"/>
            <w:vMerge w:val="restart"/>
          </w:tcPr>
          <w:p w14:paraId="13986132" w14:textId="77777777" w:rsidR="00626FB4" w:rsidRPr="00833EBC" w:rsidRDefault="00626FB4" w:rsidP="009B78E4">
            <w:pPr>
              <w:spacing w:line="240" w:lineRule="atLeast"/>
              <w:rPr>
                <w:rFonts w:ascii="Bliss Pro" w:hAnsi="Bliss Pro"/>
              </w:rPr>
            </w:pPr>
          </w:p>
        </w:tc>
        <w:tc>
          <w:tcPr>
            <w:tcW w:w="2478" w:type="dxa"/>
          </w:tcPr>
          <w:p w14:paraId="57D569EB" w14:textId="77777777" w:rsidR="00626FB4" w:rsidRPr="00833EBC" w:rsidRDefault="00626FB4" w:rsidP="009B78E4">
            <w:pPr>
              <w:spacing w:line="240" w:lineRule="atLeast"/>
              <w:rPr>
                <w:rFonts w:ascii="Bliss Pro" w:hAnsi="Bliss Pro"/>
              </w:rPr>
            </w:pPr>
          </w:p>
        </w:tc>
      </w:tr>
      <w:tr w:rsidR="00626FB4" w:rsidRPr="00833EBC" w14:paraId="78EF366B" w14:textId="77777777" w:rsidTr="009130D3">
        <w:trPr>
          <w:trHeight w:val="300"/>
        </w:trPr>
        <w:tc>
          <w:tcPr>
            <w:tcW w:w="2082" w:type="dxa"/>
            <w:gridSpan w:val="2"/>
            <w:vMerge/>
            <w:vAlign w:val="center"/>
          </w:tcPr>
          <w:p w14:paraId="7C1F7086" w14:textId="77777777" w:rsidR="00626FB4" w:rsidRPr="00833EBC" w:rsidRDefault="00626FB4" w:rsidP="009B78E4">
            <w:pPr>
              <w:spacing w:line="240" w:lineRule="atLeast"/>
              <w:rPr>
                <w:rFonts w:ascii="Bliss Pro" w:hAnsi="Bliss Pro"/>
              </w:rPr>
            </w:pPr>
          </w:p>
        </w:tc>
        <w:tc>
          <w:tcPr>
            <w:tcW w:w="2276" w:type="dxa"/>
            <w:vAlign w:val="center"/>
          </w:tcPr>
          <w:p w14:paraId="5D2CC807" w14:textId="77777777" w:rsidR="00626FB4" w:rsidRPr="00833EBC" w:rsidRDefault="00626FB4" w:rsidP="009B78E4">
            <w:pPr>
              <w:spacing w:line="240" w:lineRule="atLeast"/>
              <w:rPr>
                <w:rFonts w:ascii="Bliss Pro" w:hAnsi="Bliss Pro"/>
              </w:rPr>
            </w:pPr>
            <w:r w:rsidRPr="00833EBC">
              <w:rPr>
                <w:rFonts w:ascii="Bliss Pro" w:hAnsi="Bliss Pro"/>
              </w:rPr>
              <w:t>županija/država</w:t>
            </w:r>
          </w:p>
        </w:tc>
        <w:tc>
          <w:tcPr>
            <w:tcW w:w="2444" w:type="dxa"/>
            <w:vMerge/>
          </w:tcPr>
          <w:p w14:paraId="1A029E6B" w14:textId="77777777" w:rsidR="00626FB4" w:rsidRPr="00833EBC" w:rsidRDefault="00626FB4" w:rsidP="009B78E4">
            <w:pPr>
              <w:spacing w:line="240" w:lineRule="atLeast"/>
              <w:rPr>
                <w:rFonts w:ascii="Bliss Pro" w:hAnsi="Bliss Pro"/>
              </w:rPr>
            </w:pPr>
          </w:p>
        </w:tc>
        <w:tc>
          <w:tcPr>
            <w:tcW w:w="2478" w:type="dxa"/>
          </w:tcPr>
          <w:p w14:paraId="71843B98" w14:textId="77777777" w:rsidR="00626FB4" w:rsidRPr="00833EBC" w:rsidRDefault="00626FB4" w:rsidP="009B78E4">
            <w:pPr>
              <w:spacing w:line="240" w:lineRule="atLeast"/>
              <w:rPr>
                <w:rFonts w:ascii="Bliss Pro" w:hAnsi="Bliss Pro"/>
              </w:rPr>
            </w:pPr>
          </w:p>
        </w:tc>
      </w:tr>
      <w:tr w:rsidR="00626FB4" w:rsidRPr="00833EBC" w14:paraId="721DCEA2" w14:textId="77777777" w:rsidTr="009130D3">
        <w:trPr>
          <w:trHeight w:val="250"/>
        </w:trPr>
        <w:tc>
          <w:tcPr>
            <w:tcW w:w="4358" w:type="dxa"/>
            <w:gridSpan w:val="3"/>
            <w:vAlign w:val="center"/>
          </w:tcPr>
          <w:p w14:paraId="0C079EFC" w14:textId="77777777" w:rsidR="00626FB4" w:rsidRPr="00833EBC" w:rsidRDefault="00626FB4" w:rsidP="009B78E4">
            <w:pPr>
              <w:spacing w:line="240" w:lineRule="atLeast"/>
              <w:rPr>
                <w:rFonts w:ascii="Bliss Pro" w:hAnsi="Bliss Pro"/>
              </w:rPr>
            </w:pPr>
            <w:r w:rsidRPr="00833EBC">
              <w:rPr>
                <w:rFonts w:ascii="Bliss Pro" w:hAnsi="Bliss Pro"/>
              </w:rPr>
              <w:t xml:space="preserve">Adresa prebivališta </w:t>
            </w:r>
          </w:p>
        </w:tc>
        <w:tc>
          <w:tcPr>
            <w:tcW w:w="2444" w:type="dxa"/>
            <w:tcBorders>
              <w:right w:val="nil"/>
            </w:tcBorders>
          </w:tcPr>
          <w:p w14:paraId="1B6AE39E" w14:textId="77777777" w:rsidR="00626FB4" w:rsidRDefault="00626FB4" w:rsidP="009B78E4">
            <w:pPr>
              <w:spacing w:line="240" w:lineRule="atLeast"/>
              <w:rPr>
                <w:rFonts w:ascii="Bliss Pro" w:hAnsi="Bliss Pro"/>
              </w:rPr>
            </w:pPr>
          </w:p>
          <w:p w14:paraId="6EAAF578" w14:textId="77777777" w:rsidR="009B78E4" w:rsidRPr="00833EBC" w:rsidRDefault="009B78E4" w:rsidP="009B78E4">
            <w:pPr>
              <w:spacing w:line="240" w:lineRule="atLeast"/>
              <w:rPr>
                <w:rFonts w:ascii="Bliss Pro" w:hAnsi="Bliss Pro"/>
              </w:rPr>
            </w:pPr>
          </w:p>
        </w:tc>
        <w:tc>
          <w:tcPr>
            <w:tcW w:w="2478" w:type="dxa"/>
            <w:tcBorders>
              <w:left w:val="nil"/>
            </w:tcBorders>
          </w:tcPr>
          <w:p w14:paraId="2F97EAF7" w14:textId="77777777" w:rsidR="00626FB4" w:rsidRPr="00833EBC" w:rsidRDefault="00626FB4" w:rsidP="009B78E4">
            <w:pPr>
              <w:spacing w:line="240" w:lineRule="atLeast"/>
              <w:rPr>
                <w:rFonts w:ascii="Bliss Pro" w:hAnsi="Bliss Pro"/>
              </w:rPr>
            </w:pPr>
          </w:p>
        </w:tc>
      </w:tr>
      <w:tr w:rsidR="00626FB4" w:rsidRPr="009B78E4" w14:paraId="7E6E8033" w14:textId="77777777" w:rsidTr="009130D3">
        <w:trPr>
          <w:trHeight w:val="150"/>
        </w:trPr>
        <w:tc>
          <w:tcPr>
            <w:tcW w:w="4358" w:type="dxa"/>
            <w:gridSpan w:val="3"/>
            <w:vAlign w:val="center"/>
          </w:tcPr>
          <w:p w14:paraId="7C8D12EF" w14:textId="77777777" w:rsidR="00626FB4" w:rsidRPr="009B78E4" w:rsidRDefault="00626FB4" w:rsidP="009B78E4">
            <w:pPr>
              <w:spacing w:line="240" w:lineRule="atLeast"/>
              <w:rPr>
                <w:rFonts w:ascii="Bliss Pro" w:hAnsi="Bliss Pro"/>
              </w:rPr>
            </w:pPr>
            <w:r w:rsidRPr="009B78E4">
              <w:rPr>
                <w:rFonts w:ascii="Bliss Pro" w:hAnsi="Bliss Pro"/>
              </w:rPr>
              <w:t>Općina i županija prebivališta</w:t>
            </w:r>
          </w:p>
        </w:tc>
        <w:tc>
          <w:tcPr>
            <w:tcW w:w="2444" w:type="dxa"/>
            <w:tcBorders>
              <w:right w:val="nil"/>
            </w:tcBorders>
          </w:tcPr>
          <w:p w14:paraId="4B1C6537" w14:textId="77777777" w:rsidR="009B78E4" w:rsidRDefault="009B78E4" w:rsidP="009B78E4">
            <w:pPr>
              <w:spacing w:line="240" w:lineRule="atLeast"/>
              <w:rPr>
                <w:rFonts w:ascii="Bliss Pro" w:hAnsi="Bliss Pro"/>
              </w:rPr>
            </w:pPr>
          </w:p>
          <w:p w14:paraId="1B63DBB4" w14:textId="77777777" w:rsidR="009B78E4" w:rsidRPr="009B78E4" w:rsidRDefault="009B78E4" w:rsidP="009B78E4">
            <w:pPr>
              <w:spacing w:line="240" w:lineRule="atLeast"/>
              <w:rPr>
                <w:rFonts w:ascii="Bliss Pro" w:hAnsi="Bliss Pro"/>
              </w:rPr>
            </w:pPr>
          </w:p>
        </w:tc>
        <w:tc>
          <w:tcPr>
            <w:tcW w:w="2478" w:type="dxa"/>
            <w:tcBorders>
              <w:left w:val="nil"/>
            </w:tcBorders>
          </w:tcPr>
          <w:p w14:paraId="60F0515E" w14:textId="77777777" w:rsidR="00626FB4" w:rsidRPr="009B78E4" w:rsidRDefault="00626FB4" w:rsidP="009B78E4">
            <w:pPr>
              <w:spacing w:line="240" w:lineRule="atLeast"/>
              <w:rPr>
                <w:rFonts w:ascii="Bliss Pro" w:hAnsi="Bliss Pro"/>
              </w:rPr>
            </w:pPr>
          </w:p>
        </w:tc>
      </w:tr>
      <w:tr w:rsidR="00626FB4" w:rsidRPr="00833EBC" w14:paraId="41464B8C" w14:textId="77777777" w:rsidTr="009130D3">
        <w:trPr>
          <w:trHeight w:val="163"/>
        </w:trPr>
        <w:tc>
          <w:tcPr>
            <w:tcW w:w="4358" w:type="dxa"/>
            <w:gridSpan w:val="3"/>
            <w:vAlign w:val="center"/>
          </w:tcPr>
          <w:p w14:paraId="70392ACC" w14:textId="77777777" w:rsidR="00626FB4" w:rsidRPr="00833EBC" w:rsidRDefault="00626FB4" w:rsidP="009B78E4">
            <w:pPr>
              <w:spacing w:line="240" w:lineRule="atLeast"/>
              <w:rPr>
                <w:rFonts w:ascii="Bliss Pro" w:hAnsi="Bliss Pro"/>
              </w:rPr>
            </w:pPr>
            <w:r w:rsidRPr="00833EBC">
              <w:rPr>
                <w:rFonts w:ascii="Bliss Pro" w:hAnsi="Bliss Pro"/>
              </w:rPr>
              <w:t>Broj telefona/mobitela</w:t>
            </w:r>
          </w:p>
        </w:tc>
        <w:tc>
          <w:tcPr>
            <w:tcW w:w="4922" w:type="dxa"/>
            <w:gridSpan w:val="2"/>
          </w:tcPr>
          <w:p w14:paraId="5C2BC121" w14:textId="77777777" w:rsidR="00626FB4" w:rsidRDefault="00626FB4" w:rsidP="009B78E4">
            <w:pPr>
              <w:pStyle w:val="Naslov1"/>
              <w:spacing w:line="240" w:lineRule="atLeast"/>
              <w:jc w:val="center"/>
              <w:rPr>
                <w:rFonts w:ascii="Bliss Pro" w:hAnsi="Bliss Pro"/>
              </w:rPr>
            </w:pPr>
          </w:p>
          <w:p w14:paraId="159CF3EB" w14:textId="77777777" w:rsidR="009B78E4" w:rsidRPr="009B78E4" w:rsidRDefault="009B78E4" w:rsidP="009B78E4">
            <w:pPr>
              <w:spacing w:line="240" w:lineRule="atLeast"/>
              <w:rPr>
                <w:lang w:eastAsia="hr-HR"/>
              </w:rPr>
            </w:pPr>
          </w:p>
        </w:tc>
      </w:tr>
      <w:tr w:rsidR="00626FB4" w:rsidRPr="00CF3551" w14:paraId="09D1DF6D" w14:textId="77777777" w:rsidTr="009130D3">
        <w:trPr>
          <w:trHeight w:val="324"/>
        </w:trPr>
        <w:tc>
          <w:tcPr>
            <w:tcW w:w="4358" w:type="dxa"/>
            <w:gridSpan w:val="3"/>
            <w:vAlign w:val="center"/>
          </w:tcPr>
          <w:p w14:paraId="40CD1725" w14:textId="77777777" w:rsidR="00626FB4" w:rsidRPr="00CF3551" w:rsidRDefault="00626FB4" w:rsidP="009B78E4">
            <w:pPr>
              <w:spacing w:line="240" w:lineRule="atLeast"/>
              <w:jc w:val="both"/>
              <w:rPr>
                <w:rFonts w:ascii="Bliss Pro" w:hAnsi="Bliss Pro"/>
              </w:rPr>
            </w:pPr>
            <w:r w:rsidRPr="00CF3551">
              <w:rPr>
                <w:rFonts w:ascii="Bliss Pro" w:hAnsi="Bliss Pro"/>
              </w:rPr>
              <w:t>Na</w:t>
            </w:r>
            <w:r w:rsidR="00CF3551" w:rsidRPr="00CF3551">
              <w:rPr>
                <w:rFonts w:ascii="Bliss Pro" w:hAnsi="Bliss Pro"/>
              </w:rPr>
              <w:t>ziv završenog preddiplomskog studija</w:t>
            </w:r>
          </w:p>
        </w:tc>
        <w:tc>
          <w:tcPr>
            <w:tcW w:w="4922" w:type="dxa"/>
            <w:gridSpan w:val="2"/>
          </w:tcPr>
          <w:p w14:paraId="16FDC5C1" w14:textId="77777777" w:rsidR="00CF3551" w:rsidRDefault="00CF3551" w:rsidP="009B78E4">
            <w:pPr>
              <w:spacing w:line="240" w:lineRule="atLeast"/>
              <w:rPr>
                <w:lang w:eastAsia="hr-HR"/>
              </w:rPr>
            </w:pPr>
          </w:p>
          <w:p w14:paraId="20983264" w14:textId="77777777" w:rsidR="009B78E4" w:rsidRPr="00CF3551" w:rsidRDefault="009B78E4" w:rsidP="009B78E4">
            <w:pPr>
              <w:spacing w:line="240" w:lineRule="atLeast"/>
              <w:rPr>
                <w:lang w:eastAsia="hr-HR"/>
              </w:rPr>
            </w:pPr>
          </w:p>
        </w:tc>
      </w:tr>
      <w:tr w:rsidR="00CF3551" w:rsidRPr="00CF3551" w14:paraId="75281A8D" w14:textId="77777777" w:rsidTr="009130D3">
        <w:trPr>
          <w:trHeight w:val="228"/>
        </w:trPr>
        <w:tc>
          <w:tcPr>
            <w:tcW w:w="4358" w:type="dxa"/>
            <w:gridSpan w:val="3"/>
            <w:vAlign w:val="center"/>
          </w:tcPr>
          <w:p w14:paraId="53751BCF" w14:textId="77777777" w:rsidR="00CF3551" w:rsidRPr="00CF3551" w:rsidRDefault="00CF3551" w:rsidP="009B78E4">
            <w:pPr>
              <w:spacing w:line="240" w:lineRule="atLeast"/>
              <w:jc w:val="both"/>
              <w:rPr>
                <w:rFonts w:ascii="Bliss Pro" w:hAnsi="Bliss Pro"/>
              </w:rPr>
            </w:pPr>
            <w:r w:rsidRPr="00CF3551">
              <w:rPr>
                <w:rFonts w:ascii="Bliss Pro" w:hAnsi="Bliss Pro"/>
              </w:rPr>
              <w:t>Datum završetka preddiplomskog studija</w:t>
            </w:r>
          </w:p>
        </w:tc>
        <w:tc>
          <w:tcPr>
            <w:tcW w:w="4922" w:type="dxa"/>
            <w:gridSpan w:val="2"/>
          </w:tcPr>
          <w:p w14:paraId="4EB8AB6A" w14:textId="77777777" w:rsidR="00CF3551" w:rsidRDefault="00CF3551" w:rsidP="009B78E4">
            <w:pPr>
              <w:spacing w:line="240" w:lineRule="atLeast"/>
              <w:rPr>
                <w:lang w:eastAsia="hr-HR"/>
              </w:rPr>
            </w:pPr>
          </w:p>
          <w:p w14:paraId="1D94EBD5" w14:textId="77777777" w:rsidR="009B78E4" w:rsidRPr="00CF3551" w:rsidRDefault="009B78E4" w:rsidP="009B78E4">
            <w:pPr>
              <w:spacing w:line="240" w:lineRule="atLeast"/>
              <w:rPr>
                <w:lang w:eastAsia="hr-HR"/>
              </w:rPr>
            </w:pPr>
          </w:p>
        </w:tc>
      </w:tr>
      <w:tr w:rsidR="00CF3551" w:rsidRPr="00CF3551" w14:paraId="2BF34196" w14:textId="77777777" w:rsidTr="009130D3">
        <w:trPr>
          <w:trHeight w:val="684"/>
        </w:trPr>
        <w:tc>
          <w:tcPr>
            <w:tcW w:w="4358" w:type="dxa"/>
            <w:gridSpan w:val="3"/>
            <w:vAlign w:val="center"/>
          </w:tcPr>
          <w:p w14:paraId="1E8F7AB3" w14:textId="77777777" w:rsidR="00CF3551" w:rsidRPr="00CF3551" w:rsidRDefault="00CF3551" w:rsidP="009B78E4">
            <w:pPr>
              <w:spacing w:line="240" w:lineRule="atLeast"/>
              <w:jc w:val="both"/>
              <w:rPr>
                <w:rFonts w:ascii="Bliss Pro" w:hAnsi="Bliss Pro"/>
              </w:rPr>
            </w:pPr>
            <w:r w:rsidRPr="00CF3551">
              <w:rPr>
                <w:rFonts w:ascii="Bliss Pro" w:hAnsi="Bliss Pro"/>
              </w:rPr>
              <w:t>Naziv visokoškolske ustanove na kojoj je završen preddiplomski studij</w:t>
            </w:r>
          </w:p>
        </w:tc>
        <w:tc>
          <w:tcPr>
            <w:tcW w:w="4922" w:type="dxa"/>
            <w:gridSpan w:val="2"/>
          </w:tcPr>
          <w:p w14:paraId="0162F907" w14:textId="77777777" w:rsidR="00CF3551" w:rsidRPr="00CF3551" w:rsidRDefault="00CF3551" w:rsidP="009B78E4">
            <w:pPr>
              <w:spacing w:line="240" w:lineRule="atLeast"/>
              <w:rPr>
                <w:rFonts w:ascii="Bliss Pro" w:hAnsi="Bliss Pro"/>
              </w:rPr>
            </w:pPr>
          </w:p>
          <w:p w14:paraId="4CF82668" w14:textId="77777777" w:rsidR="00CF3551" w:rsidRPr="00CF3551" w:rsidRDefault="00CF3551" w:rsidP="009B78E4">
            <w:pPr>
              <w:spacing w:line="240" w:lineRule="atLeast"/>
              <w:rPr>
                <w:rFonts w:ascii="Bliss Pro" w:hAnsi="Bliss Pro"/>
              </w:rPr>
            </w:pPr>
          </w:p>
          <w:p w14:paraId="66E64BB5" w14:textId="77777777" w:rsidR="00CF3551" w:rsidRPr="00CF3551" w:rsidRDefault="00CF3551" w:rsidP="009B78E4">
            <w:pPr>
              <w:spacing w:line="240" w:lineRule="atLeast"/>
              <w:rPr>
                <w:rFonts w:ascii="Bliss Pro" w:hAnsi="Bliss Pro"/>
              </w:rPr>
            </w:pPr>
          </w:p>
        </w:tc>
      </w:tr>
      <w:tr w:rsidR="00CF3551" w:rsidRPr="00CF3551" w14:paraId="2A56567F" w14:textId="77777777" w:rsidTr="009130D3">
        <w:trPr>
          <w:trHeight w:val="164"/>
        </w:trPr>
        <w:tc>
          <w:tcPr>
            <w:tcW w:w="4358" w:type="dxa"/>
            <w:gridSpan w:val="3"/>
            <w:tcBorders>
              <w:bottom w:val="single" w:sz="4" w:space="0" w:color="auto"/>
            </w:tcBorders>
            <w:vAlign w:val="center"/>
          </w:tcPr>
          <w:p w14:paraId="2E27E15F" w14:textId="77777777" w:rsidR="00CF3551" w:rsidRPr="00CF3551" w:rsidRDefault="00CF3551" w:rsidP="009B78E4">
            <w:pPr>
              <w:spacing w:line="240" w:lineRule="atLeast"/>
              <w:jc w:val="both"/>
              <w:rPr>
                <w:rFonts w:ascii="Bliss Pro" w:hAnsi="Bliss Pro"/>
              </w:rPr>
            </w:pPr>
            <w:r w:rsidRPr="00CF3551">
              <w:rPr>
                <w:rFonts w:ascii="Bliss Pro" w:hAnsi="Bliss Pro"/>
              </w:rPr>
              <w:t>Prosječna ocjena na preddiplomskom studiju</w:t>
            </w:r>
          </w:p>
        </w:tc>
        <w:tc>
          <w:tcPr>
            <w:tcW w:w="4922" w:type="dxa"/>
            <w:gridSpan w:val="2"/>
            <w:tcBorders>
              <w:bottom w:val="single" w:sz="4" w:space="0" w:color="auto"/>
            </w:tcBorders>
          </w:tcPr>
          <w:p w14:paraId="4AFDD719" w14:textId="77777777" w:rsidR="00CF3551" w:rsidRDefault="00CF3551" w:rsidP="009B78E4">
            <w:pPr>
              <w:spacing w:line="240" w:lineRule="atLeast"/>
              <w:rPr>
                <w:rFonts w:ascii="Bliss Pro" w:hAnsi="Bliss Pro"/>
              </w:rPr>
            </w:pPr>
          </w:p>
          <w:p w14:paraId="0731AEE8" w14:textId="77777777" w:rsidR="009B78E4" w:rsidRDefault="009B78E4" w:rsidP="009B78E4">
            <w:pPr>
              <w:spacing w:line="240" w:lineRule="atLeast"/>
              <w:rPr>
                <w:rFonts w:ascii="Bliss Pro" w:hAnsi="Bliss Pro"/>
              </w:rPr>
            </w:pPr>
          </w:p>
          <w:p w14:paraId="180F9F13" w14:textId="77777777" w:rsidR="009B78E4" w:rsidRPr="00CF3551" w:rsidRDefault="009B78E4" w:rsidP="009B78E4">
            <w:pPr>
              <w:spacing w:line="240" w:lineRule="atLeast"/>
              <w:rPr>
                <w:rFonts w:ascii="Bliss Pro" w:hAnsi="Bliss Pro"/>
              </w:rPr>
            </w:pPr>
          </w:p>
        </w:tc>
      </w:tr>
      <w:tr w:rsidR="00CF3551" w:rsidRPr="00A16B58" w14:paraId="56B3C8A5" w14:textId="77777777" w:rsidTr="00DA1E72">
        <w:trPr>
          <w:trHeight w:val="324"/>
        </w:trPr>
        <w:tc>
          <w:tcPr>
            <w:tcW w:w="928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121A0" w14:textId="77777777" w:rsidR="009B78E4" w:rsidRPr="00DA1E72" w:rsidRDefault="009B78E4" w:rsidP="009130D3">
            <w:pPr>
              <w:spacing w:line="360" w:lineRule="auto"/>
              <w:jc w:val="both"/>
              <w:rPr>
                <w:rFonts w:ascii="Bliss Pro" w:hAnsi="Bliss Pro"/>
                <w:color w:val="0070C0"/>
              </w:rPr>
            </w:pPr>
          </w:p>
        </w:tc>
      </w:tr>
      <w:tr w:rsidR="009130D3" w:rsidRPr="00A16B58" w14:paraId="646F81EA" w14:textId="77777777" w:rsidTr="00DA1E72">
        <w:trPr>
          <w:trHeight w:val="1383"/>
        </w:trPr>
        <w:tc>
          <w:tcPr>
            <w:tcW w:w="9280" w:type="dxa"/>
            <w:gridSpan w:val="5"/>
            <w:tcBorders>
              <w:top w:val="single" w:sz="4" w:space="0" w:color="auto"/>
              <w:left w:val="single" w:sz="4" w:space="0" w:color="auto"/>
              <w:bottom w:val="nil"/>
              <w:right w:val="single" w:sz="4" w:space="0" w:color="auto"/>
            </w:tcBorders>
          </w:tcPr>
          <w:p w14:paraId="4A2553C2" w14:textId="77777777" w:rsidR="00AD4C59" w:rsidRDefault="00AD4C59" w:rsidP="00AD4C59">
            <w:pPr>
              <w:spacing w:line="480" w:lineRule="auto"/>
              <w:jc w:val="both"/>
              <w:rPr>
                <w:rFonts w:ascii="Bliss Pro" w:hAnsi="Bliss Pro"/>
              </w:rPr>
            </w:pPr>
          </w:p>
          <w:p w14:paraId="150B0FF2" w14:textId="77777777" w:rsidR="009130D3" w:rsidRDefault="009130D3" w:rsidP="00AD4C59">
            <w:pPr>
              <w:spacing w:line="480" w:lineRule="auto"/>
              <w:jc w:val="both"/>
              <w:rPr>
                <w:rFonts w:ascii="Bliss Pro" w:hAnsi="Bliss Pro"/>
              </w:rPr>
            </w:pPr>
            <w:r>
              <w:rPr>
                <w:rFonts w:ascii="Bliss Pro" w:hAnsi="Bliss Pro"/>
              </w:rPr>
              <w:t>Ovime se prijavljujem na razredbeni postupak za upis na diplomski sveučilišni studij (</w:t>
            </w:r>
            <w:r w:rsidRPr="00CF3551">
              <w:rPr>
                <w:rFonts w:ascii="Bliss Pro" w:hAnsi="Bliss Pro"/>
                <w:i/>
                <w:color w:val="0070C0"/>
              </w:rPr>
              <w:t>navesti naziv studija</w:t>
            </w:r>
            <w:r>
              <w:rPr>
                <w:rFonts w:ascii="Bliss Pro" w:hAnsi="Bliss Pro"/>
              </w:rPr>
              <w:t>) Filozofskog fakulteta Sveučilišta u Mostaru u akademskoj (</w:t>
            </w:r>
            <w:r w:rsidRPr="009B78E4">
              <w:rPr>
                <w:rFonts w:ascii="Bliss Pro" w:hAnsi="Bliss Pro"/>
                <w:i/>
                <w:color w:val="0070C0"/>
              </w:rPr>
              <w:t>navesti godinu</w:t>
            </w:r>
            <w:r>
              <w:rPr>
                <w:rFonts w:ascii="Bliss Pro" w:hAnsi="Bliss Pro"/>
              </w:rPr>
              <w:t>) godini u statusu studenta:</w:t>
            </w:r>
          </w:p>
        </w:tc>
      </w:tr>
      <w:tr w:rsidR="009130D3" w:rsidRPr="000A3E0E" w14:paraId="6E8D5C82" w14:textId="77777777" w:rsidTr="00DA1E72">
        <w:trPr>
          <w:trHeight w:val="399"/>
        </w:trPr>
        <w:tc>
          <w:tcPr>
            <w:tcW w:w="4358" w:type="dxa"/>
            <w:gridSpan w:val="3"/>
            <w:vMerge w:val="restart"/>
            <w:tcBorders>
              <w:top w:val="nil"/>
              <w:left w:val="single" w:sz="4" w:space="0" w:color="auto"/>
              <w:bottom w:val="single" w:sz="4" w:space="0" w:color="auto"/>
              <w:right w:val="nil"/>
            </w:tcBorders>
          </w:tcPr>
          <w:p w14:paraId="24D7E765" w14:textId="77777777" w:rsidR="009130D3" w:rsidRPr="00F411F8" w:rsidRDefault="009130D3" w:rsidP="005455B3">
            <w:pPr>
              <w:autoSpaceDE w:val="0"/>
              <w:autoSpaceDN w:val="0"/>
              <w:adjustRightInd w:val="0"/>
              <w:ind w:left="13"/>
              <w:jc w:val="both"/>
              <w:rPr>
                <w:rFonts w:ascii="Bliss Pro" w:eastAsia="Calibri" w:hAnsi="Bliss Pro"/>
              </w:rPr>
            </w:pPr>
            <w:r>
              <w:rPr>
                <w:rFonts w:ascii="Bliss Pro" w:eastAsia="Calibri" w:hAnsi="Bliss Pro"/>
              </w:rPr>
              <w:t xml:space="preserve"> </w:t>
            </w:r>
          </w:p>
          <w:p w14:paraId="09D4CB10" w14:textId="77777777" w:rsidR="009130D3" w:rsidRDefault="009130D3" w:rsidP="005455B3">
            <w:pPr>
              <w:autoSpaceDE w:val="0"/>
              <w:autoSpaceDN w:val="0"/>
              <w:adjustRightInd w:val="0"/>
              <w:ind w:left="13"/>
              <w:jc w:val="both"/>
              <w:rPr>
                <w:rFonts w:ascii="Bliss Pro" w:eastAsia="Calibri" w:hAnsi="Bliss Pro"/>
              </w:rPr>
            </w:pPr>
          </w:p>
          <w:p w14:paraId="437ECF39" w14:textId="77777777" w:rsidR="009130D3" w:rsidRPr="00F411F8" w:rsidRDefault="009130D3" w:rsidP="005455B3">
            <w:pPr>
              <w:autoSpaceDE w:val="0"/>
              <w:autoSpaceDN w:val="0"/>
              <w:adjustRightInd w:val="0"/>
              <w:ind w:left="13"/>
              <w:jc w:val="both"/>
              <w:rPr>
                <w:rFonts w:ascii="Bliss Pro" w:eastAsia="Calibri" w:hAnsi="Bliss Pro"/>
              </w:rPr>
            </w:pPr>
            <w:r w:rsidRPr="00F411F8">
              <w:rPr>
                <w:rFonts w:ascii="Bliss Pro" w:eastAsia="Calibri" w:hAnsi="Bliss Pro"/>
              </w:rPr>
              <w:t>(</w:t>
            </w:r>
            <w:r w:rsidRPr="00F55C0F">
              <w:rPr>
                <w:rFonts w:ascii="Bliss Pro" w:eastAsia="Calibri" w:hAnsi="Bliss Pro"/>
                <w:i/>
                <w:sz w:val="22"/>
                <w:szCs w:val="22"/>
              </w:rPr>
              <w:t>z</w:t>
            </w:r>
            <w:r>
              <w:rPr>
                <w:rFonts w:ascii="Bliss Pro" w:eastAsia="Calibri" w:hAnsi="Bliss Pro"/>
                <w:i/>
                <w:sz w:val="22"/>
                <w:szCs w:val="22"/>
              </w:rPr>
              <w:t>aokružiti slovo ispred odgovarajućeg statusa</w:t>
            </w:r>
            <w:r w:rsidRPr="00F411F8">
              <w:rPr>
                <w:rFonts w:ascii="Bliss Pro" w:eastAsia="Calibri" w:hAnsi="Bliss Pro"/>
              </w:rPr>
              <w:t>)</w:t>
            </w:r>
          </w:p>
        </w:tc>
        <w:tc>
          <w:tcPr>
            <w:tcW w:w="4922" w:type="dxa"/>
            <w:gridSpan w:val="2"/>
            <w:tcBorders>
              <w:top w:val="nil"/>
              <w:left w:val="nil"/>
              <w:bottom w:val="nil"/>
              <w:right w:val="single" w:sz="4" w:space="0" w:color="auto"/>
            </w:tcBorders>
          </w:tcPr>
          <w:p w14:paraId="72E09033" w14:textId="77777777" w:rsidR="009130D3" w:rsidRDefault="009130D3" w:rsidP="00AD4C59">
            <w:pPr>
              <w:pStyle w:val="Odlomakpopisa"/>
              <w:numPr>
                <w:ilvl w:val="0"/>
                <w:numId w:val="15"/>
              </w:numPr>
              <w:autoSpaceDE w:val="0"/>
              <w:autoSpaceDN w:val="0"/>
              <w:adjustRightInd w:val="0"/>
              <w:spacing w:after="0" w:line="480" w:lineRule="auto"/>
              <w:rPr>
                <w:rFonts w:ascii="Bliss Pro" w:hAnsi="Bliss Pro"/>
                <w:sz w:val="24"/>
                <w:szCs w:val="24"/>
              </w:rPr>
            </w:pPr>
            <w:r w:rsidRPr="009130D3">
              <w:rPr>
                <w:rFonts w:ascii="Bliss Pro" w:hAnsi="Bliss Pro"/>
                <w:sz w:val="24"/>
                <w:szCs w:val="24"/>
              </w:rPr>
              <w:t>redoviti student uz plaćanje</w:t>
            </w:r>
          </w:p>
          <w:p w14:paraId="2C08F435" w14:textId="77777777" w:rsidR="009130D3" w:rsidRPr="009130D3" w:rsidRDefault="009130D3" w:rsidP="00AD4C59">
            <w:pPr>
              <w:pStyle w:val="Odlomakpopisa"/>
              <w:autoSpaceDE w:val="0"/>
              <w:autoSpaceDN w:val="0"/>
              <w:adjustRightInd w:val="0"/>
              <w:spacing w:after="0" w:line="480" w:lineRule="auto"/>
              <w:rPr>
                <w:rFonts w:ascii="Bliss Pro" w:hAnsi="Bliss Pro"/>
                <w:sz w:val="24"/>
                <w:szCs w:val="24"/>
              </w:rPr>
            </w:pPr>
          </w:p>
        </w:tc>
      </w:tr>
      <w:tr w:rsidR="009130D3" w:rsidRPr="000A3E0E" w14:paraId="7C9B3485" w14:textId="77777777" w:rsidTr="00DA1E72">
        <w:trPr>
          <w:trHeight w:val="240"/>
        </w:trPr>
        <w:tc>
          <w:tcPr>
            <w:tcW w:w="4358" w:type="dxa"/>
            <w:gridSpan w:val="3"/>
            <w:vMerge/>
            <w:tcBorders>
              <w:top w:val="single" w:sz="4" w:space="0" w:color="auto"/>
              <w:left w:val="single" w:sz="4" w:space="0" w:color="auto"/>
              <w:bottom w:val="single" w:sz="4" w:space="0" w:color="auto"/>
              <w:right w:val="nil"/>
            </w:tcBorders>
          </w:tcPr>
          <w:p w14:paraId="4022DD77" w14:textId="77777777" w:rsidR="009130D3" w:rsidRDefault="009130D3" w:rsidP="001D752D">
            <w:pPr>
              <w:rPr>
                <w:rFonts w:ascii="Bliss Pro" w:hAnsi="Bliss Pro"/>
                <w:sz w:val="20"/>
                <w:szCs w:val="20"/>
              </w:rPr>
            </w:pPr>
          </w:p>
        </w:tc>
        <w:tc>
          <w:tcPr>
            <w:tcW w:w="4922" w:type="dxa"/>
            <w:gridSpan w:val="2"/>
            <w:tcBorders>
              <w:top w:val="nil"/>
              <w:left w:val="nil"/>
              <w:bottom w:val="nil"/>
              <w:right w:val="single" w:sz="4" w:space="0" w:color="auto"/>
            </w:tcBorders>
          </w:tcPr>
          <w:p w14:paraId="1496E9FC" w14:textId="77777777" w:rsidR="009130D3" w:rsidRPr="009130D3" w:rsidRDefault="009130D3" w:rsidP="00AD4C59">
            <w:pPr>
              <w:pStyle w:val="Odlomakpopisa"/>
              <w:numPr>
                <w:ilvl w:val="0"/>
                <w:numId w:val="15"/>
              </w:numPr>
              <w:autoSpaceDE w:val="0"/>
              <w:autoSpaceDN w:val="0"/>
              <w:adjustRightInd w:val="0"/>
              <w:spacing w:after="0" w:line="480" w:lineRule="auto"/>
              <w:rPr>
                <w:rFonts w:ascii="Bliss Pro" w:hAnsi="Bliss Pro"/>
                <w:sz w:val="24"/>
                <w:szCs w:val="24"/>
              </w:rPr>
            </w:pPr>
            <w:r w:rsidRPr="009130D3">
              <w:rPr>
                <w:rFonts w:ascii="Bliss Pro" w:hAnsi="Bliss Pro"/>
                <w:sz w:val="24"/>
                <w:szCs w:val="24"/>
              </w:rPr>
              <w:t>izvanredni student</w:t>
            </w:r>
          </w:p>
        </w:tc>
      </w:tr>
      <w:tr w:rsidR="009130D3" w:rsidRPr="000A3E0E" w14:paraId="3CB61D26" w14:textId="77777777" w:rsidTr="00DA1E72">
        <w:trPr>
          <w:trHeight w:val="540"/>
        </w:trPr>
        <w:tc>
          <w:tcPr>
            <w:tcW w:w="4358" w:type="dxa"/>
            <w:gridSpan w:val="3"/>
            <w:vMerge/>
            <w:tcBorders>
              <w:top w:val="single" w:sz="4" w:space="0" w:color="auto"/>
              <w:left w:val="single" w:sz="4" w:space="0" w:color="auto"/>
              <w:bottom w:val="single" w:sz="4" w:space="0" w:color="auto"/>
              <w:right w:val="nil"/>
            </w:tcBorders>
          </w:tcPr>
          <w:p w14:paraId="693AD98F" w14:textId="77777777" w:rsidR="009130D3" w:rsidRDefault="009130D3" w:rsidP="001D752D">
            <w:pPr>
              <w:rPr>
                <w:rFonts w:ascii="Bliss Pro" w:hAnsi="Bliss Pro"/>
                <w:sz w:val="20"/>
                <w:szCs w:val="20"/>
              </w:rPr>
            </w:pPr>
          </w:p>
        </w:tc>
        <w:tc>
          <w:tcPr>
            <w:tcW w:w="4922" w:type="dxa"/>
            <w:gridSpan w:val="2"/>
            <w:tcBorders>
              <w:top w:val="nil"/>
              <w:left w:val="nil"/>
              <w:bottom w:val="single" w:sz="4" w:space="0" w:color="auto"/>
              <w:right w:val="single" w:sz="4" w:space="0" w:color="auto"/>
            </w:tcBorders>
          </w:tcPr>
          <w:p w14:paraId="11B93DE9" w14:textId="77777777" w:rsidR="009130D3" w:rsidRPr="009130D3" w:rsidRDefault="009130D3" w:rsidP="00AD4C59">
            <w:pPr>
              <w:spacing w:line="480" w:lineRule="auto"/>
              <w:rPr>
                <w:rFonts w:ascii="Bliss Pro" w:hAnsi="Bliss Pro"/>
              </w:rPr>
            </w:pPr>
          </w:p>
          <w:p w14:paraId="0A88C9E5" w14:textId="77777777" w:rsidR="009130D3" w:rsidRPr="009130D3" w:rsidRDefault="009130D3" w:rsidP="00AD4C59">
            <w:pPr>
              <w:pStyle w:val="Odlomakpopisa"/>
              <w:numPr>
                <w:ilvl w:val="0"/>
                <w:numId w:val="15"/>
              </w:numPr>
              <w:spacing w:after="0" w:line="480" w:lineRule="auto"/>
              <w:rPr>
                <w:rFonts w:ascii="Bliss Pro" w:hAnsi="Bliss Pro"/>
                <w:sz w:val="24"/>
                <w:szCs w:val="24"/>
              </w:rPr>
            </w:pPr>
            <w:r w:rsidRPr="009130D3">
              <w:rPr>
                <w:rFonts w:ascii="Bliss Pro" w:hAnsi="Bliss Pro"/>
                <w:sz w:val="24"/>
                <w:szCs w:val="24"/>
              </w:rPr>
              <w:t>student na daljinu</w:t>
            </w:r>
          </w:p>
        </w:tc>
      </w:tr>
      <w:tr w:rsidR="009130D3" w:rsidRPr="00833B0F" w14:paraId="72FDEEB5" w14:textId="77777777" w:rsidTr="00626FB4">
        <w:trPr>
          <w:trHeight w:val="163"/>
        </w:trPr>
        <w:tc>
          <w:tcPr>
            <w:tcW w:w="9280" w:type="dxa"/>
            <w:gridSpan w:val="5"/>
            <w:shd w:val="clear" w:color="auto" w:fill="8DB3E2"/>
          </w:tcPr>
          <w:p w14:paraId="3189152B" w14:textId="77777777" w:rsidR="009130D3" w:rsidRPr="00833B0F" w:rsidRDefault="009130D3" w:rsidP="00A477BF">
            <w:pPr>
              <w:pStyle w:val="Naslov1"/>
              <w:spacing w:line="360" w:lineRule="auto"/>
              <w:jc w:val="center"/>
              <w:rPr>
                <w:rFonts w:ascii="Bliss Pro" w:hAnsi="Bliss Pro"/>
                <w:b w:val="0"/>
              </w:rPr>
            </w:pPr>
            <w:r>
              <w:rPr>
                <w:rFonts w:ascii="Bliss Pro" w:hAnsi="Bliss Pro"/>
                <w:b w:val="0"/>
              </w:rPr>
              <w:t>PRILOŽENI DOKUMENTI</w:t>
            </w:r>
          </w:p>
        </w:tc>
      </w:tr>
      <w:tr w:rsidR="009130D3" w:rsidRPr="00A16B58" w14:paraId="4C5F121A" w14:textId="77777777" w:rsidTr="009130D3">
        <w:trPr>
          <w:trHeight w:val="163"/>
        </w:trPr>
        <w:tc>
          <w:tcPr>
            <w:tcW w:w="1520" w:type="dxa"/>
          </w:tcPr>
          <w:p w14:paraId="12BB78AA" w14:textId="77777777" w:rsidR="009130D3" w:rsidRPr="00A16B58" w:rsidRDefault="009130D3" w:rsidP="00626FB4">
            <w:pPr>
              <w:pStyle w:val="Naslov1"/>
              <w:jc w:val="center"/>
              <w:rPr>
                <w:rFonts w:ascii="Bliss Pro" w:hAnsi="Bliss Pro"/>
                <w:b w:val="0"/>
              </w:rPr>
            </w:pPr>
            <w:r w:rsidRPr="00A16B58">
              <w:rPr>
                <w:rFonts w:ascii="Bliss Pro" w:hAnsi="Bliss Pro"/>
                <w:b w:val="0"/>
              </w:rPr>
              <w:t>Redni</w:t>
            </w:r>
            <w:r>
              <w:rPr>
                <w:rFonts w:ascii="Bliss Pro" w:hAnsi="Bliss Pro"/>
                <w:b w:val="0"/>
              </w:rPr>
              <w:t xml:space="preserve"> </w:t>
            </w:r>
            <w:r w:rsidRPr="00A16B58">
              <w:rPr>
                <w:rFonts w:ascii="Bliss Pro" w:hAnsi="Bliss Pro"/>
                <w:b w:val="0"/>
              </w:rPr>
              <w:t>broj</w:t>
            </w:r>
          </w:p>
        </w:tc>
        <w:tc>
          <w:tcPr>
            <w:tcW w:w="7760" w:type="dxa"/>
            <w:gridSpan w:val="4"/>
          </w:tcPr>
          <w:p w14:paraId="3D10BC3E" w14:textId="77777777" w:rsidR="009130D3" w:rsidRPr="00A16B58" w:rsidRDefault="009130D3" w:rsidP="00A477BF">
            <w:pPr>
              <w:pStyle w:val="Naslov1"/>
              <w:rPr>
                <w:rFonts w:ascii="Bliss Pro" w:hAnsi="Bliss Pro"/>
                <w:b w:val="0"/>
              </w:rPr>
            </w:pPr>
            <w:r w:rsidRPr="00A16B58">
              <w:rPr>
                <w:rFonts w:ascii="Bliss Pro" w:hAnsi="Bliss Pro"/>
                <w:b w:val="0"/>
              </w:rPr>
              <w:t xml:space="preserve">Naziv </w:t>
            </w:r>
            <w:r>
              <w:rPr>
                <w:rFonts w:ascii="Bliss Pro" w:hAnsi="Bliss Pro"/>
                <w:b w:val="0"/>
              </w:rPr>
              <w:t>dokumenta</w:t>
            </w:r>
          </w:p>
          <w:p w14:paraId="46126FFD" w14:textId="77777777" w:rsidR="009130D3" w:rsidRPr="00A16B58" w:rsidRDefault="009130D3" w:rsidP="00A477BF">
            <w:pPr>
              <w:pStyle w:val="Naslov1"/>
              <w:rPr>
                <w:rFonts w:ascii="Bliss Pro" w:hAnsi="Bliss Pro"/>
                <w:b w:val="0"/>
              </w:rPr>
            </w:pPr>
          </w:p>
        </w:tc>
      </w:tr>
      <w:tr w:rsidR="009130D3" w:rsidRPr="00A16B58" w14:paraId="119340DB" w14:textId="77777777" w:rsidTr="009130D3">
        <w:trPr>
          <w:trHeight w:val="163"/>
        </w:trPr>
        <w:tc>
          <w:tcPr>
            <w:tcW w:w="1520" w:type="dxa"/>
          </w:tcPr>
          <w:p w14:paraId="76465D70" w14:textId="77777777" w:rsidR="009130D3" w:rsidRPr="00A16B58" w:rsidRDefault="009130D3" w:rsidP="00626FB4">
            <w:pPr>
              <w:pStyle w:val="Naslov1"/>
              <w:jc w:val="center"/>
              <w:rPr>
                <w:rFonts w:ascii="Bliss Pro" w:hAnsi="Bliss Pro"/>
                <w:b w:val="0"/>
              </w:rPr>
            </w:pPr>
            <w:r w:rsidRPr="00A16B58">
              <w:rPr>
                <w:rFonts w:ascii="Bliss Pro" w:hAnsi="Bliss Pro"/>
                <w:b w:val="0"/>
              </w:rPr>
              <w:t>1.</w:t>
            </w:r>
          </w:p>
        </w:tc>
        <w:tc>
          <w:tcPr>
            <w:tcW w:w="7760" w:type="dxa"/>
            <w:gridSpan w:val="4"/>
          </w:tcPr>
          <w:p w14:paraId="047B8468" w14:textId="77777777" w:rsidR="009130D3" w:rsidRPr="00833EBC" w:rsidRDefault="009130D3" w:rsidP="00A477BF">
            <w:pPr>
              <w:pStyle w:val="Naslov1"/>
              <w:rPr>
                <w:rFonts w:ascii="Bliss Pro" w:hAnsi="Bliss Pro"/>
                <w:b w:val="0"/>
              </w:rPr>
            </w:pPr>
            <w:r w:rsidRPr="00833EBC">
              <w:rPr>
                <w:rFonts w:ascii="Bliss Pro" w:hAnsi="Bliss Pro"/>
                <w:b w:val="0"/>
              </w:rPr>
              <w:t>Izvadak iz matične knjige rođenih</w:t>
            </w:r>
          </w:p>
        </w:tc>
      </w:tr>
      <w:tr w:rsidR="009130D3" w:rsidRPr="00A16B58" w14:paraId="699E079F" w14:textId="77777777" w:rsidTr="009130D3">
        <w:trPr>
          <w:trHeight w:val="163"/>
        </w:trPr>
        <w:tc>
          <w:tcPr>
            <w:tcW w:w="1520" w:type="dxa"/>
          </w:tcPr>
          <w:p w14:paraId="592BD871" w14:textId="77777777" w:rsidR="009130D3" w:rsidRPr="00A16B58" w:rsidRDefault="009130D3" w:rsidP="00626FB4">
            <w:pPr>
              <w:pStyle w:val="Naslov1"/>
              <w:jc w:val="center"/>
              <w:rPr>
                <w:rFonts w:ascii="Bliss Pro" w:hAnsi="Bliss Pro"/>
                <w:b w:val="0"/>
              </w:rPr>
            </w:pPr>
            <w:r w:rsidRPr="00A16B58">
              <w:rPr>
                <w:rFonts w:ascii="Bliss Pro" w:hAnsi="Bliss Pro"/>
                <w:b w:val="0"/>
              </w:rPr>
              <w:t>2.</w:t>
            </w:r>
          </w:p>
        </w:tc>
        <w:tc>
          <w:tcPr>
            <w:tcW w:w="7760" w:type="dxa"/>
            <w:gridSpan w:val="4"/>
          </w:tcPr>
          <w:p w14:paraId="021B3A73" w14:textId="77777777" w:rsidR="009130D3" w:rsidRPr="00833EBC" w:rsidRDefault="009130D3" w:rsidP="00833EBC">
            <w:pPr>
              <w:pStyle w:val="Naslov1"/>
              <w:jc w:val="both"/>
              <w:rPr>
                <w:rFonts w:ascii="Bliss Pro" w:hAnsi="Bliss Pro"/>
                <w:b w:val="0"/>
              </w:rPr>
            </w:pPr>
            <w:r w:rsidRPr="00833EBC">
              <w:rPr>
                <w:rFonts w:ascii="Bliss Pro" w:hAnsi="Bliss Pro"/>
                <w:b w:val="0"/>
              </w:rPr>
              <w:t>Dipl</w:t>
            </w:r>
            <w:r>
              <w:rPr>
                <w:rFonts w:ascii="Bliss Pro" w:hAnsi="Bliss Pro"/>
                <w:b w:val="0"/>
              </w:rPr>
              <w:t>oma</w:t>
            </w:r>
            <w:r w:rsidRPr="00833EBC">
              <w:rPr>
                <w:rFonts w:ascii="Bliss Pro" w:hAnsi="Bliss Pro"/>
                <w:b w:val="0"/>
              </w:rPr>
              <w:t xml:space="preserve"> (</w:t>
            </w:r>
            <w:r>
              <w:rPr>
                <w:rFonts w:ascii="Bliss Pro" w:hAnsi="Bliss Pro"/>
                <w:b w:val="0"/>
              </w:rPr>
              <w:t>ili potvrdnica</w:t>
            </w:r>
            <w:r w:rsidRPr="00833EBC">
              <w:rPr>
                <w:rFonts w:ascii="Bliss Pro" w:hAnsi="Bliss Pro"/>
                <w:b w:val="0"/>
              </w:rPr>
              <w:t xml:space="preserve"> o završenom odgovarajućem preddiplomskom studiju; pristupnik koji je stekao diplomu preddiplomskog studija na drugoj visokoškolskoj ustanovi u Bosni i Herc</w:t>
            </w:r>
            <w:r>
              <w:rPr>
                <w:rFonts w:ascii="Bliss Pro" w:hAnsi="Bliss Pro"/>
                <w:b w:val="0"/>
              </w:rPr>
              <w:t xml:space="preserve">egovini ili inozemstvu podnosi </w:t>
            </w:r>
            <w:r w:rsidRPr="009B78E4">
              <w:rPr>
                <w:rFonts w:ascii="Bliss Pro" w:hAnsi="Bliss Pro"/>
                <w:b w:val="0"/>
                <w:i/>
              </w:rPr>
              <w:t>Zahtjev za priznavanje obrazovne isprave u svrhu nastavka obrazovanja na Filozofskom fakultetu Sveučilišta u Mostaru</w:t>
            </w:r>
            <w:r w:rsidRPr="00833EBC">
              <w:rPr>
                <w:rFonts w:ascii="Bliss Pro" w:hAnsi="Bliss Pro"/>
                <w:b w:val="0"/>
              </w:rPr>
              <w:t>)</w:t>
            </w:r>
          </w:p>
        </w:tc>
      </w:tr>
      <w:tr w:rsidR="009130D3" w:rsidRPr="00A16B58" w14:paraId="079A237B" w14:textId="77777777" w:rsidTr="009130D3">
        <w:trPr>
          <w:trHeight w:val="163"/>
        </w:trPr>
        <w:tc>
          <w:tcPr>
            <w:tcW w:w="1520" w:type="dxa"/>
          </w:tcPr>
          <w:p w14:paraId="6E97414B" w14:textId="77777777" w:rsidR="009130D3" w:rsidRPr="00A16B58" w:rsidRDefault="009130D3" w:rsidP="00626FB4">
            <w:pPr>
              <w:pStyle w:val="Naslov1"/>
              <w:jc w:val="center"/>
              <w:rPr>
                <w:rFonts w:ascii="Bliss Pro" w:hAnsi="Bliss Pro"/>
                <w:b w:val="0"/>
              </w:rPr>
            </w:pPr>
            <w:r>
              <w:rPr>
                <w:rFonts w:ascii="Bliss Pro" w:hAnsi="Bliss Pro"/>
                <w:b w:val="0"/>
              </w:rPr>
              <w:t>3</w:t>
            </w:r>
            <w:r w:rsidRPr="00A16B58">
              <w:rPr>
                <w:rFonts w:ascii="Bliss Pro" w:hAnsi="Bliss Pro"/>
                <w:b w:val="0"/>
              </w:rPr>
              <w:t>.</w:t>
            </w:r>
          </w:p>
        </w:tc>
        <w:tc>
          <w:tcPr>
            <w:tcW w:w="7760" w:type="dxa"/>
            <w:gridSpan w:val="4"/>
          </w:tcPr>
          <w:p w14:paraId="3BB0C59E" w14:textId="77777777" w:rsidR="009130D3" w:rsidRPr="00833EBC" w:rsidRDefault="009130D3" w:rsidP="00A477BF">
            <w:pPr>
              <w:pStyle w:val="Naslov1"/>
              <w:rPr>
                <w:rFonts w:ascii="Bliss Pro" w:hAnsi="Bliss Pro"/>
                <w:b w:val="0"/>
              </w:rPr>
            </w:pPr>
            <w:r w:rsidRPr="00833EBC">
              <w:rPr>
                <w:rFonts w:ascii="Bliss Pro" w:hAnsi="Bliss Pro"/>
                <w:b w:val="0"/>
              </w:rPr>
              <w:t>Dodatak diplomi (Diploma Supplement)</w:t>
            </w:r>
          </w:p>
        </w:tc>
      </w:tr>
      <w:tr w:rsidR="009130D3" w:rsidRPr="00A16B58" w14:paraId="241D5B35" w14:textId="77777777" w:rsidTr="009130D3">
        <w:trPr>
          <w:trHeight w:val="163"/>
        </w:trPr>
        <w:tc>
          <w:tcPr>
            <w:tcW w:w="1520" w:type="dxa"/>
          </w:tcPr>
          <w:p w14:paraId="3F4FDA6F" w14:textId="77777777" w:rsidR="009130D3" w:rsidRPr="00A16B58" w:rsidRDefault="009130D3" w:rsidP="00626FB4">
            <w:pPr>
              <w:pStyle w:val="Naslov1"/>
              <w:jc w:val="center"/>
              <w:rPr>
                <w:rFonts w:ascii="Bliss Pro" w:hAnsi="Bliss Pro"/>
                <w:b w:val="0"/>
              </w:rPr>
            </w:pPr>
            <w:r>
              <w:rPr>
                <w:rFonts w:ascii="Bliss Pro" w:hAnsi="Bliss Pro"/>
                <w:b w:val="0"/>
              </w:rPr>
              <w:t>4</w:t>
            </w:r>
            <w:r w:rsidRPr="00A16B58">
              <w:rPr>
                <w:rFonts w:ascii="Bliss Pro" w:hAnsi="Bliss Pro"/>
                <w:b w:val="0"/>
              </w:rPr>
              <w:t>.</w:t>
            </w:r>
          </w:p>
        </w:tc>
        <w:tc>
          <w:tcPr>
            <w:tcW w:w="7760" w:type="dxa"/>
            <w:gridSpan w:val="4"/>
          </w:tcPr>
          <w:p w14:paraId="757BA95D" w14:textId="77777777" w:rsidR="009130D3" w:rsidRPr="00833EBC" w:rsidRDefault="009130D3" w:rsidP="00A477BF">
            <w:pPr>
              <w:pStyle w:val="Naslov1"/>
              <w:rPr>
                <w:rFonts w:ascii="Bliss Pro" w:hAnsi="Bliss Pro"/>
                <w:b w:val="0"/>
              </w:rPr>
            </w:pPr>
            <w:r w:rsidRPr="00833EBC">
              <w:rPr>
                <w:rFonts w:ascii="Bliss Pro" w:hAnsi="Bliss Pro"/>
                <w:b w:val="0"/>
              </w:rPr>
              <w:t>Prijepis ocjena</w:t>
            </w:r>
          </w:p>
        </w:tc>
      </w:tr>
      <w:tr w:rsidR="009130D3" w:rsidRPr="00A16B58" w14:paraId="4BF76127" w14:textId="77777777" w:rsidTr="009130D3">
        <w:trPr>
          <w:trHeight w:val="163"/>
        </w:trPr>
        <w:tc>
          <w:tcPr>
            <w:tcW w:w="1520" w:type="dxa"/>
          </w:tcPr>
          <w:p w14:paraId="1540D500" w14:textId="77777777" w:rsidR="009130D3" w:rsidRPr="00A16B58" w:rsidRDefault="009130D3" w:rsidP="00626FB4">
            <w:pPr>
              <w:pStyle w:val="Naslov1"/>
              <w:jc w:val="center"/>
              <w:rPr>
                <w:rFonts w:ascii="Bliss Pro" w:hAnsi="Bliss Pro"/>
                <w:b w:val="0"/>
              </w:rPr>
            </w:pPr>
            <w:r>
              <w:rPr>
                <w:rFonts w:ascii="Bliss Pro" w:hAnsi="Bliss Pro"/>
                <w:b w:val="0"/>
              </w:rPr>
              <w:t>5</w:t>
            </w:r>
            <w:r w:rsidRPr="00A16B58">
              <w:rPr>
                <w:rFonts w:ascii="Bliss Pro" w:hAnsi="Bliss Pro"/>
                <w:b w:val="0"/>
              </w:rPr>
              <w:t>.</w:t>
            </w:r>
          </w:p>
        </w:tc>
        <w:tc>
          <w:tcPr>
            <w:tcW w:w="7760" w:type="dxa"/>
            <w:gridSpan w:val="4"/>
          </w:tcPr>
          <w:p w14:paraId="7338252F" w14:textId="77777777" w:rsidR="009130D3" w:rsidRPr="00833EBC" w:rsidRDefault="009130D3" w:rsidP="00833EBC">
            <w:pPr>
              <w:pStyle w:val="Naslov1"/>
              <w:jc w:val="both"/>
              <w:rPr>
                <w:rFonts w:ascii="Bliss Pro" w:hAnsi="Bliss Pro"/>
                <w:b w:val="0"/>
              </w:rPr>
            </w:pPr>
            <w:r>
              <w:rPr>
                <w:rFonts w:ascii="Bliss Pro" w:hAnsi="Bliss Pro"/>
                <w:b w:val="0"/>
              </w:rPr>
              <w:t>Potvrda o uplati troškova razredbenog postupka u iznosu od 50,00 KM na žiroračun Filozofskog fakulteta 3381302271315826 kod UniCredit Bank d. d. Mostar</w:t>
            </w:r>
          </w:p>
        </w:tc>
      </w:tr>
      <w:tr w:rsidR="009130D3" w:rsidRPr="00A16B58" w14:paraId="5E4FAF12" w14:textId="77777777" w:rsidTr="00626FB4">
        <w:trPr>
          <w:trHeight w:val="163"/>
        </w:trPr>
        <w:tc>
          <w:tcPr>
            <w:tcW w:w="9280" w:type="dxa"/>
            <w:gridSpan w:val="5"/>
            <w:shd w:val="clear" w:color="auto" w:fill="8DB3E2"/>
          </w:tcPr>
          <w:p w14:paraId="6C56F05A" w14:textId="77777777" w:rsidR="009130D3" w:rsidRPr="00A16B58" w:rsidRDefault="009130D3" w:rsidP="001D752D">
            <w:pPr>
              <w:pStyle w:val="Naslov1"/>
              <w:jc w:val="center"/>
              <w:rPr>
                <w:rFonts w:ascii="Bliss Pro" w:hAnsi="Bliss Pro"/>
              </w:rPr>
            </w:pPr>
          </w:p>
        </w:tc>
      </w:tr>
      <w:tr w:rsidR="009130D3" w:rsidRPr="00A16B58" w14:paraId="2AED8F30" w14:textId="77777777" w:rsidTr="00626FB4">
        <w:trPr>
          <w:trHeight w:val="163"/>
        </w:trPr>
        <w:tc>
          <w:tcPr>
            <w:tcW w:w="9280" w:type="dxa"/>
            <w:gridSpan w:val="5"/>
            <w:tcBorders>
              <w:bottom w:val="single" w:sz="4" w:space="0" w:color="auto"/>
            </w:tcBorders>
          </w:tcPr>
          <w:p w14:paraId="31FC217A" w14:textId="77777777" w:rsidR="009130D3" w:rsidRDefault="009130D3" w:rsidP="001D752D">
            <w:pPr>
              <w:pStyle w:val="Naslov1"/>
              <w:jc w:val="both"/>
              <w:rPr>
                <w:rFonts w:ascii="Bliss Pro" w:hAnsi="Bliss Pro"/>
                <w:b w:val="0"/>
              </w:rPr>
            </w:pPr>
          </w:p>
          <w:p w14:paraId="309D1A4A" w14:textId="77777777" w:rsidR="009130D3" w:rsidRPr="00A16B58" w:rsidRDefault="009130D3" w:rsidP="001D752D">
            <w:pPr>
              <w:pStyle w:val="Naslov1"/>
              <w:jc w:val="both"/>
              <w:rPr>
                <w:rFonts w:ascii="Bliss Pro" w:hAnsi="Bliss Pro"/>
                <w:b w:val="0"/>
              </w:rPr>
            </w:pPr>
            <w:r>
              <w:rPr>
                <w:rFonts w:ascii="Bliss Pro" w:hAnsi="Bliss Pro"/>
                <w:b w:val="0"/>
              </w:rPr>
              <w:t>U Mostaru (</w:t>
            </w:r>
            <w:r w:rsidRPr="00626FB4">
              <w:rPr>
                <w:rFonts w:ascii="Bliss Pro" w:hAnsi="Bliss Pro"/>
                <w:b w:val="0"/>
                <w:i/>
              </w:rPr>
              <w:t>navesti datum</w:t>
            </w:r>
            <w:r>
              <w:rPr>
                <w:rFonts w:ascii="Bliss Pro" w:hAnsi="Bliss Pro"/>
                <w:b w:val="0"/>
              </w:rPr>
              <w:t>)</w:t>
            </w:r>
          </w:p>
          <w:p w14:paraId="160661FA" w14:textId="77777777" w:rsidR="009130D3" w:rsidRDefault="009130D3" w:rsidP="001D752D">
            <w:pPr>
              <w:rPr>
                <w:rFonts w:ascii="Bliss Pro" w:hAnsi="Bliss Pro"/>
              </w:rPr>
            </w:pPr>
            <w:r w:rsidRPr="00A16B58">
              <w:rPr>
                <w:rFonts w:ascii="Bliss Pro" w:hAnsi="Bliss Pro"/>
              </w:rPr>
              <w:t xml:space="preserve">                                                                                                            </w:t>
            </w:r>
            <w:r>
              <w:rPr>
                <w:rFonts w:ascii="Bliss Pro" w:hAnsi="Bliss Pro"/>
              </w:rPr>
              <w:t xml:space="preserve">                                                                                                                                                                                     </w:t>
            </w:r>
          </w:p>
          <w:p w14:paraId="0DE9662D" w14:textId="77777777" w:rsidR="009130D3" w:rsidRDefault="009130D3" w:rsidP="001D752D">
            <w:pPr>
              <w:rPr>
                <w:rFonts w:ascii="Bliss Pro" w:hAnsi="Bliss Pro"/>
              </w:rPr>
            </w:pPr>
            <w:r>
              <w:rPr>
                <w:rFonts w:ascii="Bliss Pro" w:hAnsi="Bliss Pro"/>
              </w:rPr>
              <w:t xml:space="preserve">                                                                                                (potpis podnositelja </w:t>
            </w:r>
            <w:r w:rsidR="00DA1E72">
              <w:rPr>
                <w:rFonts w:ascii="Bliss Pro" w:hAnsi="Bliss Pro"/>
              </w:rPr>
              <w:t>Prijave</w:t>
            </w:r>
            <w:r w:rsidR="00833220">
              <w:rPr>
                <w:rFonts w:ascii="Bliss Pro" w:hAnsi="Bliss Pro"/>
              </w:rPr>
              <w:t xml:space="preserve"> za upis</w:t>
            </w:r>
            <w:r>
              <w:rPr>
                <w:rFonts w:ascii="Bliss Pro" w:hAnsi="Bliss Pro"/>
              </w:rPr>
              <w:t>)</w:t>
            </w:r>
          </w:p>
          <w:p w14:paraId="4E018238" w14:textId="77777777" w:rsidR="009130D3" w:rsidRPr="00A16B58" w:rsidRDefault="009130D3" w:rsidP="001D752D">
            <w:pPr>
              <w:rPr>
                <w:rFonts w:ascii="Bliss Pro" w:hAnsi="Bliss Pro"/>
              </w:rPr>
            </w:pPr>
          </w:p>
        </w:tc>
      </w:tr>
      <w:tr w:rsidR="009130D3" w:rsidRPr="00A16B58" w14:paraId="30849936" w14:textId="77777777" w:rsidTr="00626FB4">
        <w:trPr>
          <w:trHeight w:val="163"/>
        </w:trPr>
        <w:tc>
          <w:tcPr>
            <w:tcW w:w="9280" w:type="dxa"/>
            <w:gridSpan w:val="5"/>
            <w:tcBorders>
              <w:left w:val="nil"/>
              <w:right w:val="nil"/>
            </w:tcBorders>
          </w:tcPr>
          <w:p w14:paraId="769AED0A" w14:textId="77777777" w:rsidR="009130D3" w:rsidRDefault="009130D3" w:rsidP="001D752D">
            <w:pPr>
              <w:pStyle w:val="Naslov1"/>
              <w:jc w:val="both"/>
              <w:rPr>
                <w:rFonts w:ascii="Bliss Pro" w:hAnsi="Bliss Pro"/>
                <w:b w:val="0"/>
              </w:rPr>
            </w:pPr>
          </w:p>
        </w:tc>
      </w:tr>
      <w:tr w:rsidR="009130D3" w:rsidRPr="00A16B58" w14:paraId="710AF8CA" w14:textId="77777777" w:rsidTr="00626FB4">
        <w:trPr>
          <w:trHeight w:val="163"/>
        </w:trPr>
        <w:tc>
          <w:tcPr>
            <w:tcW w:w="9280" w:type="dxa"/>
            <w:gridSpan w:val="5"/>
            <w:shd w:val="clear" w:color="auto" w:fill="8DB3E2" w:themeFill="text2" w:themeFillTint="66"/>
          </w:tcPr>
          <w:p w14:paraId="69F67AC4" w14:textId="77777777" w:rsidR="009130D3" w:rsidRDefault="009130D3" w:rsidP="001D752D">
            <w:pPr>
              <w:pStyle w:val="Naslov1"/>
              <w:jc w:val="both"/>
              <w:rPr>
                <w:rFonts w:ascii="Bliss Pro" w:hAnsi="Bliss Pro"/>
                <w:b w:val="0"/>
              </w:rPr>
            </w:pPr>
          </w:p>
          <w:p w14:paraId="2FD09C5A" w14:textId="77777777" w:rsidR="00DA1E72" w:rsidRPr="00DA1E72" w:rsidRDefault="00DA1E72" w:rsidP="00DA1E72">
            <w:pPr>
              <w:rPr>
                <w:lang w:eastAsia="hr-HR"/>
              </w:rPr>
            </w:pPr>
          </w:p>
        </w:tc>
      </w:tr>
    </w:tbl>
    <w:p w14:paraId="4CF76441" w14:textId="77777777" w:rsidR="005905F7" w:rsidRPr="005905F7" w:rsidRDefault="005905F7" w:rsidP="00AD4C59">
      <w:pPr>
        <w:rPr>
          <w:rFonts w:ascii="Bliss Pro" w:hAnsi="Bliss Pro"/>
        </w:rPr>
      </w:pPr>
    </w:p>
    <w:sectPr w:rsidR="005905F7" w:rsidRPr="005905F7" w:rsidSect="00DA1E72">
      <w:headerReference w:type="even" r:id="rId8"/>
      <w:headerReference w:type="default" r:id="rId9"/>
      <w:footerReference w:type="default" r:id="rId10"/>
      <w:headerReference w:type="first" r:id="rId11"/>
      <w:pgSz w:w="11900" w:h="16840"/>
      <w:pgMar w:top="297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F206E" w14:textId="77777777" w:rsidR="00C45524" w:rsidRDefault="00C45524" w:rsidP="007B634A">
      <w:r>
        <w:separator/>
      </w:r>
    </w:p>
  </w:endnote>
  <w:endnote w:type="continuationSeparator" w:id="0">
    <w:p w14:paraId="1C277666" w14:textId="77777777" w:rsidR="00C45524" w:rsidRDefault="00C45524"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74EA2" w14:textId="77777777" w:rsidR="00846AA0" w:rsidRDefault="00000000" w:rsidP="00C3691D">
    <w:pPr>
      <w:pStyle w:val="Podnoje"/>
      <w:tabs>
        <w:tab w:val="clear" w:pos="4320"/>
        <w:tab w:val="clear" w:pos="8640"/>
        <w:tab w:val="center" w:pos="4342"/>
      </w:tabs>
    </w:pPr>
    <w:r>
      <w:rPr>
        <w:noProof/>
        <w:lang w:val="hr-HR" w:eastAsia="hr-HR"/>
      </w:rPr>
      <w:pict w14:anchorId="3E18553D">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14:paraId="61ADA222" w14:textId="77777777"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w14:anchorId="468AE07F">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14:paraId="5B64BA9C" w14:textId="77777777" w:rsidR="00C3691D" w:rsidRDefault="00C3691D" w:rsidP="00C3691D">
                <w:r>
                  <w:rPr>
                    <w:noProof/>
                    <w:lang w:eastAsia="hr-HR"/>
                  </w:rPr>
                  <w:drawing>
                    <wp:inline distT="0" distB="0" distL="0" distR="0" wp14:anchorId="228A64B3" wp14:editId="3245EE83">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02CA9" w14:textId="77777777" w:rsidR="00C45524" w:rsidRDefault="00C45524" w:rsidP="007B634A">
      <w:r>
        <w:separator/>
      </w:r>
    </w:p>
  </w:footnote>
  <w:footnote w:type="continuationSeparator" w:id="0">
    <w:p w14:paraId="6B9A4896" w14:textId="77777777" w:rsidR="00C45524" w:rsidRDefault="00C45524" w:rsidP="007B634A">
      <w:r>
        <w:continuationSeparator/>
      </w:r>
    </w:p>
  </w:footnote>
  <w:footnote w:id="1">
    <w:p w14:paraId="3E00E9B0" w14:textId="77777777" w:rsidR="00DA1E72" w:rsidRPr="00006DED" w:rsidRDefault="00DA1E72" w:rsidP="00DA1E72">
      <w:pPr>
        <w:pStyle w:val="Tekstfusnote"/>
        <w:rPr>
          <w:rFonts w:ascii="Bliss Pro" w:hAnsi="Bliss Pro"/>
          <w:lang w:val="it-IT"/>
        </w:rPr>
      </w:pPr>
      <w:r w:rsidRPr="00006DED">
        <w:rPr>
          <w:rStyle w:val="Referencafusnote"/>
          <w:rFonts w:ascii="Bliss Pro" w:hAnsi="Bliss Pro"/>
        </w:rPr>
        <w:footnoteRef/>
      </w:r>
      <w:r w:rsidRPr="00006DED">
        <w:rPr>
          <w:rFonts w:ascii="Bliss Pro" w:hAnsi="Bliss Pro"/>
        </w:rPr>
        <w:t xml:space="preserve"> </w:t>
      </w:r>
      <w:r w:rsidRPr="00006DED">
        <w:rPr>
          <w:rStyle w:val="Referencafusnote"/>
          <w:rFonts w:ascii="Bliss Pro" w:hAnsi="Bliss Pro"/>
        </w:rPr>
        <w:t xml:space="preserve"> </w:t>
      </w:r>
      <w:r w:rsidRPr="00006DED">
        <w:rPr>
          <w:rFonts w:ascii="Bliss Pro" w:hAnsi="Bliss Pro"/>
          <w:color w:val="222222"/>
          <w:shd w:val="clear" w:color="auto" w:fill="FFFFFF"/>
          <w:lang w:val="it-IT"/>
        </w:rPr>
        <w:t>Izrazi u muškome rodu odnose se jednako na osobe muškoga i ženskoga spola.</w:t>
      </w:r>
    </w:p>
    <w:p w14:paraId="4411DAA8" w14:textId="77777777" w:rsidR="00DA1E72" w:rsidRDefault="00DA1E72" w:rsidP="00DA1E72">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FA0EF" w14:textId="77777777" w:rsidR="007B634A" w:rsidRDefault="00000000">
    <w:pPr>
      <w:pStyle w:val="Zaglavlje"/>
    </w:pPr>
    <w:r>
      <w:rPr>
        <w:noProof/>
      </w:rPr>
      <w:pict w14:anchorId="1EC20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CD80" w14:textId="77777777" w:rsidR="00464044" w:rsidRDefault="00464044">
    <w:pPr>
      <w:pStyle w:val="Zaglavlje"/>
    </w:pPr>
    <w:r>
      <w:rPr>
        <w:noProof/>
        <w:lang w:val="hr-HR" w:eastAsia="hr-HR"/>
      </w:rPr>
      <w:drawing>
        <wp:inline distT="0" distB="0" distL="0" distR="0" wp14:anchorId="153F23C9" wp14:editId="324C8F0B">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9B98" w14:textId="77777777" w:rsidR="007B634A" w:rsidRDefault="00000000">
    <w:pPr>
      <w:pStyle w:val="Zaglavlje"/>
    </w:pPr>
    <w:r>
      <w:rPr>
        <w:noProof/>
      </w:rPr>
      <w:pict w14:anchorId="58D35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B675C"/>
    <w:multiLevelType w:val="hybridMultilevel"/>
    <w:tmpl w:val="4FA86F0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34C5B1E"/>
    <w:multiLevelType w:val="hybridMultilevel"/>
    <w:tmpl w:val="8BEA2A76"/>
    <w:lvl w:ilvl="0" w:tplc="C1FC9CAA">
      <w:start w:val="1"/>
      <w:numFmt w:val="lowerLetter"/>
      <w:lvlText w:val="%1."/>
      <w:lvlJc w:val="left"/>
      <w:pPr>
        <w:ind w:left="373" w:hanging="360"/>
      </w:pPr>
      <w:rPr>
        <w:rFonts w:hint="default"/>
      </w:rPr>
    </w:lvl>
    <w:lvl w:ilvl="1" w:tplc="041A0019" w:tentative="1">
      <w:start w:val="1"/>
      <w:numFmt w:val="lowerLetter"/>
      <w:lvlText w:val="%2."/>
      <w:lvlJc w:val="left"/>
      <w:pPr>
        <w:ind w:left="1093" w:hanging="360"/>
      </w:pPr>
    </w:lvl>
    <w:lvl w:ilvl="2" w:tplc="041A001B" w:tentative="1">
      <w:start w:val="1"/>
      <w:numFmt w:val="lowerRoman"/>
      <w:lvlText w:val="%3."/>
      <w:lvlJc w:val="right"/>
      <w:pPr>
        <w:ind w:left="1813" w:hanging="180"/>
      </w:pPr>
    </w:lvl>
    <w:lvl w:ilvl="3" w:tplc="041A000F" w:tentative="1">
      <w:start w:val="1"/>
      <w:numFmt w:val="decimal"/>
      <w:lvlText w:val="%4."/>
      <w:lvlJc w:val="left"/>
      <w:pPr>
        <w:ind w:left="2533" w:hanging="360"/>
      </w:pPr>
    </w:lvl>
    <w:lvl w:ilvl="4" w:tplc="041A0019" w:tentative="1">
      <w:start w:val="1"/>
      <w:numFmt w:val="lowerLetter"/>
      <w:lvlText w:val="%5."/>
      <w:lvlJc w:val="left"/>
      <w:pPr>
        <w:ind w:left="3253" w:hanging="360"/>
      </w:pPr>
    </w:lvl>
    <w:lvl w:ilvl="5" w:tplc="041A001B" w:tentative="1">
      <w:start w:val="1"/>
      <w:numFmt w:val="lowerRoman"/>
      <w:lvlText w:val="%6."/>
      <w:lvlJc w:val="right"/>
      <w:pPr>
        <w:ind w:left="3973" w:hanging="180"/>
      </w:pPr>
    </w:lvl>
    <w:lvl w:ilvl="6" w:tplc="041A000F" w:tentative="1">
      <w:start w:val="1"/>
      <w:numFmt w:val="decimal"/>
      <w:lvlText w:val="%7."/>
      <w:lvlJc w:val="left"/>
      <w:pPr>
        <w:ind w:left="4693" w:hanging="360"/>
      </w:pPr>
    </w:lvl>
    <w:lvl w:ilvl="7" w:tplc="041A0019" w:tentative="1">
      <w:start w:val="1"/>
      <w:numFmt w:val="lowerLetter"/>
      <w:lvlText w:val="%8."/>
      <w:lvlJc w:val="left"/>
      <w:pPr>
        <w:ind w:left="5413" w:hanging="360"/>
      </w:pPr>
    </w:lvl>
    <w:lvl w:ilvl="8" w:tplc="041A001B" w:tentative="1">
      <w:start w:val="1"/>
      <w:numFmt w:val="lowerRoman"/>
      <w:lvlText w:val="%9."/>
      <w:lvlJc w:val="right"/>
      <w:pPr>
        <w:ind w:left="6133" w:hanging="180"/>
      </w:pPr>
    </w:lvl>
  </w:abstractNum>
  <w:abstractNum w:abstractNumId="2" w15:restartNumberingAfterBreak="0">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4" w15:restartNumberingAfterBreak="0">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65134F56"/>
    <w:multiLevelType w:val="hybridMultilevel"/>
    <w:tmpl w:val="0B26FC8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6470147"/>
    <w:multiLevelType w:val="hybridMultilevel"/>
    <w:tmpl w:val="55B0D0F2"/>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B3340FF"/>
    <w:multiLevelType w:val="hybridMultilevel"/>
    <w:tmpl w:val="E81643F2"/>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737E45"/>
    <w:multiLevelType w:val="hybridMultilevel"/>
    <w:tmpl w:val="61F8E5D4"/>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764453510">
    <w:abstractNumId w:val="4"/>
  </w:num>
  <w:num w:numId="2" w16cid:durableId="197667159">
    <w:abstractNumId w:val="7"/>
  </w:num>
  <w:num w:numId="3" w16cid:durableId="710157453">
    <w:abstractNumId w:val="8"/>
  </w:num>
  <w:num w:numId="4" w16cid:durableId="908922907">
    <w:abstractNumId w:val="14"/>
  </w:num>
  <w:num w:numId="5" w16cid:durableId="2103060511">
    <w:abstractNumId w:val="6"/>
  </w:num>
  <w:num w:numId="6" w16cid:durableId="224873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1195780">
    <w:abstractNumId w:val="2"/>
  </w:num>
  <w:num w:numId="8" w16cid:durableId="895438491">
    <w:abstractNumId w:val="5"/>
  </w:num>
  <w:num w:numId="9" w16cid:durableId="273220051">
    <w:abstractNumId w:val="3"/>
  </w:num>
  <w:num w:numId="10" w16cid:durableId="49231710">
    <w:abstractNumId w:val="1"/>
  </w:num>
  <w:num w:numId="11" w16cid:durableId="680864047">
    <w:abstractNumId w:val="10"/>
  </w:num>
  <w:num w:numId="12" w16cid:durableId="619922342">
    <w:abstractNumId w:val="13"/>
  </w:num>
  <w:num w:numId="13" w16cid:durableId="550457944">
    <w:abstractNumId w:val="11"/>
  </w:num>
  <w:num w:numId="14" w16cid:durableId="1983389828">
    <w:abstractNumId w:val="0"/>
  </w:num>
  <w:num w:numId="15" w16cid:durableId="18491789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D600D"/>
    <w:rsid w:val="00000336"/>
    <w:rsid w:val="00010AFE"/>
    <w:rsid w:val="0001393D"/>
    <w:rsid w:val="000145FC"/>
    <w:rsid w:val="000173CE"/>
    <w:rsid w:val="0002261A"/>
    <w:rsid w:val="0002398D"/>
    <w:rsid w:val="00024248"/>
    <w:rsid w:val="00030156"/>
    <w:rsid w:val="00031ACE"/>
    <w:rsid w:val="00033E48"/>
    <w:rsid w:val="0003453F"/>
    <w:rsid w:val="00035F9A"/>
    <w:rsid w:val="00037F91"/>
    <w:rsid w:val="00044DB6"/>
    <w:rsid w:val="00045BCE"/>
    <w:rsid w:val="0005148E"/>
    <w:rsid w:val="00052BC3"/>
    <w:rsid w:val="00064092"/>
    <w:rsid w:val="00070E93"/>
    <w:rsid w:val="000772FE"/>
    <w:rsid w:val="00077EAB"/>
    <w:rsid w:val="000842FE"/>
    <w:rsid w:val="00084A8B"/>
    <w:rsid w:val="00085193"/>
    <w:rsid w:val="00090B06"/>
    <w:rsid w:val="000952C8"/>
    <w:rsid w:val="000A0988"/>
    <w:rsid w:val="000A0EA8"/>
    <w:rsid w:val="000A6CFF"/>
    <w:rsid w:val="000B5590"/>
    <w:rsid w:val="000C187D"/>
    <w:rsid w:val="000D1147"/>
    <w:rsid w:val="000D198F"/>
    <w:rsid w:val="000D4051"/>
    <w:rsid w:val="000D4823"/>
    <w:rsid w:val="000D5F47"/>
    <w:rsid w:val="000D6273"/>
    <w:rsid w:val="000E09F4"/>
    <w:rsid w:val="000E11D9"/>
    <w:rsid w:val="000F7400"/>
    <w:rsid w:val="00110D5B"/>
    <w:rsid w:val="00112A33"/>
    <w:rsid w:val="00122311"/>
    <w:rsid w:val="00125397"/>
    <w:rsid w:val="00126AF9"/>
    <w:rsid w:val="001320C5"/>
    <w:rsid w:val="00133B8F"/>
    <w:rsid w:val="0014133C"/>
    <w:rsid w:val="00147887"/>
    <w:rsid w:val="001510FB"/>
    <w:rsid w:val="00151833"/>
    <w:rsid w:val="0015696E"/>
    <w:rsid w:val="001703DF"/>
    <w:rsid w:val="00170680"/>
    <w:rsid w:val="00174D84"/>
    <w:rsid w:val="001761A8"/>
    <w:rsid w:val="00180488"/>
    <w:rsid w:val="00182BE4"/>
    <w:rsid w:val="00183312"/>
    <w:rsid w:val="00185536"/>
    <w:rsid w:val="0019446C"/>
    <w:rsid w:val="001A2179"/>
    <w:rsid w:val="001A4243"/>
    <w:rsid w:val="001B5ADA"/>
    <w:rsid w:val="001B5C14"/>
    <w:rsid w:val="001B7967"/>
    <w:rsid w:val="001C4565"/>
    <w:rsid w:val="001D1A10"/>
    <w:rsid w:val="001D72F4"/>
    <w:rsid w:val="001E108F"/>
    <w:rsid w:val="001E1138"/>
    <w:rsid w:val="001E21E8"/>
    <w:rsid w:val="001E460E"/>
    <w:rsid w:val="001E6F23"/>
    <w:rsid w:val="001F22C7"/>
    <w:rsid w:val="001F3910"/>
    <w:rsid w:val="001F5638"/>
    <w:rsid w:val="00200913"/>
    <w:rsid w:val="002025C6"/>
    <w:rsid w:val="0021616C"/>
    <w:rsid w:val="0022180C"/>
    <w:rsid w:val="0022350D"/>
    <w:rsid w:val="00223E87"/>
    <w:rsid w:val="00223FFF"/>
    <w:rsid w:val="00226B40"/>
    <w:rsid w:val="00232BC9"/>
    <w:rsid w:val="002348DF"/>
    <w:rsid w:val="002360E8"/>
    <w:rsid w:val="00237795"/>
    <w:rsid w:val="00243BAC"/>
    <w:rsid w:val="00245ADE"/>
    <w:rsid w:val="00246D7A"/>
    <w:rsid w:val="00250D7B"/>
    <w:rsid w:val="00255D47"/>
    <w:rsid w:val="00260E39"/>
    <w:rsid w:val="002640A8"/>
    <w:rsid w:val="00266F11"/>
    <w:rsid w:val="002715AB"/>
    <w:rsid w:val="00271AA8"/>
    <w:rsid w:val="00271D56"/>
    <w:rsid w:val="00273881"/>
    <w:rsid w:val="00275617"/>
    <w:rsid w:val="00277723"/>
    <w:rsid w:val="00277AC6"/>
    <w:rsid w:val="0028238A"/>
    <w:rsid w:val="00282CE6"/>
    <w:rsid w:val="00285AC7"/>
    <w:rsid w:val="00286F90"/>
    <w:rsid w:val="00291484"/>
    <w:rsid w:val="002A3FED"/>
    <w:rsid w:val="002A5D55"/>
    <w:rsid w:val="002B13EC"/>
    <w:rsid w:val="002B57CA"/>
    <w:rsid w:val="002C2F74"/>
    <w:rsid w:val="002C3672"/>
    <w:rsid w:val="002C5C43"/>
    <w:rsid w:val="002D600D"/>
    <w:rsid w:val="002E2F96"/>
    <w:rsid w:val="002E72D0"/>
    <w:rsid w:val="002E7484"/>
    <w:rsid w:val="002E74DE"/>
    <w:rsid w:val="002F62A4"/>
    <w:rsid w:val="00301020"/>
    <w:rsid w:val="00301752"/>
    <w:rsid w:val="00304F9D"/>
    <w:rsid w:val="00315F45"/>
    <w:rsid w:val="00317E0F"/>
    <w:rsid w:val="003426C6"/>
    <w:rsid w:val="00343E0C"/>
    <w:rsid w:val="0035275E"/>
    <w:rsid w:val="0036084B"/>
    <w:rsid w:val="003626D7"/>
    <w:rsid w:val="0037281D"/>
    <w:rsid w:val="0037390E"/>
    <w:rsid w:val="00375916"/>
    <w:rsid w:val="003860A0"/>
    <w:rsid w:val="0038680A"/>
    <w:rsid w:val="00390618"/>
    <w:rsid w:val="003965FF"/>
    <w:rsid w:val="003975CE"/>
    <w:rsid w:val="003A4F2E"/>
    <w:rsid w:val="003B0CE1"/>
    <w:rsid w:val="003B49B4"/>
    <w:rsid w:val="003C3CBD"/>
    <w:rsid w:val="003C514A"/>
    <w:rsid w:val="003C5A5A"/>
    <w:rsid w:val="003C5DF9"/>
    <w:rsid w:val="003C66EC"/>
    <w:rsid w:val="003D1B5B"/>
    <w:rsid w:val="003D3BC8"/>
    <w:rsid w:val="003D55AF"/>
    <w:rsid w:val="003D6544"/>
    <w:rsid w:val="003D6F56"/>
    <w:rsid w:val="003E0314"/>
    <w:rsid w:val="003E1495"/>
    <w:rsid w:val="003E3F4A"/>
    <w:rsid w:val="003E4324"/>
    <w:rsid w:val="003E7529"/>
    <w:rsid w:val="003F335B"/>
    <w:rsid w:val="0041317C"/>
    <w:rsid w:val="00431D45"/>
    <w:rsid w:val="00435984"/>
    <w:rsid w:val="0044089E"/>
    <w:rsid w:val="00445212"/>
    <w:rsid w:val="00445834"/>
    <w:rsid w:val="00446661"/>
    <w:rsid w:val="00452F53"/>
    <w:rsid w:val="0045720E"/>
    <w:rsid w:val="00464044"/>
    <w:rsid w:val="00465F44"/>
    <w:rsid w:val="00474001"/>
    <w:rsid w:val="00482D8A"/>
    <w:rsid w:val="0048457D"/>
    <w:rsid w:val="00485D8C"/>
    <w:rsid w:val="004862D7"/>
    <w:rsid w:val="004916FF"/>
    <w:rsid w:val="00492A1A"/>
    <w:rsid w:val="00493A3C"/>
    <w:rsid w:val="00493B8C"/>
    <w:rsid w:val="00493CC5"/>
    <w:rsid w:val="004A2EB2"/>
    <w:rsid w:val="004A7912"/>
    <w:rsid w:val="004B1E24"/>
    <w:rsid w:val="004B6ED9"/>
    <w:rsid w:val="004C0933"/>
    <w:rsid w:val="004D132C"/>
    <w:rsid w:val="004E27CB"/>
    <w:rsid w:val="004E5293"/>
    <w:rsid w:val="004E64FD"/>
    <w:rsid w:val="004F282A"/>
    <w:rsid w:val="004F5B9B"/>
    <w:rsid w:val="004F6AE7"/>
    <w:rsid w:val="004F6ECC"/>
    <w:rsid w:val="00504C03"/>
    <w:rsid w:val="0050546E"/>
    <w:rsid w:val="0050696E"/>
    <w:rsid w:val="00521BFD"/>
    <w:rsid w:val="00522A09"/>
    <w:rsid w:val="00526646"/>
    <w:rsid w:val="0053032F"/>
    <w:rsid w:val="00536D73"/>
    <w:rsid w:val="00537079"/>
    <w:rsid w:val="005372CC"/>
    <w:rsid w:val="00540509"/>
    <w:rsid w:val="00540548"/>
    <w:rsid w:val="005520D3"/>
    <w:rsid w:val="00552471"/>
    <w:rsid w:val="00552A40"/>
    <w:rsid w:val="00562D5E"/>
    <w:rsid w:val="00565AF2"/>
    <w:rsid w:val="00566D46"/>
    <w:rsid w:val="00567ED8"/>
    <w:rsid w:val="005750CA"/>
    <w:rsid w:val="0057581A"/>
    <w:rsid w:val="005767F3"/>
    <w:rsid w:val="00576C05"/>
    <w:rsid w:val="00582756"/>
    <w:rsid w:val="005831CA"/>
    <w:rsid w:val="00587C22"/>
    <w:rsid w:val="005905F7"/>
    <w:rsid w:val="005935DA"/>
    <w:rsid w:val="00593FB0"/>
    <w:rsid w:val="00595324"/>
    <w:rsid w:val="005A1A68"/>
    <w:rsid w:val="005A20FF"/>
    <w:rsid w:val="005B2B41"/>
    <w:rsid w:val="005C4A6D"/>
    <w:rsid w:val="005D0A51"/>
    <w:rsid w:val="005D6E5E"/>
    <w:rsid w:val="005E723D"/>
    <w:rsid w:val="005F59CA"/>
    <w:rsid w:val="00601C57"/>
    <w:rsid w:val="00603CD6"/>
    <w:rsid w:val="00606A89"/>
    <w:rsid w:val="00607D34"/>
    <w:rsid w:val="00614128"/>
    <w:rsid w:val="006207D5"/>
    <w:rsid w:val="00620854"/>
    <w:rsid w:val="00626FB4"/>
    <w:rsid w:val="00627672"/>
    <w:rsid w:val="006512DF"/>
    <w:rsid w:val="00661A79"/>
    <w:rsid w:val="00665126"/>
    <w:rsid w:val="00673160"/>
    <w:rsid w:val="0067316D"/>
    <w:rsid w:val="00683BF7"/>
    <w:rsid w:val="0069308E"/>
    <w:rsid w:val="00695325"/>
    <w:rsid w:val="00696151"/>
    <w:rsid w:val="006A1C63"/>
    <w:rsid w:val="006A4A6B"/>
    <w:rsid w:val="006A5C7F"/>
    <w:rsid w:val="006B2FD6"/>
    <w:rsid w:val="006B36CE"/>
    <w:rsid w:val="006B6653"/>
    <w:rsid w:val="006C08CA"/>
    <w:rsid w:val="006C0DFE"/>
    <w:rsid w:val="006C5E3B"/>
    <w:rsid w:val="006D1205"/>
    <w:rsid w:val="006D19AB"/>
    <w:rsid w:val="006D4E57"/>
    <w:rsid w:val="006E4EE2"/>
    <w:rsid w:val="006E534D"/>
    <w:rsid w:val="006E67E0"/>
    <w:rsid w:val="00702D19"/>
    <w:rsid w:val="007037BA"/>
    <w:rsid w:val="007042F7"/>
    <w:rsid w:val="00705357"/>
    <w:rsid w:val="0070688F"/>
    <w:rsid w:val="00711C75"/>
    <w:rsid w:val="0071446E"/>
    <w:rsid w:val="0071583E"/>
    <w:rsid w:val="00722755"/>
    <w:rsid w:val="007238E3"/>
    <w:rsid w:val="007276C3"/>
    <w:rsid w:val="00727780"/>
    <w:rsid w:val="00730BF0"/>
    <w:rsid w:val="007314AC"/>
    <w:rsid w:val="00736C87"/>
    <w:rsid w:val="00737557"/>
    <w:rsid w:val="00744E62"/>
    <w:rsid w:val="007531A4"/>
    <w:rsid w:val="00764347"/>
    <w:rsid w:val="007737F5"/>
    <w:rsid w:val="007742F6"/>
    <w:rsid w:val="00777D3D"/>
    <w:rsid w:val="00780AB8"/>
    <w:rsid w:val="00782644"/>
    <w:rsid w:val="00783442"/>
    <w:rsid w:val="00786C70"/>
    <w:rsid w:val="007A0B61"/>
    <w:rsid w:val="007A1EF4"/>
    <w:rsid w:val="007A62DE"/>
    <w:rsid w:val="007B3670"/>
    <w:rsid w:val="007B3C5E"/>
    <w:rsid w:val="007B5660"/>
    <w:rsid w:val="007B634A"/>
    <w:rsid w:val="007B71FA"/>
    <w:rsid w:val="007C24CE"/>
    <w:rsid w:val="007C29EB"/>
    <w:rsid w:val="007C2FC5"/>
    <w:rsid w:val="007C35C3"/>
    <w:rsid w:val="007C5D25"/>
    <w:rsid w:val="007C7DC7"/>
    <w:rsid w:val="007E28D4"/>
    <w:rsid w:val="007E32B0"/>
    <w:rsid w:val="007F2B96"/>
    <w:rsid w:val="007F405F"/>
    <w:rsid w:val="00803F72"/>
    <w:rsid w:val="00805A9E"/>
    <w:rsid w:val="008157A1"/>
    <w:rsid w:val="008202CF"/>
    <w:rsid w:val="00823868"/>
    <w:rsid w:val="0083056A"/>
    <w:rsid w:val="00830E0A"/>
    <w:rsid w:val="008311DF"/>
    <w:rsid w:val="00833220"/>
    <w:rsid w:val="00833B0F"/>
    <w:rsid w:val="00833D28"/>
    <w:rsid w:val="00833EBC"/>
    <w:rsid w:val="00834EEC"/>
    <w:rsid w:val="008362BC"/>
    <w:rsid w:val="00837ECF"/>
    <w:rsid w:val="0084438F"/>
    <w:rsid w:val="00846AA0"/>
    <w:rsid w:val="008525C0"/>
    <w:rsid w:val="00854A0C"/>
    <w:rsid w:val="00865CDB"/>
    <w:rsid w:val="00871058"/>
    <w:rsid w:val="00871EF9"/>
    <w:rsid w:val="0087446B"/>
    <w:rsid w:val="008763F8"/>
    <w:rsid w:val="0087751B"/>
    <w:rsid w:val="008776BC"/>
    <w:rsid w:val="00881FB3"/>
    <w:rsid w:val="0088331D"/>
    <w:rsid w:val="00894947"/>
    <w:rsid w:val="008A12B3"/>
    <w:rsid w:val="008A13FF"/>
    <w:rsid w:val="008A2D4D"/>
    <w:rsid w:val="008A49E3"/>
    <w:rsid w:val="008B213E"/>
    <w:rsid w:val="008B3938"/>
    <w:rsid w:val="008B6B0F"/>
    <w:rsid w:val="008C3754"/>
    <w:rsid w:val="008C3F76"/>
    <w:rsid w:val="008C4D46"/>
    <w:rsid w:val="008C6D89"/>
    <w:rsid w:val="008D4B78"/>
    <w:rsid w:val="008D6E69"/>
    <w:rsid w:val="008D7C79"/>
    <w:rsid w:val="008D7E0D"/>
    <w:rsid w:val="008F7CE5"/>
    <w:rsid w:val="009030E0"/>
    <w:rsid w:val="00905708"/>
    <w:rsid w:val="00906DFA"/>
    <w:rsid w:val="009130D3"/>
    <w:rsid w:val="00916F3A"/>
    <w:rsid w:val="00920050"/>
    <w:rsid w:val="00926F2C"/>
    <w:rsid w:val="00932178"/>
    <w:rsid w:val="00932C05"/>
    <w:rsid w:val="00932C16"/>
    <w:rsid w:val="00933C13"/>
    <w:rsid w:val="00944A57"/>
    <w:rsid w:val="00947778"/>
    <w:rsid w:val="00951CAE"/>
    <w:rsid w:val="00952369"/>
    <w:rsid w:val="00957F59"/>
    <w:rsid w:val="00960BBE"/>
    <w:rsid w:val="0097400A"/>
    <w:rsid w:val="00980EC7"/>
    <w:rsid w:val="0098121A"/>
    <w:rsid w:val="00983F63"/>
    <w:rsid w:val="0098484D"/>
    <w:rsid w:val="00985155"/>
    <w:rsid w:val="0098741D"/>
    <w:rsid w:val="00990111"/>
    <w:rsid w:val="0099390D"/>
    <w:rsid w:val="00994401"/>
    <w:rsid w:val="00995ADD"/>
    <w:rsid w:val="009A0E61"/>
    <w:rsid w:val="009A2500"/>
    <w:rsid w:val="009A36B3"/>
    <w:rsid w:val="009B18B4"/>
    <w:rsid w:val="009B2E18"/>
    <w:rsid w:val="009B78E4"/>
    <w:rsid w:val="009C30E2"/>
    <w:rsid w:val="009C4D90"/>
    <w:rsid w:val="009D1D50"/>
    <w:rsid w:val="009D2447"/>
    <w:rsid w:val="009D42F0"/>
    <w:rsid w:val="009D575C"/>
    <w:rsid w:val="009D5A07"/>
    <w:rsid w:val="009D673D"/>
    <w:rsid w:val="009E6CEB"/>
    <w:rsid w:val="009F6EDA"/>
    <w:rsid w:val="00A030B2"/>
    <w:rsid w:val="00A05E77"/>
    <w:rsid w:val="00A17E4D"/>
    <w:rsid w:val="00A204ED"/>
    <w:rsid w:val="00A24786"/>
    <w:rsid w:val="00A30F67"/>
    <w:rsid w:val="00A32449"/>
    <w:rsid w:val="00A33578"/>
    <w:rsid w:val="00A363C4"/>
    <w:rsid w:val="00A37B7F"/>
    <w:rsid w:val="00A421DE"/>
    <w:rsid w:val="00A43134"/>
    <w:rsid w:val="00A45FB5"/>
    <w:rsid w:val="00A477BF"/>
    <w:rsid w:val="00A52382"/>
    <w:rsid w:val="00A55F43"/>
    <w:rsid w:val="00A5644A"/>
    <w:rsid w:val="00A61EB9"/>
    <w:rsid w:val="00A634D5"/>
    <w:rsid w:val="00A63A15"/>
    <w:rsid w:val="00A647AD"/>
    <w:rsid w:val="00A6638F"/>
    <w:rsid w:val="00A850EE"/>
    <w:rsid w:val="00A949E2"/>
    <w:rsid w:val="00A966E6"/>
    <w:rsid w:val="00A96F9C"/>
    <w:rsid w:val="00AA6EF1"/>
    <w:rsid w:val="00AA7773"/>
    <w:rsid w:val="00AB15D7"/>
    <w:rsid w:val="00AB6D77"/>
    <w:rsid w:val="00AB7345"/>
    <w:rsid w:val="00AC4116"/>
    <w:rsid w:val="00AD22F0"/>
    <w:rsid w:val="00AD4A3C"/>
    <w:rsid w:val="00AD4C59"/>
    <w:rsid w:val="00AF4C12"/>
    <w:rsid w:val="00AF5B1A"/>
    <w:rsid w:val="00AF7B39"/>
    <w:rsid w:val="00B11F71"/>
    <w:rsid w:val="00B16823"/>
    <w:rsid w:val="00B20110"/>
    <w:rsid w:val="00B272D8"/>
    <w:rsid w:val="00B276FF"/>
    <w:rsid w:val="00B3542E"/>
    <w:rsid w:val="00B3559D"/>
    <w:rsid w:val="00B36C1B"/>
    <w:rsid w:val="00B434E7"/>
    <w:rsid w:val="00B561D6"/>
    <w:rsid w:val="00B669C7"/>
    <w:rsid w:val="00B70A21"/>
    <w:rsid w:val="00B763E9"/>
    <w:rsid w:val="00BA3342"/>
    <w:rsid w:val="00BA3912"/>
    <w:rsid w:val="00BA4931"/>
    <w:rsid w:val="00BA64F0"/>
    <w:rsid w:val="00BB67D3"/>
    <w:rsid w:val="00BC4219"/>
    <w:rsid w:val="00BC570D"/>
    <w:rsid w:val="00BC5B0D"/>
    <w:rsid w:val="00BD0F55"/>
    <w:rsid w:val="00BD6831"/>
    <w:rsid w:val="00BD7FDC"/>
    <w:rsid w:val="00BE157B"/>
    <w:rsid w:val="00BE73DA"/>
    <w:rsid w:val="00BF154E"/>
    <w:rsid w:val="00BF26D9"/>
    <w:rsid w:val="00BF5CBE"/>
    <w:rsid w:val="00C009B3"/>
    <w:rsid w:val="00C1096D"/>
    <w:rsid w:val="00C12963"/>
    <w:rsid w:val="00C2086A"/>
    <w:rsid w:val="00C2196F"/>
    <w:rsid w:val="00C27032"/>
    <w:rsid w:val="00C3276E"/>
    <w:rsid w:val="00C3691D"/>
    <w:rsid w:val="00C373D6"/>
    <w:rsid w:val="00C4124C"/>
    <w:rsid w:val="00C45524"/>
    <w:rsid w:val="00C45D20"/>
    <w:rsid w:val="00C53C11"/>
    <w:rsid w:val="00C546F0"/>
    <w:rsid w:val="00C618F2"/>
    <w:rsid w:val="00C74BB1"/>
    <w:rsid w:val="00C8053E"/>
    <w:rsid w:val="00C86693"/>
    <w:rsid w:val="00C87F04"/>
    <w:rsid w:val="00C90A95"/>
    <w:rsid w:val="00C9190C"/>
    <w:rsid w:val="00C91A88"/>
    <w:rsid w:val="00C92859"/>
    <w:rsid w:val="00C97AEC"/>
    <w:rsid w:val="00CA3955"/>
    <w:rsid w:val="00CA50EE"/>
    <w:rsid w:val="00CB2674"/>
    <w:rsid w:val="00CB3CFA"/>
    <w:rsid w:val="00CB6518"/>
    <w:rsid w:val="00CB6B34"/>
    <w:rsid w:val="00CD3984"/>
    <w:rsid w:val="00CE2984"/>
    <w:rsid w:val="00CF3551"/>
    <w:rsid w:val="00CF7AAB"/>
    <w:rsid w:val="00D01DF9"/>
    <w:rsid w:val="00D12C31"/>
    <w:rsid w:val="00D15C8C"/>
    <w:rsid w:val="00D23143"/>
    <w:rsid w:val="00D264E9"/>
    <w:rsid w:val="00D27D37"/>
    <w:rsid w:val="00D43E34"/>
    <w:rsid w:val="00D458CE"/>
    <w:rsid w:val="00D47DE9"/>
    <w:rsid w:val="00D61078"/>
    <w:rsid w:val="00D61103"/>
    <w:rsid w:val="00D722F6"/>
    <w:rsid w:val="00D74927"/>
    <w:rsid w:val="00D822B0"/>
    <w:rsid w:val="00D926CD"/>
    <w:rsid w:val="00D93285"/>
    <w:rsid w:val="00D939DB"/>
    <w:rsid w:val="00D93AB8"/>
    <w:rsid w:val="00DA1E72"/>
    <w:rsid w:val="00DB27D2"/>
    <w:rsid w:val="00DB45D3"/>
    <w:rsid w:val="00DB5251"/>
    <w:rsid w:val="00DC6C46"/>
    <w:rsid w:val="00DC6CFE"/>
    <w:rsid w:val="00DD500C"/>
    <w:rsid w:val="00DD72AE"/>
    <w:rsid w:val="00DE2345"/>
    <w:rsid w:val="00DE6B5B"/>
    <w:rsid w:val="00E060E5"/>
    <w:rsid w:val="00E07D75"/>
    <w:rsid w:val="00E17F45"/>
    <w:rsid w:val="00E23496"/>
    <w:rsid w:val="00E30D32"/>
    <w:rsid w:val="00E33924"/>
    <w:rsid w:val="00E35A99"/>
    <w:rsid w:val="00E37760"/>
    <w:rsid w:val="00E4756D"/>
    <w:rsid w:val="00E47D85"/>
    <w:rsid w:val="00E56F7D"/>
    <w:rsid w:val="00E57BB7"/>
    <w:rsid w:val="00E62002"/>
    <w:rsid w:val="00E65246"/>
    <w:rsid w:val="00E674CF"/>
    <w:rsid w:val="00E67E48"/>
    <w:rsid w:val="00E75BA5"/>
    <w:rsid w:val="00E80AF8"/>
    <w:rsid w:val="00E8343A"/>
    <w:rsid w:val="00E838A5"/>
    <w:rsid w:val="00E8666B"/>
    <w:rsid w:val="00E93EAE"/>
    <w:rsid w:val="00E93EBF"/>
    <w:rsid w:val="00E972BA"/>
    <w:rsid w:val="00EA0E77"/>
    <w:rsid w:val="00EA23B2"/>
    <w:rsid w:val="00EA473B"/>
    <w:rsid w:val="00EB11D9"/>
    <w:rsid w:val="00EB5430"/>
    <w:rsid w:val="00EC0C59"/>
    <w:rsid w:val="00EC1AE1"/>
    <w:rsid w:val="00EC679B"/>
    <w:rsid w:val="00EC6880"/>
    <w:rsid w:val="00EC79D7"/>
    <w:rsid w:val="00EC7B55"/>
    <w:rsid w:val="00ED4754"/>
    <w:rsid w:val="00ED5629"/>
    <w:rsid w:val="00EE14DD"/>
    <w:rsid w:val="00EF468B"/>
    <w:rsid w:val="00EF4B55"/>
    <w:rsid w:val="00EF7493"/>
    <w:rsid w:val="00F0124D"/>
    <w:rsid w:val="00F035D8"/>
    <w:rsid w:val="00F039BC"/>
    <w:rsid w:val="00F0737D"/>
    <w:rsid w:val="00F13391"/>
    <w:rsid w:val="00F240F0"/>
    <w:rsid w:val="00F25353"/>
    <w:rsid w:val="00F25C28"/>
    <w:rsid w:val="00F2607F"/>
    <w:rsid w:val="00F27454"/>
    <w:rsid w:val="00F333A6"/>
    <w:rsid w:val="00F4476B"/>
    <w:rsid w:val="00F63657"/>
    <w:rsid w:val="00F64DF0"/>
    <w:rsid w:val="00F71C60"/>
    <w:rsid w:val="00F71F47"/>
    <w:rsid w:val="00F85934"/>
    <w:rsid w:val="00F95707"/>
    <w:rsid w:val="00FA0AF8"/>
    <w:rsid w:val="00FA2519"/>
    <w:rsid w:val="00FA28C9"/>
    <w:rsid w:val="00FB0345"/>
    <w:rsid w:val="00FB23EF"/>
    <w:rsid w:val="00FB3D83"/>
    <w:rsid w:val="00FB3F76"/>
    <w:rsid w:val="00FB4CEE"/>
    <w:rsid w:val="00FC08A3"/>
    <w:rsid w:val="00FC3E96"/>
    <w:rsid w:val="00FC59A1"/>
    <w:rsid w:val="00FD0032"/>
    <w:rsid w:val="00FD65EC"/>
    <w:rsid w:val="00FE1D4F"/>
    <w:rsid w:val="00FE26B7"/>
    <w:rsid w:val="00FE426F"/>
    <w:rsid w:val="00FE4A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ADC9F7"/>
  <w15:docId w15:val="{0DE8B851-25D5-466F-A8F7-D0463FE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0A"/>
    <w:rPr>
      <w:rFonts w:eastAsiaTheme="minorHAnsi"/>
      <w:lang w:val="hr-HR"/>
    </w:rPr>
  </w:style>
  <w:style w:type="paragraph" w:styleId="Naslov1">
    <w:name w:val="heading 1"/>
    <w:basedOn w:val="Normal"/>
    <w:next w:val="Normal"/>
    <w:link w:val="Naslov1Char"/>
    <w:qFormat/>
    <w:rsid w:val="00744E62"/>
    <w:pPr>
      <w:keepNext/>
      <w:outlineLvl w:val="0"/>
    </w:pPr>
    <w:rPr>
      <w:rFonts w:ascii="Times New Roman" w:eastAsia="Times New Roman" w:hAnsi="Times New Roman" w:cs="Times New Roman"/>
      <w:b/>
      <w:bCs/>
      <w:lang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eastAsiaTheme="minorEastAsia"/>
      <w:lang w:val="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eastAsiaTheme="minorEastAsia"/>
      <w:lang w:val="en-US"/>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unhideWhenUsed/>
    <w:rsid w:val="00226B40"/>
    <w:rPr>
      <w:rFonts w:ascii="Consolas" w:hAnsi="Consolas"/>
      <w:sz w:val="21"/>
      <w:szCs w:val="21"/>
    </w:rPr>
  </w:style>
  <w:style w:type="character" w:customStyle="1" w:styleId="ObinitekstChar">
    <w:name w:val="Obični tekst Char"/>
    <w:basedOn w:val="Zadanifontodlomka"/>
    <w:link w:val="Obinitekst"/>
    <w:uiPriority w:val="99"/>
    <w:rsid w:val="00226B40"/>
    <w:rPr>
      <w:rFonts w:ascii="Consolas" w:eastAsiaTheme="minorHAnsi" w:hAnsi="Consolas"/>
      <w:sz w:val="21"/>
      <w:szCs w:val="21"/>
    </w:rPr>
  </w:style>
  <w:style w:type="paragraph" w:styleId="Tijeloteksta">
    <w:name w:val="Body Text"/>
    <w:basedOn w:val="Normal"/>
    <w:link w:val="TijelotekstaChar"/>
    <w:uiPriority w:val="99"/>
    <w:semiHidden/>
    <w:unhideWhenUsed/>
    <w:rsid w:val="00D822B0"/>
    <w:pPr>
      <w:spacing w:after="120"/>
    </w:pPr>
    <w:rPr>
      <w:rFonts w:eastAsiaTheme="minorEastAsia"/>
      <w:lang w:val="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B20110"/>
    <w:rPr>
      <w:rFonts w:ascii="Tahoma" w:eastAsiaTheme="minorEastAsia" w:hAnsi="Tahoma" w:cs="Tahoma"/>
      <w:sz w:val="16"/>
      <w:szCs w:val="16"/>
      <w:lang w:val="en-US"/>
    </w:rPr>
  </w:style>
  <w:style w:type="character" w:customStyle="1" w:styleId="TekstbaloniaChar">
    <w:name w:val="Tekst balončića Char"/>
    <w:basedOn w:val="Zadanifontodlomka"/>
    <w:link w:val="Tekstbalonia"/>
    <w:uiPriority w:val="99"/>
    <w:semiHidden/>
    <w:rsid w:val="00B20110"/>
    <w:rPr>
      <w:rFonts w:ascii="Tahoma" w:hAnsi="Tahoma" w:cs="Tahoma"/>
      <w:sz w:val="16"/>
      <w:szCs w:val="16"/>
    </w:rPr>
  </w:style>
  <w:style w:type="paragraph" w:styleId="Odlomakpopisa">
    <w:name w:val="List Paragraph"/>
    <w:basedOn w:val="Normal"/>
    <w:link w:val="Odlomakpopisa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OdlomakpopisaChar">
    <w:name w:val="Odlomak popisa Char"/>
    <w:link w:val="Odlomakpopisa"/>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Zadanifontodlomka"/>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Standard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Naglaeno">
    <w:name w:val="Strong"/>
    <w:basedOn w:val="Zadanifontodlomka"/>
    <w:uiPriority w:val="22"/>
    <w:qFormat/>
    <w:rsid w:val="00CE2984"/>
    <w:rPr>
      <w:b/>
      <w:bCs/>
    </w:rPr>
  </w:style>
  <w:style w:type="paragraph" w:styleId="Tekstfusnote">
    <w:name w:val="footnote text"/>
    <w:basedOn w:val="Normal"/>
    <w:link w:val="TekstfusnoteChar"/>
    <w:uiPriority w:val="99"/>
    <w:unhideWhenUsed/>
    <w:rsid w:val="00246D7A"/>
    <w:rPr>
      <w:sz w:val="20"/>
      <w:szCs w:val="20"/>
    </w:rPr>
  </w:style>
  <w:style w:type="character" w:customStyle="1" w:styleId="TekstfusnoteChar">
    <w:name w:val="Tekst fusnote Char"/>
    <w:basedOn w:val="Zadanifontodlomka"/>
    <w:link w:val="Tekstfusnote"/>
    <w:uiPriority w:val="99"/>
    <w:rsid w:val="00246D7A"/>
    <w:rPr>
      <w:rFonts w:eastAsiaTheme="minorHAnsi"/>
      <w:sz w:val="20"/>
      <w:szCs w:val="20"/>
      <w:lang w:val="hr-HR"/>
    </w:rPr>
  </w:style>
  <w:style w:type="character" w:styleId="Referencafusnote">
    <w:name w:val="footnote reference"/>
    <w:basedOn w:val="Zadanifontodlomka"/>
    <w:uiPriority w:val="99"/>
    <w:unhideWhenUsed/>
    <w:rsid w:val="00246D7A"/>
    <w:rPr>
      <w:vertAlign w:val="superscript"/>
    </w:rPr>
  </w:style>
  <w:style w:type="character" w:styleId="Referencakomentara">
    <w:name w:val="annotation reference"/>
    <w:basedOn w:val="Zadanifontodlomka"/>
    <w:uiPriority w:val="99"/>
    <w:semiHidden/>
    <w:unhideWhenUsed/>
    <w:rsid w:val="0097400A"/>
    <w:rPr>
      <w:sz w:val="16"/>
      <w:szCs w:val="16"/>
    </w:rPr>
  </w:style>
  <w:style w:type="paragraph" w:styleId="Tekstkomentara">
    <w:name w:val="annotation text"/>
    <w:basedOn w:val="Normal"/>
    <w:link w:val="TekstkomentaraChar"/>
    <w:uiPriority w:val="99"/>
    <w:semiHidden/>
    <w:unhideWhenUsed/>
    <w:rsid w:val="0097400A"/>
    <w:rPr>
      <w:sz w:val="20"/>
      <w:szCs w:val="20"/>
    </w:rPr>
  </w:style>
  <w:style w:type="character" w:customStyle="1" w:styleId="TekstkomentaraChar">
    <w:name w:val="Tekst komentara Char"/>
    <w:basedOn w:val="Zadanifontodlomka"/>
    <w:link w:val="Tekstkomentara"/>
    <w:uiPriority w:val="99"/>
    <w:semiHidden/>
    <w:rsid w:val="0097400A"/>
    <w:rPr>
      <w:rFonts w:eastAsiaTheme="minorHAnsi"/>
      <w:sz w:val="20"/>
      <w:szCs w:val="20"/>
      <w:lang w:val="hr-HR"/>
    </w:rPr>
  </w:style>
  <w:style w:type="paragraph" w:styleId="Predmetkomentara">
    <w:name w:val="annotation subject"/>
    <w:basedOn w:val="Tekstkomentara"/>
    <w:next w:val="Tekstkomentara"/>
    <w:link w:val="PredmetkomentaraChar"/>
    <w:uiPriority w:val="99"/>
    <w:semiHidden/>
    <w:unhideWhenUsed/>
    <w:rsid w:val="0097400A"/>
    <w:rPr>
      <w:b/>
      <w:bCs/>
    </w:rPr>
  </w:style>
  <w:style w:type="character" w:customStyle="1" w:styleId="PredmetkomentaraChar">
    <w:name w:val="Predmet komentara Char"/>
    <w:basedOn w:val="TekstkomentaraChar"/>
    <w:link w:val="Predmetkomentara"/>
    <w:uiPriority w:val="99"/>
    <w:semiHidden/>
    <w:rsid w:val="0097400A"/>
    <w:rPr>
      <w:rFonts w:eastAsiaTheme="minorHAnsi"/>
      <w:b/>
      <w:bCs/>
      <w:sz w:val="20"/>
      <w:szCs w:val="20"/>
      <w:lang w:val="hr-HR"/>
    </w:rPr>
  </w:style>
  <w:style w:type="paragraph" w:styleId="Uvuenotijeloteksta">
    <w:name w:val="Body Text Indent"/>
    <w:basedOn w:val="Normal"/>
    <w:link w:val="UvuenotijelotekstaChar"/>
    <w:rsid w:val="00626FB4"/>
    <w:pPr>
      <w:ind w:left="360"/>
    </w:pPr>
    <w:rPr>
      <w:rFonts w:ascii="Times New Roman" w:eastAsia="Times New Roman" w:hAnsi="Times New Roman" w:cs="Times New Roman"/>
      <w:b/>
      <w:bCs/>
      <w:sz w:val="28"/>
      <w:lang w:eastAsia="hr-HR"/>
    </w:rPr>
  </w:style>
  <w:style w:type="character" w:customStyle="1" w:styleId="UvuenotijelotekstaChar">
    <w:name w:val="Uvučeno tijelo teksta Char"/>
    <w:basedOn w:val="Zadanifontodlomka"/>
    <w:link w:val="Uvuenotijeloteksta"/>
    <w:rsid w:val="00626FB4"/>
    <w:rPr>
      <w:rFonts w:ascii="Times New Roman" w:eastAsia="Times New Roman" w:hAnsi="Times New Roman" w:cs="Times New Roman"/>
      <w:b/>
      <w:bCs/>
      <w:sz w:val="2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15472498">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FD05-2607-418D-8ADE-627AC41A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4</TotalTime>
  <Pages>2</Pages>
  <Words>305</Words>
  <Characters>1741</Characters>
  <Application>Microsoft Office Word</Application>
  <DocSecurity>0</DocSecurity>
  <Lines>14</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2024-01-15T08:29:00Z</cp:lastPrinted>
  <dcterms:created xsi:type="dcterms:W3CDTF">2025-09-29T19:56:00Z</dcterms:created>
  <dcterms:modified xsi:type="dcterms:W3CDTF">2025-10-03T12:23:00Z</dcterms:modified>
</cp:coreProperties>
</file>